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F1E3E5" w14:textId="77777777" w:rsidR="00166474" w:rsidRDefault="00166474"/>
    <w:p w14:paraId="57C08A94" w14:textId="77777777" w:rsidR="00D91565" w:rsidRPr="0093361F" w:rsidRDefault="00D91565" w:rsidP="00CB18A0">
      <w:pPr>
        <w:pStyle w:val="RUMRubrik2"/>
        <w:rPr>
          <w:color w:val="7F7F7F" w:themeColor="background1" w:themeTint="80"/>
        </w:rPr>
      </w:pPr>
      <w:bookmarkStart w:id="0" w:name="_Toc132384113"/>
      <w:r w:rsidRPr="0093361F">
        <w:rPr>
          <w:color w:val="7F7F7F" w:themeColor="background1" w:themeTint="80"/>
        </w:rPr>
        <w:t>Riktlinjer till projektgrupp</w:t>
      </w:r>
      <w:bookmarkEnd w:id="0"/>
    </w:p>
    <w:p w14:paraId="1091270F" w14:textId="77777777" w:rsidR="00D91565" w:rsidRPr="00D91565" w:rsidRDefault="00D91565" w:rsidP="00AD0225">
      <w:pPr>
        <w:pStyle w:val="RUMFlernivlista"/>
      </w:pPr>
      <w:r w:rsidRPr="00D91565">
        <w:t>En projektgrupp bildas med riktning och hjälp från uppdragsbeskrivningen från projektägare.</w:t>
      </w:r>
    </w:p>
    <w:p w14:paraId="2B943561" w14:textId="77777777" w:rsidR="00D91565" w:rsidRPr="00D91565" w:rsidRDefault="00D91565" w:rsidP="00134ED9">
      <w:pPr>
        <w:pStyle w:val="RUMFlernivlista"/>
      </w:pPr>
      <w:r w:rsidRPr="00D91565">
        <w:t>Projektgruppen har stor frihet inom projektet att själva utforma upplägg för arrangemanget och konkretisera projektbeskrivningen.</w:t>
      </w:r>
    </w:p>
    <w:p w14:paraId="6FD0964A" w14:textId="77777777" w:rsidR="00D91565" w:rsidRPr="00D91565" w:rsidRDefault="00D91565" w:rsidP="00134ED9">
      <w:pPr>
        <w:pStyle w:val="RUMFlernivlista"/>
      </w:pPr>
      <w:r w:rsidRPr="00D91565">
        <w:t>Projektgruppen bestämmer vem som får en ledande roll och utöver det fördelar gruppen uppgifter mellan sig</w:t>
      </w:r>
      <w:r w:rsidR="0093361F">
        <w:t>.</w:t>
      </w:r>
      <w:r w:rsidRPr="00D91565">
        <w:t xml:space="preserve"> En av medlemmarna får ansvaret att kalla till möte.</w:t>
      </w:r>
    </w:p>
    <w:p w14:paraId="30227CBC" w14:textId="77777777" w:rsidR="00D91565" w:rsidRPr="00D91565" w:rsidRDefault="00D91565" w:rsidP="00134ED9">
      <w:pPr>
        <w:pStyle w:val="RUMFlernivlista"/>
      </w:pPr>
      <w:r w:rsidRPr="00D91565">
        <w:t>Projektgruppen bör utarbeta projektbudgeten (se 6.5 projektbudget) så tidigt som möjligt i projektet och som sedan föreslås till projektägare och godkänns. Vid större ändringar i budget bör projektägaren meddelas.</w:t>
      </w:r>
    </w:p>
    <w:p w14:paraId="361808D9" w14:textId="77777777" w:rsidR="00D91565" w:rsidRPr="00D91565" w:rsidRDefault="00D91565" w:rsidP="00134ED9">
      <w:pPr>
        <w:pStyle w:val="RUMFlernivlista"/>
      </w:pPr>
      <w:r w:rsidRPr="00D91565">
        <w:t>Det ska föras protokoll på mötena, så att projektgruppen enkelt kan se vem som gör vad och att det blivit gjort. Föregående protokoll sammanställs och läses upp i korthet på nästa möte.</w:t>
      </w:r>
    </w:p>
    <w:p w14:paraId="53182A6C" w14:textId="77777777" w:rsidR="00D91565" w:rsidRPr="00D91565" w:rsidRDefault="00D91565" w:rsidP="00134ED9">
      <w:pPr>
        <w:pStyle w:val="RUMFlernivlista"/>
      </w:pPr>
      <w:r w:rsidRPr="00D91565">
        <w:t>Vid musikprojekt bör det musikaliska programmet utarbetas tillsammans med dirigenten eller de musikaliskt ansvariga. Alternativt kan projektgruppen få fullmakt att ansvara för det musikaliska programmet med t.ex. ett angivet tema.</w:t>
      </w:r>
    </w:p>
    <w:p w14:paraId="612056E9" w14:textId="77777777" w:rsidR="00D91565" w:rsidRPr="00D91565" w:rsidRDefault="00D91565" w:rsidP="00134ED9">
      <w:pPr>
        <w:pStyle w:val="RUMFlernivlista"/>
      </w:pPr>
      <w:r w:rsidRPr="00D91565">
        <w:t>För det praktiska genomförandet kan projektgruppen använda resurserna kring projektet och fördela ut uppgifter. Men i slutändan är det projektgruppen som behöver se till att uppgifterna är gjorda.</w:t>
      </w:r>
    </w:p>
    <w:p w14:paraId="30B31524" w14:textId="77777777" w:rsidR="00D91565" w:rsidRPr="00D91565" w:rsidRDefault="00D91565" w:rsidP="00134ED9">
      <w:pPr>
        <w:pStyle w:val="RUMFlernivlista"/>
      </w:pPr>
      <w:r w:rsidRPr="00D91565">
        <w:t>Fakturor och inköp ska den ekonomiskt ansvarige godkänna före köp. Tillvägagångssättet/budget bör vara färdigställt innan projektgruppen börjar köpa in något till projektet. Under projektet bör projektgruppen samla in all dokumentation i en projektmapp:</w:t>
      </w:r>
    </w:p>
    <w:p w14:paraId="613EE084" w14:textId="77777777" w:rsidR="00D91565" w:rsidRPr="00D91565" w:rsidRDefault="00D91565" w:rsidP="00134ED9">
      <w:pPr>
        <w:pStyle w:val="RUMFlernivlista"/>
        <w:numPr>
          <w:ilvl w:val="1"/>
          <w:numId w:val="8"/>
        </w:numPr>
      </w:pPr>
      <w:r w:rsidRPr="00D91565">
        <w:t>Projektbeskrivning</w:t>
      </w:r>
    </w:p>
    <w:p w14:paraId="44380B02" w14:textId="77777777" w:rsidR="00D91565" w:rsidRPr="00D91565" w:rsidRDefault="00D91565" w:rsidP="00134ED9">
      <w:pPr>
        <w:pStyle w:val="RUMFlernivlista"/>
        <w:numPr>
          <w:ilvl w:val="1"/>
          <w:numId w:val="8"/>
        </w:numPr>
      </w:pPr>
      <w:r w:rsidRPr="00D91565">
        <w:t xml:space="preserve">Checklista </w:t>
      </w:r>
    </w:p>
    <w:p w14:paraId="350B2A83" w14:textId="77777777" w:rsidR="00D91565" w:rsidRPr="00D91565" w:rsidRDefault="00D91565" w:rsidP="00134ED9">
      <w:pPr>
        <w:pStyle w:val="RUMFlernivlista"/>
        <w:numPr>
          <w:ilvl w:val="1"/>
          <w:numId w:val="8"/>
        </w:numPr>
      </w:pPr>
      <w:r w:rsidRPr="00D91565">
        <w:t xml:space="preserve">Projektbudget </w:t>
      </w:r>
    </w:p>
    <w:p w14:paraId="086AB4D1" w14:textId="77777777" w:rsidR="00D91565" w:rsidRPr="00D91565" w:rsidRDefault="00D91565" w:rsidP="00134ED9">
      <w:pPr>
        <w:pStyle w:val="RUMFlernivlista"/>
        <w:numPr>
          <w:ilvl w:val="1"/>
          <w:numId w:val="8"/>
        </w:numPr>
      </w:pPr>
      <w:r w:rsidRPr="00D91565">
        <w:t>Projektnoteringar, tex utvärdering från projektet</w:t>
      </w:r>
    </w:p>
    <w:p w14:paraId="00A76582" w14:textId="77777777" w:rsidR="00D91565" w:rsidRPr="00D91565" w:rsidRDefault="00D91565" w:rsidP="00134ED9">
      <w:pPr>
        <w:pStyle w:val="RUMFlernivlista"/>
        <w:numPr>
          <w:ilvl w:val="1"/>
          <w:numId w:val="8"/>
        </w:numPr>
      </w:pPr>
      <w:r w:rsidRPr="00D91565">
        <w:t xml:space="preserve">Avtal och väsentlig korrespondens kopplat till projektet </w:t>
      </w:r>
    </w:p>
    <w:p w14:paraId="30EDECD1" w14:textId="77777777" w:rsidR="00D91565" w:rsidRPr="00D91565" w:rsidRDefault="00D91565" w:rsidP="00134ED9">
      <w:pPr>
        <w:pStyle w:val="RUMFlernivlista"/>
        <w:numPr>
          <w:ilvl w:val="1"/>
          <w:numId w:val="8"/>
        </w:numPr>
      </w:pPr>
      <w:r w:rsidRPr="00D91565">
        <w:t xml:space="preserve">Bilder, press </w:t>
      </w:r>
    </w:p>
    <w:p w14:paraId="32A2D76F" w14:textId="77777777" w:rsidR="00D91565" w:rsidRDefault="00D91565" w:rsidP="00134ED9">
      <w:pPr>
        <w:pStyle w:val="RUMFlernivlista"/>
        <w:numPr>
          <w:ilvl w:val="1"/>
          <w:numId w:val="8"/>
        </w:numPr>
      </w:pPr>
      <w:r w:rsidRPr="00D91565">
        <w:t xml:space="preserve">Musikaliskt program, och rapport till STIM. </w:t>
      </w:r>
    </w:p>
    <w:p w14:paraId="2C2F8392" w14:textId="77777777" w:rsidR="00AD0225" w:rsidRDefault="00AD0225">
      <w:r>
        <w:br w:type="page"/>
      </w:r>
    </w:p>
    <w:p w14:paraId="35D749C0" w14:textId="77777777" w:rsidR="008B32CF" w:rsidRPr="0093361F" w:rsidRDefault="008B32CF" w:rsidP="008B32CF">
      <w:pPr>
        <w:pStyle w:val="RUMRubrik2"/>
        <w:rPr>
          <w:color w:val="7F7F7F" w:themeColor="background1" w:themeTint="80"/>
        </w:rPr>
      </w:pPr>
      <w:bookmarkStart w:id="1" w:name="_Toc132384114"/>
      <w:r w:rsidRPr="0093361F">
        <w:rPr>
          <w:color w:val="7F7F7F" w:themeColor="background1" w:themeTint="80"/>
        </w:rPr>
        <w:lastRenderedPageBreak/>
        <w:t xml:space="preserve">Uppdragsbeskrivning med övergripande </w:t>
      </w:r>
      <w:r w:rsidR="007531C0" w:rsidRPr="0093361F">
        <w:rPr>
          <w:color w:val="7F7F7F" w:themeColor="background1" w:themeTint="80"/>
        </w:rPr>
        <w:t>projektplan</w:t>
      </w:r>
      <w:bookmarkEnd w:id="1"/>
    </w:p>
    <w:p w14:paraId="1F351472" w14:textId="77777777" w:rsidR="00AD0225" w:rsidRDefault="00AD0225" w:rsidP="00AD0225">
      <w:pPr>
        <w:pStyle w:val="RUMRubrik4"/>
        <w:rPr>
          <w:rStyle w:val="RUMNormalChar"/>
          <w:rFonts w:asciiTheme="minorHAnsi" w:hAnsiTheme="minorHAnsi"/>
          <w:b w:val="0"/>
          <w:bCs/>
          <w:color w:val="auto"/>
          <w:sz w:val="20"/>
          <w:szCs w:val="20"/>
        </w:rPr>
      </w:pPr>
      <w:r w:rsidRPr="0093361F">
        <w:rPr>
          <w:color w:val="7F7F7F" w:themeColor="background1" w:themeTint="80"/>
        </w:rPr>
        <w:t>Projekt/verksamhet:</w:t>
      </w:r>
      <w:r w:rsidRPr="0093361F">
        <w:rPr>
          <w:rStyle w:val="RUMNormalChar"/>
          <w:b w:val="0"/>
          <w:bCs/>
          <w:color w:val="7F7F7F" w:themeColor="background1" w:themeTint="80"/>
          <w:sz w:val="20"/>
          <w:szCs w:val="20"/>
        </w:rPr>
        <w:t xml:space="preserve"> </w:t>
      </w:r>
      <w:r w:rsidRPr="00E10211">
        <w:rPr>
          <w:rStyle w:val="RUMNormalChar"/>
          <w:rFonts w:asciiTheme="minorHAnsi" w:hAnsiTheme="minorHAnsi"/>
          <w:b w:val="0"/>
          <w:bCs/>
          <w:color w:val="auto"/>
          <w:sz w:val="20"/>
          <w:szCs w:val="20"/>
        </w:rPr>
        <w:t>[NAMN]</w:t>
      </w:r>
    </w:p>
    <w:p w14:paraId="525E125C" w14:textId="77777777" w:rsidR="00AD0225" w:rsidRDefault="00AD0225" w:rsidP="00AD0225">
      <w:pPr>
        <w:pStyle w:val="RUMRubrik4"/>
        <w:rPr>
          <w:rStyle w:val="RUMNormalChar"/>
          <w:rFonts w:asciiTheme="minorHAnsi" w:hAnsiTheme="minorHAnsi"/>
          <w:b w:val="0"/>
          <w:bCs/>
          <w:color w:val="auto"/>
          <w:sz w:val="20"/>
          <w:szCs w:val="20"/>
        </w:rPr>
      </w:pPr>
      <w:r w:rsidRPr="0093361F">
        <w:rPr>
          <w:color w:val="7F7F7F" w:themeColor="background1" w:themeTint="80"/>
        </w:rPr>
        <w:t>Projektledare:</w:t>
      </w:r>
      <w:r w:rsidRPr="0093361F">
        <w:rPr>
          <w:rStyle w:val="RUMNormalChar"/>
          <w:b w:val="0"/>
          <w:bCs/>
          <w:color w:val="7F7F7F" w:themeColor="background1" w:themeTint="80"/>
          <w:sz w:val="20"/>
          <w:szCs w:val="20"/>
        </w:rPr>
        <w:t xml:space="preserve"> </w:t>
      </w:r>
      <w:r w:rsidRPr="00E10211">
        <w:rPr>
          <w:rStyle w:val="RUMNormalChar"/>
          <w:rFonts w:asciiTheme="minorHAnsi" w:hAnsiTheme="minorHAnsi"/>
          <w:b w:val="0"/>
          <w:bCs/>
          <w:color w:val="auto"/>
          <w:sz w:val="20"/>
          <w:szCs w:val="20"/>
        </w:rPr>
        <w:t>[NAMN]</w:t>
      </w:r>
    </w:p>
    <w:p w14:paraId="7DF32F0E" w14:textId="77777777" w:rsidR="00FA3198" w:rsidRPr="002F73F8" w:rsidRDefault="00FA3198" w:rsidP="00FA3198">
      <w:pPr>
        <w:pStyle w:val="RUMRubrik4"/>
        <w:rPr>
          <w:rFonts w:asciiTheme="minorHAnsi" w:hAnsiTheme="minorHAnsi"/>
          <w:b w:val="0"/>
          <w:bCs/>
          <w:color w:val="auto"/>
          <w:sz w:val="20"/>
          <w:szCs w:val="20"/>
        </w:rPr>
      </w:pPr>
      <w:r w:rsidRPr="0093361F">
        <w:rPr>
          <w:color w:val="7F7F7F" w:themeColor="background1" w:themeTint="80"/>
        </w:rPr>
        <w:t>Projektgrupp:</w:t>
      </w:r>
      <w:r w:rsidRPr="0093361F">
        <w:rPr>
          <w:rStyle w:val="RUMNormalChar"/>
          <w:b w:val="0"/>
          <w:bCs/>
          <w:color w:val="7F7F7F" w:themeColor="background1" w:themeTint="80"/>
          <w:sz w:val="20"/>
          <w:szCs w:val="20"/>
        </w:rPr>
        <w:t xml:space="preserve"> </w:t>
      </w:r>
      <w:r w:rsidRPr="00E10211">
        <w:rPr>
          <w:rStyle w:val="RUMNormalChar"/>
          <w:rFonts w:asciiTheme="minorHAnsi" w:hAnsiTheme="minorHAnsi"/>
          <w:b w:val="0"/>
          <w:bCs/>
          <w:color w:val="auto"/>
          <w:sz w:val="20"/>
          <w:szCs w:val="20"/>
        </w:rPr>
        <w:t>[NAMN]</w:t>
      </w:r>
    </w:p>
    <w:p w14:paraId="756131E8" w14:textId="77777777" w:rsidR="00AD0225" w:rsidRPr="0093361F" w:rsidRDefault="00AD0225" w:rsidP="00AD0225">
      <w:pPr>
        <w:pStyle w:val="RUMRubrik4"/>
        <w:rPr>
          <w:color w:val="7F7F7F" w:themeColor="background1" w:themeTint="80"/>
        </w:rPr>
      </w:pPr>
      <w:r w:rsidRPr="0093361F">
        <w:rPr>
          <w:color w:val="7F7F7F" w:themeColor="background1" w:themeTint="80"/>
        </w:rPr>
        <w:t>Bakgrund</w:t>
      </w:r>
    </w:p>
    <w:p w14:paraId="2CC47B02" w14:textId="77777777" w:rsidR="00AD0225" w:rsidRPr="00A7400D" w:rsidRDefault="00AD0225" w:rsidP="00AD0225">
      <w:pPr>
        <w:pStyle w:val="RUMNormal"/>
        <w:rPr>
          <w:rStyle w:val="RUMNormalChar"/>
        </w:rPr>
      </w:pPr>
      <w:r w:rsidRPr="00A7400D">
        <w:rPr>
          <w:rStyle w:val="RUMNormalChar"/>
        </w:rPr>
        <w:t>[Här skriver ni kort bakgrund till hur idén uppkommit och varför ni vill genomföra projektet]</w:t>
      </w:r>
    </w:p>
    <w:p w14:paraId="08AFBA98" w14:textId="77777777" w:rsidR="00AD0225" w:rsidRPr="0093361F" w:rsidRDefault="00AD0225" w:rsidP="00AD0225">
      <w:pPr>
        <w:pStyle w:val="RUMRubrik4"/>
        <w:rPr>
          <w:color w:val="7F7F7F" w:themeColor="background1" w:themeTint="80"/>
        </w:rPr>
      </w:pPr>
      <w:r w:rsidRPr="0093361F">
        <w:rPr>
          <w:color w:val="7F7F7F" w:themeColor="background1" w:themeTint="80"/>
        </w:rPr>
        <w:t>Effektmål</w:t>
      </w:r>
    </w:p>
    <w:p w14:paraId="58961BE7" w14:textId="77777777" w:rsidR="00AD0225" w:rsidRPr="00A7400D" w:rsidRDefault="00AD0225" w:rsidP="00AD0225">
      <w:pPr>
        <w:pStyle w:val="RUMNormal"/>
        <w:rPr>
          <w:rStyle w:val="RUMNormalChar"/>
        </w:rPr>
      </w:pPr>
      <w:r w:rsidRPr="00A7400D">
        <w:rPr>
          <w:rStyle w:val="RUMNormalChar"/>
        </w:rPr>
        <w:t>[</w:t>
      </w:r>
      <w:r>
        <w:rPr>
          <w:rStyle w:val="RUMNormalChar"/>
        </w:rPr>
        <w:t>Här skriver ni vad ni vill att projektet ska ha för effekt, tex fler barn och unga ska få testa ett nytt instrument, barn och unga ska känna att de fått konkreta verktyg i att påverka kulturutbudet i sin närhet etc.</w:t>
      </w:r>
      <w:r w:rsidRPr="00A7400D">
        <w:rPr>
          <w:rStyle w:val="RUMNormalChar"/>
        </w:rPr>
        <w:t>]</w:t>
      </w:r>
    </w:p>
    <w:p w14:paraId="11B96016" w14:textId="77777777" w:rsidR="00AD0225" w:rsidRPr="0093361F" w:rsidRDefault="00AD0225" w:rsidP="00AD0225">
      <w:pPr>
        <w:pStyle w:val="RUMRubrik4"/>
        <w:rPr>
          <w:color w:val="7F7F7F" w:themeColor="background1" w:themeTint="80"/>
        </w:rPr>
      </w:pPr>
      <w:r w:rsidRPr="0093361F">
        <w:rPr>
          <w:color w:val="7F7F7F" w:themeColor="background1" w:themeTint="80"/>
        </w:rPr>
        <w:t>Budget</w:t>
      </w:r>
    </w:p>
    <w:p w14:paraId="0FA7E671" w14:textId="77777777" w:rsidR="00AD0225" w:rsidRPr="00A7400D" w:rsidRDefault="00AD0225" w:rsidP="00AD0225">
      <w:pPr>
        <w:pStyle w:val="RUMNormal"/>
        <w:rPr>
          <w:rStyle w:val="RUMNormalChar"/>
        </w:rPr>
      </w:pPr>
      <w:r w:rsidRPr="00A7400D">
        <w:rPr>
          <w:rStyle w:val="RUMNormalChar"/>
        </w:rPr>
        <w:t>[</w:t>
      </w:r>
      <w:r>
        <w:rPr>
          <w:rStyle w:val="RUMNormalChar"/>
        </w:rPr>
        <w:t>Här anger ni den kostnad som projektet får ha, finns den en detaljbudget klar läggs den som bilaga</w:t>
      </w:r>
      <w:r w:rsidRPr="00A7400D">
        <w:rPr>
          <w:rStyle w:val="RUMNormalChar"/>
        </w:rPr>
        <w:t>]</w:t>
      </w:r>
    </w:p>
    <w:p w14:paraId="3740243D" w14:textId="77777777" w:rsidR="00AD0225" w:rsidRPr="0093361F" w:rsidRDefault="00AD0225" w:rsidP="00AD0225">
      <w:pPr>
        <w:pStyle w:val="RUMRubrik4"/>
        <w:rPr>
          <w:color w:val="7F7F7F" w:themeColor="background1" w:themeTint="80"/>
        </w:rPr>
      </w:pPr>
      <w:r w:rsidRPr="0093361F">
        <w:rPr>
          <w:color w:val="7F7F7F" w:themeColor="background1" w:themeTint="80"/>
        </w:rPr>
        <w:t>Tid för genomförande</w:t>
      </w:r>
    </w:p>
    <w:p w14:paraId="32BB11ED" w14:textId="77777777" w:rsidR="00AD0225" w:rsidRPr="00A7400D" w:rsidRDefault="00AD0225" w:rsidP="00AD0225">
      <w:pPr>
        <w:pStyle w:val="RUMNormal"/>
        <w:rPr>
          <w:rStyle w:val="RUMNormalChar"/>
        </w:rPr>
      </w:pPr>
      <w:r w:rsidRPr="00A7400D">
        <w:rPr>
          <w:rStyle w:val="RUMNormalChar"/>
        </w:rPr>
        <w:t xml:space="preserve"> [</w:t>
      </w:r>
      <w:r>
        <w:rPr>
          <w:rStyle w:val="RUMNormalChar"/>
        </w:rPr>
        <w:t>Här skriver ni när ni vill ha det genomför</w:t>
      </w:r>
      <w:r w:rsidR="001605FE">
        <w:rPr>
          <w:rStyle w:val="RUMNormalChar"/>
        </w:rPr>
        <w:t>t</w:t>
      </w:r>
      <w:r>
        <w:rPr>
          <w:rStyle w:val="RUMNormalChar"/>
        </w:rPr>
        <w:t>, är det så att ni behöver ta reda på om en specifik lokal är ledig så kan det stå tex i oktober 2022</w:t>
      </w:r>
      <w:r w:rsidRPr="00A7400D">
        <w:rPr>
          <w:rStyle w:val="RUMNormalChar"/>
        </w:rPr>
        <w:t>]</w:t>
      </w:r>
    </w:p>
    <w:p w14:paraId="4DAB7BCD" w14:textId="77777777" w:rsidR="00AD0225" w:rsidRPr="0093361F" w:rsidRDefault="00AD0225" w:rsidP="00AD0225">
      <w:pPr>
        <w:pStyle w:val="RUMRubrik4"/>
        <w:rPr>
          <w:rStyle w:val="RUMNormalChar"/>
          <w:b w:val="0"/>
          <w:bCs/>
          <w:color w:val="7F7F7F" w:themeColor="background1" w:themeTint="80"/>
          <w:sz w:val="20"/>
          <w:szCs w:val="20"/>
        </w:rPr>
      </w:pPr>
      <w:r w:rsidRPr="0093361F">
        <w:rPr>
          <w:color w:val="7F7F7F" w:themeColor="background1" w:themeTint="80"/>
        </w:rPr>
        <w:t>Fördelning av arbetsuppgifter</w:t>
      </w:r>
    </w:p>
    <w:p w14:paraId="46B944FC" w14:textId="77777777" w:rsidR="00AD0225" w:rsidRDefault="00AD0225" w:rsidP="00AD0225">
      <w:pPr>
        <w:pStyle w:val="RUMNormal"/>
        <w:rPr>
          <w:rStyle w:val="RUMNormalChar"/>
        </w:rPr>
      </w:pPr>
      <w:r w:rsidRPr="00A7400D">
        <w:rPr>
          <w:rStyle w:val="RUMNormalChar"/>
        </w:rPr>
        <w:t>[</w:t>
      </w:r>
      <w:r>
        <w:rPr>
          <w:rStyle w:val="RUMNormalChar"/>
        </w:rPr>
        <w:t>Här fördelar de ni arbetsuppgifterna med en ansvarig och en som har insyn och gör tex korrektur, nedan är ett exempel</w:t>
      </w:r>
      <w:r w:rsidR="008060FD">
        <w:rPr>
          <w:rStyle w:val="RUMNormalChar"/>
        </w:rPr>
        <w:t xml:space="preserve"> och justeras efter projektets behov]</w:t>
      </w:r>
    </w:p>
    <w:p w14:paraId="4C984566" w14:textId="77777777" w:rsidR="00AD0225" w:rsidRDefault="00AD0225" w:rsidP="00AD0225">
      <w:pPr>
        <w:pStyle w:val="RUMPunktlista"/>
        <w:numPr>
          <w:ilvl w:val="0"/>
          <w:numId w:val="4"/>
        </w:numPr>
        <w:rPr>
          <w:rStyle w:val="RUMNormalChar"/>
        </w:rPr>
      </w:pPr>
      <w:r>
        <w:rPr>
          <w:rStyle w:val="RUMNormalChar"/>
        </w:rPr>
        <w:t>Inbjudan – XXX och YYY</w:t>
      </w:r>
    </w:p>
    <w:p w14:paraId="08AB2955" w14:textId="77777777" w:rsidR="00AD0225" w:rsidRDefault="00AD0225" w:rsidP="00AD0225">
      <w:pPr>
        <w:pStyle w:val="RUMPunktlista"/>
        <w:numPr>
          <w:ilvl w:val="0"/>
          <w:numId w:val="4"/>
        </w:numPr>
        <w:rPr>
          <w:rStyle w:val="RUMNormalChar"/>
        </w:rPr>
      </w:pPr>
      <w:r>
        <w:rPr>
          <w:rStyle w:val="RUMNormalChar"/>
        </w:rPr>
        <w:t>Uppdatera hemsida -YYY och ZZZ</w:t>
      </w:r>
    </w:p>
    <w:p w14:paraId="295D5C1A" w14:textId="77777777" w:rsidR="00AD0225" w:rsidRDefault="00AD0225" w:rsidP="00AD0225">
      <w:pPr>
        <w:pStyle w:val="RUMPunktlista"/>
        <w:numPr>
          <w:ilvl w:val="0"/>
          <w:numId w:val="4"/>
        </w:numPr>
        <w:rPr>
          <w:rStyle w:val="RUMNormalChar"/>
        </w:rPr>
      </w:pPr>
      <w:r>
        <w:rPr>
          <w:rStyle w:val="RUMNormalChar"/>
        </w:rPr>
        <w:t>Uppdatera sociala medier – YYY och ZZZ</w:t>
      </w:r>
    </w:p>
    <w:p w14:paraId="7DA30A16" w14:textId="77777777" w:rsidR="00AD0225" w:rsidRDefault="00AD0225" w:rsidP="00AD0225">
      <w:pPr>
        <w:pStyle w:val="RUMPunktlista"/>
        <w:numPr>
          <w:ilvl w:val="0"/>
          <w:numId w:val="4"/>
        </w:numPr>
        <w:rPr>
          <w:rStyle w:val="RUMNormalChar"/>
        </w:rPr>
      </w:pPr>
      <w:r>
        <w:rPr>
          <w:rStyle w:val="RUMNormalChar"/>
        </w:rPr>
        <w:t>Bokning av lokaler – XXX och MMM</w:t>
      </w:r>
    </w:p>
    <w:p w14:paraId="72C6FA7B" w14:textId="77777777" w:rsidR="00AD0225" w:rsidRDefault="00AD0225" w:rsidP="00AD0225">
      <w:pPr>
        <w:pStyle w:val="RUMPunktlista"/>
        <w:numPr>
          <w:ilvl w:val="0"/>
          <w:numId w:val="4"/>
        </w:numPr>
        <w:rPr>
          <w:rStyle w:val="RUMNormalChar"/>
        </w:rPr>
      </w:pPr>
      <w:r>
        <w:rPr>
          <w:rStyle w:val="RUMNormalChar"/>
        </w:rPr>
        <w:t>Anmäl</w:t>
      </w:r>
      <w:r w:rsidR="00FC1BC2">
        <w:rPr>
          <w:rStyle w:val="RUMNormalChar"/>
        </w:rPr>
        <w:t>an och bekräftelse</w:t>
      </w:r>
      <w:r>
        <w:rPr>
          <w:rStyle w:val="RUMNormalChar"/>
        </w:rPr>
        <w:t xml:space="preserve"> – XXX och MMM </w:t>
      </w:r>
    </w:p>
    <w:p w14:paraId="568430B3" w14:textId="77777777" w:rsidR="00AD0225" w:rsidRDefault="0088188A" w:rsidP="00AD0225">
      <w:pPr>
        <w:pStyle w:val="RUMPunktlista"/>
        <w:numPr>
          <w:ilvl w:val="0"/>
          <w:numId w:val="4"/>
        </w:numPr>
        <w:rPr>
          <w:rStyle w:val="RUMNormalChar"/>
        </w:rPr>
      </w:pPr>
      <w:r>
        <w:rPr>
          <w:rStyle w:val="RUMNormalChar"/>
        </w:rPr>
        <w:t xml:space="preserve">Val av </w:t>
      </w:r>
      <w:r w:rsidR="008060FD">
        <w:rPr>
          <w:rStyle w:val="RUMNormalChar"/>
        </w:rPr>
        <w:t>repertoar</w:t>
      </w:r>
      <w:r>
        <w:rPr>
          <w:rStyle w:val="RUMNormalChar"/>
        </w:rPr>
        <w:t xml:space="preserve"> – MMM och ZZZ</w:t>
      </w:r>
    </w:p>
    <w:p w14:paraId="284D3226" w14:textId="77777777" w:rsidR="00AD0225" w:rsidRPr="00A7400D" w:rsidRDefault="00AD0225" w:rsidP="00AD0225">
      <w:pPr>
        <w:pStyle w:val="RUMPunktlista"/>
        <w:numPr>
          <w:ilvl w:val="0"/>
          <w:numId w:val="4"/>
        </w:numPr>
        <w:rPr>
          <w:rStyle w:val="RUMNormalChar"/>
        </w:rPr>
      </w:pPr>
      <w:r>
        <w:rPr>
          <w:rStyle w:val="RUMNormalChar"/>
        </w:rPr>
        <w:t>Utvärdering – XXX och MMM</w:t>
      </w:r>
    </w:p>
    <w:p w14:paraId="34899D98" w14:textId="77777777" w:rsidR="00AD0225" w:rsidRPr="0093361F" w:rsidRDefault="00AD0225" w:rsidP="00AD0225">
      <w:pPr>
        <w:pStyle w:val="RUMRubrik4"/>
        <w:rPr>
          <w:color w:val="7F7F7F" w:themeColor="background1" w:themeTint="80"/>
        </w:rPr>
      </w:pPr>
      <w:r w:rsidRPr="0093361F">
        <w:rPr>
          <w:color w:val="7F7F7F" w:themeColor="background1" w:themeTint="80"/>
        </w:rPr>
        <w:t>Kontaktuppgifter</w:t>
      </w:r>
    </w:p>
    <w:p w14:paraId="1E6F9621" w14:textId="77777777" w:rsidR="00AD0225" w:rsidRDefault="00AD0225" w:rsidP="00AD0225">
      <w:pPr>
        <w:pStyle w:val="RUMNormal"/>
      </w:pPr>
      <w:r>
        <w:t>[Vilka är det som ska kunna svara på frågor om projektet? Tänk på att alltid ha minst två personer som är insatta ifall projektledaren blir sjuk eller dyl.</w:t>
      </w:r>
    </w:p>
    <w:p w14:paraId="39DF3586" w14:textId="77777777" w:rsidR="00AD0225" w:rsidRDefault="00AD0225" w:rsidP="00AD0225">
      <w:pPr>
        <w:pStyle w:val="RUMNormal"/>
      </w:pPr>
      <w:r>
        <w:t>Namn, mejl och telefonnr ska anges]</w:t>
      </w:r>
    </w:p>
    <w:p w14:paraId="43151EBC" w14:textId="77777777" w:rsidR="00AD0225" w:rsidRPr="0093361F" w:rsidRDefault="00AD0225" w:rsidP="00AD0225">
      <w:pPr>
        <w:pStyle w:val="RUMRubrik4"/>
        <w:rPr>
          <w:color w:val="7F7F7F" w:themeColor="background1" w:themeTint="80"/>
        </w:rPr>
      </w:pPr>
      <w:r w:rsidRPr="0093361F">
        <w:rPr>
          <w:color w:val="7F7F7F" w:themeColor="background1" w:themeTint="80"/>
        </w:rPr>
        <w:t>Uppföljning och överlämning</w:t>
      </w:r>
    </w:p>
    <w:p w14:paraId="1C48EFF6" w14:textId="77777777" w:rsidR="00782B9E" w:rsidRDefault="00AD0225" w:rsidP="00AD0225">
      <w:pPr>
        <w:pStyle w:val="RUMNormal"/>
      </w:pPr>
      <w:r>
        <w:t>[Här anges hur och när rapportering av planeringen går samt när överlämning till uppdragsgivaren ska göras samt vem/vilka hos uppdragsgivaren som ska ha detta.]</w:t>
      </w:r>
    </w:p>
    <w:p w14:paraId="352A65CB" w14:textId="77777777" w:rsidR="00782B9E" w:rsidRDefault="00782B9E">
      <w:r>
        <w:br w:type="page"/>
      </w:r>
    </w:p>
    <w:tbl>
      <w:tblPr>
        <w:tblStyle w:val="Rutntstabell1ljusdekorfrg4"/>
        <w:tblW w:w="9187" w:type="dxa"/>
        <w:tblLayout w:type="fixed"/>
        <w:tblLook w:val="04A0" w:firstRow="1" w:lastRow="0" w:firstColumn="1" w:lastColumn="0" w:noHBand="0" w:noVBand="1"/>
      </w:tblPr>
      <w:tblGrid>
        <w:gridCol w:w="4390"/>
        <w:gridCol w:w="897"/>
        <w:gridCol w:w="898"/>
        <w:gridCol w:w="898"/>
        <w:gridCol w:w="1052"/>
        <w:gridCol w:w="1052"/>
      </w:tblGrid>
      <w:tr w:rsidR="0093361F" w:rsidRPr="0093361F" w14:paraId="461FCF8A" w14:textId="77777777" w:rsidTr="0093361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tcPr>
          <w:p w14:paraId="368FE3C7" w14:textId="77777777" w:rsidR="00782B9E" w:rsidRPr="0093361F" w:rsidRDefault="00782B9E" w:rsidP="00782B9E">
            <w:pPr>
              <w:pStyle w:val="RUMRubrik4"/>
              <w:rPr>
                <w:color w:val="7F7F7F" w:themeColor="background1" w:themeTint="80"/>
              </w:rPr>
            </w:pPr>
            <w:r w:rsidRPr="0093361F">
              <w:rPr>
                <w:color w:val="7F7F7F" w:themeColor="background1" w:themeTint="80"/>
              </w:rPr>
              <w:lastRenderedPageBreak/>
              <w:t>Checklista projekt</w:t>
            </w:r>
          </w:p>
        </w:tc>
        <w:tc>
          <w:tcPr>
            <w:tcW w:w="2693" w:type="dxa"/>
            <w:gridSpan w:val="3"/>
          </w:tcPr>
          <w:p w14:paraId="49222AA0" w14:textId="77777777" w:rsidR="00782B9E" w:rsidRPr="0093361F" w:rsidRDefault="00782B9E" w:rsidP="00782B9E">
            <w:pPr>
              <w:pStyle w:val="RUMRubrik4"/>
              <w:jc w:val="center"/>
              <w:cnfStyle w:val="100000000000" w:firstRow="1" w:lastRow="0" w:firstColumn="0" w:lastColumn="0" w:oddVBand="0" w:evenVBand="0" w:oddHBand="0" w:evenHBand="0" w:firstRowFirstColumn="0" w:firstRowLastColumn="0" w:lastRowFirstColumn="0" w:lastRowLastColumn="0"/>
              <w:rPr>
                <w:color w:val="7F7F7F" w:themeColor="background1" w:themeTint="80"/>
              </w:rPr>
            </w:pPr>
            <w:r w:rsidRPr="0093361F">
              <w:rPr>
                <w:color w:val="7F7F7F" w:themeColor="background1" w:themeTint="80"/>
              </w:rPr>
              <w:t>Ansvarig</w:t>
            </w:r>
          </w:p>
        </w:tc>
        <w:tc>
          <w:tcPr>
            <w:tcW w:w="1052" w:type="dxa"/>
          </w:tcPr>
          <w:p w14:paraId="3ECA1417" w14:textId="77777777" w:rsidR="00782B9E" w:rsidRPr="0093361F" w:rsidRDefault="00782B9E" w:rsidP="00782B9E">
            <w:pPr>
              <w:pStyle w:val="RUMRubrik4"/>
              <w:cnfStyle w:val="100000000000" w:firstRow="1" w:lastRow="0" w:firstColumn="0" w:lastColumn="0" w:oddVBand="0" w:evenVBand="0" w:oddHBand="0" w:evenHBand="0" w:firstRowFirstColumn="0" w:firstRowLastColumn="0" w:lastRowFirstColumn="0" w:lastRowLastColumn="0"/>
              <w:rPr>
                <w:color w:val="7F7F7F" w:themeColor="background1" w:themeTint="80"/>
              </w:rPr>
            </w:pPr>
            <w:r w:rsidRPr="0093361F">
              <w:rPr>
                <w:color w:val="7F7F7F" w:themeColor="background1" w:themeTint="80"/>
              </w:rPr>
              <w:t>Deadline</w:t>
            </w:r>
          </w:p>
        </w:tc>
        <w:tc>
          <w:tcPr>
            <w:tcW w:w="1052" w:type="dxa"/>
          </w:tcPr>
          <w:p w14:paraId="697199A2" w14:textId="77777777" w:rsidR="00782B9E" w:rsidRPr="0093361F" w:rsidRDefault="00782B9E" w:rsidP="00782B9E">
            <w:pPr>
              <w:pStyle w:val="RUMRubrik4"/>
              <w:cnfStyle w:val="100000000000" w:firstRow="1" w:lastRow="0" w:firstColumn="0" w:lastColumn="0" w:oddVBand="0" w:evenVBand="0" w:oddHBand="0" w:evenHBand="0" w:firstRowFirstColumn="0" w:firstRowLastColumn="0" w:lastRowFirstColumn="0" w:lastRowLastColumn="0"/>
              <w:rPr>
                <w:color w:val="7F7F7F" w:themeColor="background1" w:themeTint="80"/>
              </w:rPr>
            </w:pPr>
            <w:r w:rsidRPr="0093361F">
              <w:rPr>
                <w:color w:val="7F7F7F" w:themeColor="background1" w:themeTint="80"/>
              </w:rPr>
              <w:t>Utfört</w:t>
            </w:r>
          </w:p>
        </w:tc>
      </w:tr>
      <w:tr w:rsidR="00782B9E" w:rsidRPr="00782B9E" w14:paraId="6ED1961F" w14:textId="77777777" w:rsidTr="0093361F">
        <w:tc>
          <w:tcPr>
            <w:cnfStyle w:val="001000000000" w:firstRow="0" w:lastRow="0" w:firstColumn="1" w:lastColumn="0" w:oddVBand="0" w:evenVBand="0" w:oddHBand="0" w:evenHBand="0" w:firstRowFirstColumn="0" w:firstRowLastColumn="0" w:lastRowFirstColumn="0" w:lastRowLastColumn="0"/>
            <w:tcW w:w="9187" w:type="dxa"/>
            <w:gridSpan w:val="6"/>
          </w:tcPr>
          <w:p w14:paraId="4D69CC5B" w14:textId="77777777" w:rsidR="00782B9E" w:rsidRPr="0093361F" w:rsidRDefault="00782B9E" w:rsidP="00782B9E">
            <w:pPr>
              <w:pStyle w:val="RUMNormal"/>
              <w:rPr>
                <w:color w:val="7F7F7F" w:themeColor="background1" w:themeTint="80"/>
              </w:rPr>
            </w:pPr>
            <w:r w:rsidRPr="0093361F">
              <w:rPr>
                <w:color w:val="7F7F7F" w:themeColor="background1" w:themeTint="80"/>
              </w:rPr>
              <w:t>Engagerade personer</w:t>
            </w:r>
          </w:p>
        </w:tc>
      </w:tr>
      <w:tr w:rsidR="00782B9E" w:rsidRPr="00782B9E" w14:paraId="5E13CE64" w14:textId="77777777" w:rsidTr="0093361F">
        <w:tc>
          <w:tcPr>
            <w:cnfStyle w:val="001000000000" w:firstRow="0" w:lastRow="0" w:firstColumn="1" w:lastColumn="0" w:oddVBand="0" w:evenVBand="0" w:oddHBand="0" w:evenHBand="0" w:firstRowFirstColumn="0" w:firstRowLastColumn="0" w:lastRowFirstColumn="0" w:lastRowLastColumn="0"/>
            <w:tcW w:w="4390" w:type="dxa"/>
          </w:tcPr>
          <w:p w14:paraId="79792602" w14:textId="77777777" w:rsidR="00782B9E" w:rsidRPr="00782B9E" w:rsidRDefault="00782B9E" w:rsidP="00782B9E">
            <w:pPr>
              <w:pStyle w:val="RUMNormal"/>
              <w:rPr>
                <w:b w:val="0"/>
                <w:bCs w:val="0"/>
              </w:rPr>
            </w:pPr>
            <w:r w:rsidRPr="00782B9E">
              <w:rPr>
                <w:b w:val="0"/>
                <w:bCs w:val="0"/>
              </w:rPr>
              <w:t>Gästdirigent</w:t>
            </w:r>
          </w:p>
        </w:tc>
        <w:tc>
          <w:tcPr>
            <w:tcW w:w="897" w:type="dxa"/>
          </w:tcPr>
          <w:p w14:paraId="37B41995" w14:textId="77777777" w:rsidR="00782B9E" w:rsidRPr="00782B9E" w:rsidRDefault="00782B9E" w:rsidP="00782B9E">
            <w:pPr>
              <w:pStyle w:val="RUMNormal"/>
              <w:cnfStyle w:val="000000000000" w:firstRow="0" w:lastRow="0" w:firstColumn="0" w:lastColumn="0" w:oddVBand="0" w:evenVBand="0" w:oddHBand="0" w:evenHBand="0" w:firstRowFirstColumn="0" w:firstRowLastColumn="0" w:lastRowFirstColumn="0" w:lastRowLastColumn="0"/>
            </w:pPr>
          </w:p>
        </w:tc>
        <w:tc>
          <w:tcPr>
            <w:tcW w:w="898" w:type="dxa"/>
          </w:tcPr>
          <w:p w14:paraId="1346308A" w14:textId="77777777" w:rsidR="00782B9E" w:rsidRPr="00782B9E" w:rsidRDefault="00782B9E" w:rsidP="00782B9E">
            <w:pPr>
              <w:pStyle w:val="RUMNormal"/>
              <w:cnfStyle w:val="000000000000" w:firstRow="0" w:lastRow="0" w:firstColumn="0" w:lastColumn="0" w:oddVBand="0" w:evenVBand="0" w:oddHBand="0" w:evenHBand="0" w:firstRowFirstColumn="0" w:firstRowLastColumn="0" w:lastRowFirstColumn="0" w:lastRowLastColumn="0"/>
            </w:pPr>
          </w:p>
        </w:tc>
        <w:tc>
          <w:tcPr>
            <w:tcW w:w="898" w:type="dxa"/>
          </w:tcPr>
          <w:p w14:paraId="06C0D595" w14:textId="77777777" w:rsidR="00782B9E" w:rsidRPr="00782B9E" w:rsidRDefault="00782B9E" w:rsidP="00782B9E">
            <w:pPr>
              <w:pStyle w:val="RUMNormal"/>
              <w:cnfStyle w:val="000000000000" w:firstRow="0" w:lastRow="0" w:firstColumn="0" w:lastColumn="0" w:oddVBand="0" w:evenVBand="0" w:oddHBand="0" w:evenHBand="0" w:firstRowFirstColumn="0" w:firstRowLastColumn="0" w:lastRowFirstColumn="0" w:lastRowLastColumn="0"/>
            </w:pPr>
          </w:p>
        </w:tc>
        <w:tc>
          <w:tcPr>
            <w:tcW w:w="1052" w:type="dxa"/>
          </w:tcPr>
          <w:p w14:paraId="2ECE787E" w14:textId="77777777" w:rsidR="00782B9E" w:rsidRPr="00782B9E" w:rsidRDefault="00782B9E" w:rsidP="00782B9E">
            <w:pPr>
              <w:pStyle w:val="RUMNormal"/>
              <w:cnfStyle w:val="000000000000" w:firstRow="0" w:lastRow="0" w:firstColumn="0" w:lastColumn="0" w:oddVBand="0" w:evenVBand="0" w:oddHBand="0" w:evenHBand="0" w:firstRowFirstColumn="0" w:firstRowLastColumn="0" w:lastRowFirstColumn="0" w:lastRowLastColumn="0"/>
            </w:pPr>
          </w:p>
        </w:tc>
        <w:tc>
          <w:tcPr>
            <w:tcW w:w="1052" w:type="dxa"/>
          </w:tcPr>
          <w:p w14:paraId="41F13890" w14:textId="77777777" w:rsidR="00782B9E" w:rsidRPr="00782B9E" w:rsidRDefault="00782B9E" w:rsidP="00782B9E">
            <w:pPr>
              <w:pStyle w:val="RUMNormal"/>
              <w:cnfStyle w:val="000000000000" w:firstRow="0" w:lastRow="0" w:firstColumn="0" w:lastColumn="0" w:oddVBand="0" w:evenVBand="0" w:oddHBand="0" w:evenHBand="0" w:firstRowFirstColumn="0" w:firstRowLastColumn="0" w:lastRowFirstColumn="0" w:lastRowLastColumn="0"/>
            </w:pPr>
          </w:p>
        </w:tc>
      </w:tr>
      <w:tr w:rsidR="00782B9E" w:rsidRPr="00782B9E" w14:paraId="3EF1C526" w14:textId="77777777" w:rsidTr="0093361F">
        <w:tc>
          <w:tcPr>
            <w:cnfStyle w:val="001000000000" w:firstRow="0" w:lastRow="0" w:firstColumn="1" w:lastColumn="0" w:oddVBand="0" w:evenVBand="0" w:oddHBand="0" w:evenHBand="0" w:firstRowFirstColumn="0" w:firstRowLastColumn="0" w:lastRowFirstColumn="0" w:lastRowLastColumn="0"/>
            <w:tcW w:w="4390" w:type="dxa"/>
          </w:tcPr>
          <w:p w14:paraId="38E1C99D" w14:textId="77777777" w:rsidR="00782B9E" w:rsidRPr="00782B9E" w:rsidRDefault="00782B9E" w:rsidP="00782B9E">
            <w:pPr>
              <w:pStyle w:val="RUMNormal"/>
              <w:rPr>
                <w:b w:val="0"/>
                <w:bCs w:val="0"/>
              </w:rPr>
            </w:pPr>
            <w:r w:rsidRPr="00782B9E">
              <w:rPr>
                <w:b w:val="0"/>
                <w:bCs w:val="0"/>
              </w:rPr>
              <w:t>Solist(er)</w:t>
            </w:r>
          </w:p>
        </w:tc>
        <w:tc>
          <w:tcPr>
            <w:tcW w:w="897" w:type="dxa"/>
          </w:tcPr>
          <w:p w14:paraId="49006C78" w14:textId="77777777" w:rsidR="00782B9E" w:rsidRPr="00782B9E" w:rsidRDefault="00782B9E" w:rsidP="00782B9E">
            <w:pPr>
              <w:pStyle w:val="RUMNormal"/>
              <w:cnfStyle w:val="000000000000" w:firstRow="0" w:lastRow="0" w:firstColumn="0" w:lastColumn="0" w:oddVBand="0" w:evenVBand="0" w:oddHBand="0" w:evenHBand="0" w:firstRowFirstColumn="0" w:firstRowLastColumn="0" w:lastRowFirstColumn="0" w:lastRowLastColumn="0"/>
            </w:pPr>
          </w:p>
        </w:tc>
        <w:tc>
          <w:tcPr>
            <w:tcW w:w="898" w:type="dxa"/>
          </w:tcPr>
          <w:p w14:paraId="304E08AB" w14:textId="77777777" w:rsidR="00782B9E" w:rsidRPr="00782B9E" w:rsidRDefault="00782B9E" w:rsidP="00782B9E">
            <w:pPr>
              <w:pStyle w:val="RUMNormal"/>
              <w:cnfStyle w:val="000000000000" w:firstRow="0" w:lastRow="0" w:firstColumn="0" w:lastColumn="0" w:oddVBand="0" w:evenVBand="0" w:oddHBand="0" w:evenHBand="0" w:firstRowFirstColumn="0" w:firstRowLastColumn="0" w:lastRowFirstColumn="0" w:lastRowLastColumn="0"/>
            </w:pPr>
          </w:p>
        </w:tc>
        <w:tc>
          <w:tcPr>
            <w:tcW w:w="898" w:type="dxa"/>
          </w:tcPr>
          <w:p w14:paraId="3CAF5021" w14:textId="77777777" w:rsidR="00782B9E" w:rsidRPr="00782B9E" w:rsidRDefault="00782B9E" w:rsidP="00782B9E">
            <w:pPr>
              <w:pStyle w:val="RUMNormal"/>
              <w:cnfStyle w:val="000000000000" w:firstRow="0" w:lastRow="0" w:firstColumn="0" w:lastColumn="0" w:oddVBand="0" w:evenVBand="0" w:oddHBand="0" w:evenHBand="0" w:firstRowFirstColumn="0" w:firstRowLastColumn="0" w:lastRowFirstColumn="0" w:lastRowLastColumn="0"/>
            </w:pPr>
          </w:p>
        </w:tc>
        <w:tc>
          <w:tcPr>
            <w:tcW w:w="1052" w:type="dxa"/>
          </w:tcPr>
          <w:p w14:paraId="2CA1CAD2" w14:textId="77777777" w:rsidR="00782B9E" w:rsidRPr="00782B9E" w:rsidRDefault="00782B9E" w:rsidP="00782B9E">
            <w:pPr>
              <w:pStyle w:val="RUMNormal"/>
              <w:cnfStyle w:val="000000000000" w:firstRow="0" w:lastRow="0" w:firstColumn="0" w:lastColumn="0" w:oddVBand="0" w:evenVBand="0" w:oddHBand="0" w:evenHBand="0" w:firstRowFirstColumn="0" w:firstRowLastColumn="0" w:lastRowFirstColumn="0" w:lastRowLastColumn="0"/>
            </w:pPr>
          </w:p>
        </w:tc>
        <w:tc>
          <w:tcPr>
            <w:tcW w:w="1052" w:type="dxa"/>
          </w:tcPr>
          <w:p w14:paraId="55EEA30B" w14:textId="77777777" w:rsidR="00782B9E" w:rsidRPr="00782B9E" w:rsidRDefault="00782B9E" w:rsidP="00782B9E">
            <w:pPr>
              <w:pStyle w:val="RUMNormal"/>
              <w:cnfStyle w:val="000000000000" w:firstRow="0" w:lastRow="0" w:firstColumn="0" w:lastColumn="0" w:oddVBand="0" w:evenVBand="0" w:oddHBand="0" w:evenHBand="0" w:firstRowFirstColumn="0" w:firstRowLastColumn="0" w:lastRowFirstColumn="0" w:lastRowLastColumn="0"/>
            </w:pPr>
          </w:p>
        </w:tc>
      </w:tr>
      <w:tr w:rsidR="00782B9E" w:rsidRPr="00782B9E" w14:paraId="4CE23B46" w14:textId="77777777" w:rsidTr="0093361F">
        <w:tc>
          <w:tcPr>
            <w:cnfStyle w:val="001000000000" w:firstRow="0" w:lastRow="0" w:firstColumn="1" w:lastColumn="0" w:oddVBand="0" w:evenVBand="0" w:oddHBand="0" w:evenHBand="0" w:firstRowFirstColumn="0" w:firstRowLastColumn="0" w:lastRowFirstColumn="0" w:lastRowLastColumn="0"/>
            <w:tcW w:w="4390" w:type="dxa"/>
          </w:tcPr>
          <w:p w14:paraId="5C2508B6" w14:textId="77777777" w:rsidR="00782B9E" w:rsidRPr="00782B9E" w:rsidRDefault="00782B9E" w:rsidP="00782B9E">
            <w:pPr>
              <w:pStyle w:val="RUMNormal"/>
              <w:rPr>
                <w:b w:val="0"/>
                <w:bCs w:val="0"/>
              </w:rPr>
            </w:pPr>
            <w:r w:rsidRPr="00782B9E">
              <w:rPr>
                <w:b w:val="0"/>
                <w:bCs w:val="0"/>
              </w:rPr>
              <w:t>Konferencier/programledare</w:t>
            </w:r>
          </w:p>
        </w:tc>
        <w:tc>
          <w:tcPr>
            <w:tcW w:w="897" w:type="dxa"/>
          </w:tcPr>
          <w:p w14:paraId="13CC1A04" w14:textId="77777777" w:rsidR="00782B9E" w:rsidRPr="00782B9E" w:rsidRDefault="00782B9E" w:rsidP="00782B9E">
            <w:pPr>
              <w:pStyle w:val="RUMNormal"/>
              <w:cnfStyle w:val="000000000000" w:firstRow="0" w:lastRow="0" w:firstColumn="0" w:lastColumn="0" w:oddVBand="0" w:evenVBand="0" w:oddHBand="0" w:evenHBand="0" w:firstRowFirstColumn="0" w:firstRowLastColumn="0" w:lastRowFirstColumn="0" w:lastRowLastColumn="0"/>
            </w:pPr>
          </w:p>
        </w:tc>
        <w:tc>
          <w:tcPr>
            <w:tcW w:w="898" w:type="dxa"/>
          </w:tcPr>
          <w:p w14:paraId="180ED483" w14:textId="77777777" w:rsidR="00782B9E" w:rsidRPr="00782B9E" w:rsidRDefault="00782B9E" w:rsidP="00782B9E">
            <w:pPr>
              <w:pStyle w:val="RUMNormal"/>
              <w:cnfStyle w:val="000000000000" w:firstRow="0" w:lastRow="0" w:firstColumn="0" w:lastColumn="0" w:oddVBand="0" w:evenVBand="0" w:oddHBand="0" w:evenHBand="0" w:firstRowFirstColumn="0" w:firstRowLastColumn="0" w:lastRowFirstColumn="0" w:lastRowLastColumn="0"/>
            </w:pPr>
          </w:p>
        </w:tc>
        <w:tc>
          <w:tcPr>
            <w:tcW w:w="898" w:type="dxa"/>
          </w:tcPr>
          <w:p w14:paraId="0BFB5CE4" w14:textId="77777777" w:rsidR="00782B9E" w:rsidRPr="00782B9E" w:rsidRDefault="00782B9E" w:rsidP="00782B9E">
            <w:pPr>
              <w:pStyle w:val="RUMNormal"/>
              <w:cnfStyle w:val="000000000000" w:firstRow="0" w:lastRow="0" w:firstColumn="0" w:lastColumn="0" w:oddVBand="0" w:evenVBand="0" w:oddHBand="0" w:evenHBand="0" w:firstRowFirstColumn="0" w:firstRowLastColumn="0" w:lastRowFirstColumn="0" w:lastRowLastColumn="0"/>
            </w:pPr>
          </w:p>
        </w:tc>
        <w:tc>
          <w:tcPr>
            <w:tcW w:w="1052" w:type="dxa"/>
          </w:tcPr>
          <w:p w14:paraId="45274C41" w14:textId="77777777" w:rsidR="00782B9E" w:rsidRPr="00782B9E" w:rsidRDefault="00782B9E" w:rsidP="00782B9E">
            <w:pPr>
              <w:pStyle w:val="RUMNormal"/>
              <w:cnfStyle w:val="000000000000" w:firstRow="0" w:lastRow="0" w:firstColumn="0" w:lastColumn="0" w:oddVBand="0" w:evenVBand="0" w:oddHBand="0" w:evenHBand="0" w:firstRowFirstColumn="0" w:firstRowLastColumn="0" w:lastRowFirstColumn="0" w:lastRowLastColumn="0"/>
            </w:pPr>
          </w:p>
        </w:tc>
        <w:tc>
          <w:tcPr>
            <w:tcW w:w="1052" w:type="dxa"/>
          </w:tcPr>
          <w:p w14:paraId="0FA520A6" w14:textId="77777777" w:rsidR="00782B9E" w:rsidRPr="00782B9E" w:rsidRDefault="00782B9E" w:rsidP="00782B9E">
            <w:pPr>
              <w:pStyle w:val="RUMNormal"/>
              <w:cnfStyle w:val="000000000000" w:firstRow="0" w:lastRow="0" w:firstColumn="0" w:lastColumn="0" w:oddVBand="0" w:evenVBand="0" w:oddHBand="0" w:evenHBand="0" w:firstRowFirstColumn="0" w:firstRowLastColumn="0" w:lastRowFirstColumn="0" w:lastRowLastColumn="0"/>
            </w:pPr>
          </w:p>
        </w:tc>
      </w:tr>
      <w:tr w:rsidR="00782B9E" w:rsidRPr="00782B9E" w14:paraId="3498B120" w14:textId="77777777" w:rsidTr="0093361F">
        <w:tc>
          <w:tcPr>
            <w:cnfStyle w:val="001000000000" w:firstRow="0" w:lastRow="0" w:firstColumn="1" w:lastColumn="0" w:oddVBand="0" w:evenVBand="0" w:oddHBand="0" w:evenHBand="0" w:firstRowFirstColumn="0" w:firstRowLastColumn="0" w:lastRowFirstColumn="0" w:lastRowLastColumn="0"/>
            <w:tcW w:w="4390" w:type="dxa"/>
          </w:tcPr>
          <w:p w14:paraId="1E08C466" w14:textId="77777777" w:rsidR="00782B9E" w:rsidRPr="00782B9E" w:rsidRDefault="00782B9E" w:rsidP="00782B9E">
            <w:pPr>
              <w:pStyle w:val="RUMNormal"/>
              <w:rPr>
                <w:b w:val="0"/>
                <w:bCs w:val="0"/>
              </w:rPr>
            </w:pPr>
            <w:r w:rsidRPr="00782B9E">
              <w:rPr>
                <w:b w:val="0"/>
                <w:bCs w:val="0"/>
              </w:rPr>
              <w:t>Extra musiker</w:t>
            </w:r>
          </w:p>
        </w:tc>
        <w:tc>
          <w:tcPr>
            <w:tcW w:w="897" w:type="dxa"/>
          </w:tcPr>
          <w:p w14:paraId="516339F8" w14:textId="77777777" w:rsidR="00782B9E" w:rsidRPr="00782B9E" w:rsidRDefault="00782B9E" w:rsidP="00782B9E">
            <w:pPr>
              <w:pStyle w:val="RUMNormal"/>
              <w:cnfStyle w:val="000000000000" w:firstRow="0" w:lastRow="0" w:firstColumn="0" w:lastColumn="0" w:oddVBand="0" w:evenVBand="0" w:oddHBand="0" w:evenHBand="0" w:firstRowFirstColumn="0" w:firstRowLastColumn="0" w:lastRowFirstColumn="0" w:lastRowLastColumn="0"/>
            </w:pPr>
          </w:p>
        </w:tc>
        <w:tc>
          <w:tcPr>
            <w:tcW w:w="898" w:type="dxa"/>
          </w:tcPr>
          <w:p w14:paraId="66B3D2C8" w14:textId="77777777" w:rsidR="00782B9E" w:rsidRPr="00782B9E" w:rsidRDefault="00782B9E" w:rsidP="00782B9E">
            <w:pPr>
              <w:pStyle w:val="RUMNormal"/>
              <w:cnfStyle w:val="000000000000" w:firstRow="0" w:lastRow="0" w:firstColumn="0" w:lastColumn="0" w:oddVBand="0" w:evenVBand="0" w:oddHBand="0" w:evenHBand="0" w:firstRowFirstColumn="0" w:firstRowLastColumn="0" w:lastRowFirstColumn="0" w:lastRowLastColumn="0"/>
            </w:pPr>
          </w:p>
        </w:tc>
        <w:tc>
          <w:tcPr>
            <w:tcW w:w="898" w:type="dxa"/>
          </w:tcPr>
          <w:p w14:paraId="1BAA2DE2" w14:textId="77777777" w:rsidR="00782B9E" w:rsidRPr="00782B9E" w:rsidRDefault="00782B9E" w:rsidP="00782B9E">
            <w:pPr>
              <w:pStyle w:val="RUMNormal"/>
              <w:cnfStyle w:val="000000000000" w:firstRow="0" w:lastRow="0" w:firstColumn="0" w:lastColumn="0" w:oddVBand="0" w:evenVBand="0" w:oddHBand="0" w:evenHBand="0" w:firstRowFirstColumn="0" w:firstRowLastColumn="0" w:lastRowFirstColumn="0" w:lastRowLastColumn="0"/>
            </w:pPr>
          </w:p>
        </w:tc>
        <w:tc>
          <w:tcPr>
            <w:tcW w:w="1052" w:type="dxa"/>
          </w:tcPr>
          <w:p w14:paraId="6AAEE7CD" w14:textId="77777777" w:rsidR="00782B9E" w:rsidRPr="00782B9E" w:rsidRDefault="00782B9E" w:rsidP="00782B9E">
            <w:pPr>
              <w:pStyle w:val="RUMNormal"/>
              <w:cnfStyle w:val="000000000000" w:firstRow="0" w:lastRow="0" w:firstColumn="0" w:lastColumn="0" w:oddVBand="0" w:evenVBand="0" w:oddHBand="0" w:evenHBand="0" w:firstRowFirstColumn="0" w:firstRowLastColumn="0" w:lastRowFirstColumn="0" w:lastRowLastColumn="0"/>
            </w:pPr>
          </w:p>
        </w:tc>
        <w:tc>
          <w:tcPr>
            <w:tcW w:w="1052" w:type="dxa"/>
          </w:tcPr>
          <w:p w14:paraId="52FFA639" w14:textId="77777777" w:rsidR="00782B9E" w:rsidRPr="00782B9E" w:rsidRDefault="00782B9E" w:rsidP="00782B9E">
            <w:pPr>
              <w:pStyle w:val="RUMNormal"/>
              <w:cnfStyle w:val="000000000000" w:firstRow="0" w:lastRow="0" w:firstColumn="0" w:lastColumn="0" w:oddVBand="0" w:evenVBand="0" w:oddHBand="0" w:evenHBand="0" w:firstRowFirstColumn="0" w:firstRowLastColumn="0" w:lastRowFirstColumn="0" w:lastRowLastColumn="0"/>
            </w:pPr>
          </w:p>
        </w:tc>
      </w:tr>
      <w:tr w:rsidR="00782B9E" w:rsidRPr="00782B9E" w14:paraId="69663159" w14:textId="77777777" w:rsidTr="0093361F">
        <w:tc>
          <w:tcPr>
            <w:cnfStyle w:val="001000000000" w:firstRow="0" w:lastRow="0" w:firstColumn="1" w:lastColumn="0" w:oddVBand="0" w:evenVBand="0" w:oddHBand="0" w:evenHBand="0" w:firstRowFirstColumn="0" w:firstRowLastColumn="0" w:lastRowFirstColumn="0" w:lastRowLastColumn="0"/>
            <w:tcW w:w="4390" w:type="dxa"/>
          </w:tcPr>
          <w:p w14:paraId="60CFD8FD" w14:textId="77777777" w:rsidR="00782B9E" w:rsidRPr="00782B9E" w:rsidRDefault="00782B9E" w:rsidP="00782B9E">
            <w:pPr>
              <w:pStyle w:val="RUMNormal"/>
              <w:rPr>
                <w:b w:val="0"/>
                <w:bCs w:val="0"/>
                <w:i/>
                <w:iCs/>
              </w:rPr>
            </w:pPr>
            <w:r w:rsidRPr="00782B9E">
              <w:rPr>
                <w:b w:val="0"/>
                <w:bCs w:val="0"/>
                <w:i/>
                <w:iCs/>
              </w:rPr>
              <w:t xml:space="preserve">Lägg till rader vid behov </w:t>
            </w:r>
          </w:p>
        </w:tc>
        <w:tc>
          <w:tcPr>
            <w:tcW w:w="897" w:type="dxa"/>
          </w:tcPr>
          <w:p w14:paraId="20C43CE0" w14:textId="77777777" w:rsidR="00782B9E" w:rsidRPr="00782B9E" w:rsidRDefault="00782B9E" w:rsidP="00782B9E">
            <w:pPr>
              <w:pStyle w:val="RUMNormal"/>
              <w:cnfStyle w:val="000000000000" w:firstRow="0" w:lastRow="0" w:firstColumn="0" w:lastColumn="0" w:oddVBand="0" w:evenVBand="0" w:oddHBand="0" w:evenHBand="0" w:firstRowFirstColumn="0" w:firstRowLastColumn="0" w:lastRowFirstColumn="0" w:lastRowLastColumn="0"/>
            </w:pPr>
          </w:p>
        </w:tc>
        <w:tc>
          <w:tcPr>
            <w:tcW w:w="898" w:type="dxa"/>
          </w:tcPr>
          <w:p w14:paraId="2360247C" w14:textId="77777777" w:rsidR="00782B9E" w:rsidRPr="00782B9E" w:rsidRDefault="00782B9E" w:rsidP="00782B9E">
            <w:pPr>
              <w:pStyle w:val="RUMNormal"/>
              <w:cnfStyle w:val="000000000000" w:firstRow="0" w:lastRow="0" w:firstColumn="0" w:lastColumn="0" w:oddVBand="0" w:evenVBand="0" w:oddHBand="0" w:evenHBand="0" w:firstRowFirstColumn="0" w:firstRowLastColumn="0" w:lastRowFirstColumn="0" w:lastRowLastColumn="0"/>
            </w:pPr>
          </w:p>
        </w:tc>
        <w:tc>
          <w:tcPr>
            <w:tcW w:w="898" w:type="dxa"/>
          </w:tcPr>
          <w:p w14:paraId="3A646AFC" w14:textId="77777777" w:rsidR="00782B9E" w:rsidRPr="00782B9E" w:rsidRDefault="00782B9E" w:rsidP="00782B9E">
            <w:pPr>
              <w:pStyle w:val="RUMNormal"/>
              <w:cnfStyle w:val="000000000000" w:firstRow="0" w:lastRow="0" w:firstColumn="0" w:lastColumn="0" w:oddVBand="0" w:evenVBand="0" w:oddHBand="0" w:evenHBand="0" w:firstRowFirstColumn="0" w:firstRowLastColumn="0" w:lastRowFirstColumn="0" w:lastRowLastColumn="0"/>
            </w:pPr>
          </w:p>
        </w:tc>
        <w:tc>
          <w:tcPr>
            <w:tcW w:w="1052" w:type="dxa"/>
          </w:tcPr>
          <w:p w14:paraId="39691964" w14:textId="77777777" w:rsidR="00782B9E" w:rsidRPr="00782B9E" w:rsidRDefault="00782B9E" w:rsidP="00782B9E">
            <w:pPr>
              <w:pStyle w:val="RUMNormal"/>
              <w:cnfStyle w:val="000000000000" w:firstRow="0" w:lastRow="0" w:firstColumn="0" w:lastColumn="0" w:oddVBand="0" w:evenVBand="0" w:oddHBand="0" w:evenHBand="0" w:firstRowFirstColumn="0" w:firstRowLastColumn="0" w:lastRowFirstColumn="0" w:lastRowLastColumn="0"/>
            </w:pPr>
          </w:p>
        </w:tc>
        <w:tc>
          <w:tcPr>
            <w:tcW w:w="1052" w:type="dxa"/>
          </w:tcPr>
          <w:p w14:paraId="0FFFF4FC" w14:textId="77777777" w:rsidR="00782B9E" w:rsidRPr="00782B9E" w:rsidRDefault="00782B9E" w:rsidP="00782B9E">
            <w:pPr>
              <w:pStyle w:val="RUMNormal"/>
              <w:cnfStyle w:val="000000000000" w:firstRow="0" w:lastRow="0" w:firstColumn="0" w:lastColumn="0" w:oddVBand="0" w:evenVBand="0" w:oddHBand="0" w:evenHBand="0" w:firstRowFirstColumn="0" w:firstRowLastColumn="0" w:lastRowFirstColumn="0" w:lastRowLastColumn="0"/>
            </w:pPr>
          </w:p>
        </w:tc>
      </w:tr>
      <w:tr w:rsidR="00782B9E" w:rsidRPr="00782B9E" w14:paraId="1E647601" w14:textId="77777777" w:rsidTr="0093361F">
        <w:tc>
          <w:tcPr>
            <w:cnfStyle w:val="001000000000" w:firstRow="0" w:lastRow="0" w:firstColumn="1" w:lastColumn="0" w:oddVBand="0" w:evenVBand="0" w:oddHBand="0" w:evenHBand="0" w:firstRowFirstColumn="0" w:firstRowLastColumn="0" w:lastRowFirstColumn="0" w:lastRowLastColumn="0"/>
            <w:tcW w:w="9187" w:type="dxa"/>
            <w:gridSpan w:val="6"/>
          </w:tcPr>
          <w:p w14:paraId="10802051" w14:textId="77777777" w:rsidR="00782B9E" w:rsidRPr="0093361F" w:rsidRDefault="00782B9E" w:rsidP="00782B9E">
            <w:pPr>
              <w:pStyle w:val="RUMNormal"/>
            </w:pPr>
            <w:r w:rsidRPr="0093361F">
              <w:rPr>
                <w:color w:val="7F7F7F" w:themeColor="background1" w:themeTint="80"/>
              </w:rPr>
              <w:t>LOKAL</w:t>
            </w:r>
          </w:p>
        </w:tc>
      </w:tr>
      <w:tr w:rsidR="00782B9E" w:rsidRPr="00782B9E" w14:paraId="46A31C47" w14:textId="77777777" w:rsidTr="0093361F">
        <w:tc>
          <w:tcPr>
            <w:cnfStyle w:val="001000000000" w:firstRow="0" w:lastRow="0" w:firstColumn="1" w:lastColumn="0" w:oddVBand="0" w:evenVBand="0" w:oddHBand="0" w:evenHBand="0" w:firstRowFirstColumn="0" w:firstRowLastColumn="0" w:lastRowFirstColumn="0" w:lastRowLastColumn="0"/>
            <w:tcW w:w="4390" w:type="dxa"/>
          </w:tcPr>
          <w:p w14:paraId="0F0FCF25" w14:textId="77777777" w:rsidR="00782B9E" w:rsidRPr="00782B9E" w:rsidRDefault="00782B9E" w:rsidP="00782B9E">
            <w:pPr>
              <w:pStyle w:val="RUMNormal"/>
              <w:rPr>
                <w:b w:val="0"/>
                <w:bCs w:val="0"/>
              </w:rPr>
            </w:pPr>
            <w:r w:rsidRPr="00782B9E">
              <w:rPr>
                <w:b w:val="0"/>
                <w:bCs w:val="0"/>
              </w:rPr>
              <w:t>Konsertlokal</w:t>
            </w:r>
          </w:p>
        </w:tc>
        <w:tc>
          <w:tcPr>
            <w:tcW w:w="897" w:type="dxa"/>
          </w:tcPr>
          <w:p w14:paraId="6C8A7C8E" w14:textId="77777777" w:rsidR="00782B9E" w:rsidRPr="00782B9E" w:rsidRDefault="00782B9E" w:rsidP="00782B9E">
            <w:pPr>
              <w:pStyle w:val="RUMNormal"/>
              <w:cnfStyle w:val="000000000000" w:firstRow="0" w:lastRow="0" w:firstColumn="0" w:lastColumn="0" w:oddVBand="0" w:evenVBand="0" w:oddHBand="0" w:evenHBand="0" w:firstRowFirstColumn="0" w:firstRowLastColumn="0" w:lastRowFirstColumn="0" w:lastRowLastColumn="0"/>
            </w:pPr>
          </w:p>
        </w:tc>
        <w:tc>
          <w:tcPr>
            <w:tcW w:w="898" w:type="dxa"/>
          </w:tcPr>
          <w:p w14:paraId="17D943AE" w14:textId="77777777" w:rsidR="00782B9E" w:rsidRPr="00782B9E" w:rsidRDefault="00782B9E" w:rsidP="00782B9E">
            <w:pPr>
              <w:pStyle w:val="RUMNormal"/>
              <w:cnfStyle w:val="000000000000" w:firstRow="0" w:lastRow="0" w:firstColumn="0" w:lastColumn="0" w:oddVBand="0" w:evenVBand="0" w:oddHBand="0" w:evenHBand="0" w:firstRowFirstColumn="0" w:firstRowLastColumn="0" w:lastRowFirstColumn="0" w:lastRowLastColumn="0"/>
            </w:pPr>
          </w:p>
        </w:tc>
        <w:tc>
          <w:tcPr>
            <w:tcW w:w="898" w:type="dxa"/>
          </w:tcPr>
          <w:p w14:paraId="050639DD" w14:textId="77777777" w:rsidR="00782B9E" w:rsidRPr="00782B9E" w:rsidRDefault="00782B9E" w:rsidP="00782B9E">
            <w:pPr>
              <w:pStyle w:val="RUMNormal"/>
              <w:cnfStyle w:val="000000000000" w:firstRow="0" w:lastRow="0" w:firstColumn="0" w:lastColumn="0" w:oddVBand="0" w:evenVBand="0" w:oddHBand="0" w:evenHBand="0" w:firstRowFirstColumn="0" w:firstRowLastColumn="0" w:lastRowFirstColumn="0" w:lastRowLastColumn="0"/>
            </w:pPr>
          </w:p>
        </w:tc>
        <w:tc>
          <w:tcPr>
            <w:tcW w:w="1052" w:type="dxa"/>
          </w:tcPr>
          <w:p w14:paraId="5AE689FB" w14:textId="77777777" w:rsidR="00782B9E" w:rsidRPr="00782B9E" w:rsidRDefault="00782B9E" w:rsidP="00782B9E">
            <w:pPr>
              <w:pStyle w:val="RUMNormal"/>
              <w:cnfStyle w:val="000000000000" w:firstRow="0" w:lastRow="0" w:firstColumn="0" w:lastColumn="0" w:oddVBand="0" w:evenVBand="0" w:oddHBand="0" w:evenHBand="0" w:firstRowFirstColumn="0" w:firstRowLastColumn="0" w:lastRowFirstColumn="0" w:lastRowLastColumn="0"/>
            </w:pPr>
          </w:p>
        </w:tc>
        <w:tc>
          <w:tcPr>
            <w:tcW w:w="1052" w:type="dxa"/>
          </w:tcPr>
          <w:p w14:paraId="594852F3" w14:textId="77777777" w:rsidR="00782B9E" w:rsidRPr="00782B9E" w:rsidRDefault="00782B9E" w:rsidP="00782B9E">
            <w:pPr>
              <w:pStyle w:val="RUMNormal"/>
              <w:cnfStyle w:val="000000000000" w:firstRow="0" w:lastRow="0" w:firstColumn="0" w:lastColumn="0" w:oddVBand="0" w:evenVBand="0" w:oddHBand="0" w:evenHBand="0" w:firstRowFirstColumn="0" w:firstRowLastColumn="0" w:lastRowFirstColumn="0" w:lastRowLastColumn="0"/>
            </w:pPr>
          </w:p>
        </w:tc>
      </w:tr>
      <w:tr w:rsidR="00782B9E" w:rsidRPr="00782B9E" w14:paraId="4B82D0F1" w14:textId="77777777" w:rsidTr="0093361F">
        <w:tc>
          <w:tcPr>
            <w:cnfStyle w:val="001000000000" w:firstRow="0" w:lastRow="0" w:firstColumn="1" w:lastColumn="0" w:oddVBand="0" w:evenVBand="0" w:oddHBand="0" w:evenHBand="0" w:firstRowFirstColumn="0" w:firstRowLastColumn="0" w:lastRowFirstColumn="0" w:lastRowLastColumn="0"/>
            <w:tcW w:w="4390" w:type="dxa"/>
          </w:tcPr>
          <w:p w14:paraId="7A80AE20" w14:textId="77777777" w:rsidR="00782B9E" w:rsidRPr="00782B9E" w:rsidRDefault="00782B9E" w:rsidP="00782B9E">
            <w:pPr>
              <w:pStyle w:val="RUMNormal"/>
              <w:rPr>
                <w:b w:val="0"/>
                <w:bCs w:val="0"/>
              </w:rPr>
            </w:pPr>
            <w:r w:rsidRPr="00782B9E">
              <w:rPr>
                <w:b w:val="0"/>
                <w:bCs w:val="0"/>
              </w:rPr>
              <w:t>Ljud/ljus</w:t>
            </w:r>
          </w:p>
        </w:tc>
        <w:tc>
          <w:tcPr>
            <w:tcW w:w="897" w:type="dxa"/>
          </w:tcPr>
          <w:p w14:paraId="35A4F5C4" w14:textId="77777777" w:rsidR="00782B9E" w:rsidRPr="00782B9E" w:rsidRDefault="00782B9E" w:rsidP="00782B9E">
            <w:pPr>
              <w:pStyle w:val="RUMNormal"/>
              <w:cnfStyle w:val="000000000000" w:firstRow="0" w:lastRow="0" w:firstColumn="0" w:lastColumn="0" w:oddVBand="0" w:evenVBand="0" w:oddHBand="0" w:evenHBand="0" w:firstRowFirstColumn="0" w:firstRowLastColumn="0" w:lastRowFirstColumn="0" w:lastRowLastColumn="0"/>
            </w:pPr>
          </w:p>
        </w:tc>
        <w:tc>
          <w:tcPr>
            <w:tcW w:w="898" w:type="dxa"/>
          </w:tcPr>
          <w:p w14:paraId="147528A9" w14:textId="77777777" w:rsidR="00782B9E" w:rsidRPr="00782B9E" w:rsidRDefault="00782B9E" w:rsidP="00782B9E">
            <w:pPr>
              <w:pStyle w:val="RUMNormal"/>
              <w:cnfStyle w:val="000000000000" w:firstRow="0" w:lastRow="0" w:firstColumn="0" w:lastColumn="0" w:oddVBand="0" w:evenVBand="0" w:oddHBand="0" w:evenHBand="0" w:firstRowFirstColumn="0" w:firstRowLastColumn="0" w:lastRowFirstColumn="0" w:lastRowLastColumn="0"/>
            </w:pPr>
          </w:p>
        </w:tc>
        <w:tc>
          <w:tcPr>
            <w:tcW w:w="898" w:type="dxa"/>
          </w:tcPr>
          <w:p w14:paraId="6DA5A7AB" w14:textId="77777777" w:rsidR="00782B9E" w:rsidRPr="00782B9E" w:rsidRDefault="00782B9E" w:rsidP="00782B9E">
            <w:pPr>
              <w:pStyle w:val="RUMNormal"/>
              <w:cnfStyle w:val="000000000000" w:firstRow="0" w:lastRow="0" w:firstColumn="0" w:lastColumn="0" w:oddVBand="0" w:evenVBand="0" w:oddHBand="0" w:evenHBand="0" w:firstRowFirstColumn="0" w:firstRowLastColumn="0" w:lastRowFirstColumn="0" w:lastRowLastColumn="0"/>
            </w:pPr>
          </w:p>
        </w:tc>
        <w:tc>
          <w:tcPr>
            <w:tcW w:w="1052" w:type="dxa"/>
          </w:tcPr>
          <w:p w14:paraId="071E47E1" w14:textId="77777777" w:rsidR="00782B9E" w:rsidRPr="00782B9E" w:rsidRDefault="00782B9E" w:rsidP="00782B9E">
            <w:pPr>
              <w:pStyle w:val="RUMNormal"/>
              <w:cnfStyle w:val="000000000000" w:firstRow="0" w:lastRow="0" w:firstColumn="0" w:lastColumn="0" w:oddVBand="0" w:evenVBand="0" w:oddHBand="0" w:evenHBand="0" w:firstRowFirstColumn="0" w:firstRowLastColumn="0" w:lastRowFirstColumn="0" w:lastRowLastColumn="0"/>
            </w:pPr>
          </w:p>
        </w:tc>
        <w:tc>
          <w:tcPr>
            <w:tcW w:w="1052" w:type="dxa"/>
          </w:tcPr>
          <w:p w14:paraId="2FB846D9" w14:textId="77777777" w:rsidR="00782B9E" w:rsidRPr="00782B9E" w:rsidRDefault="00782B9E" w:rsidP="00782B9E">
            <w:pPr>
              <w:pStyle w:val="RUMNormal"/>
              <w:cnfStyle w:val="000000000000" w:firstRow="0" w:lastRow="0" w:firstColumn="0" w:lastColumn="0" w:oddVBand="0" w:evenVBand="0" w:oddHBand="0" w:evenHBand="0" w:firstRowFirstColumn="0" w:firstRowLastColumn="0" w:lastRowFirstColumn="0" w:lastRowLastColumn="0"/>
            </w:pPr>
          </w:p>
        </w:tc>
      </w:tr>
      <w:tr w:rsidR="00782B9E" w:rsidRPr="00782B9E" w14:paraId="6B22EE85" w14:textId="77777777" w:rsidTr="0093361F">
        <w:tc>
          <w:tcPr>
            <w:cnfStyle w:val="001000000000" w:firstRow="0" w:lastRow="0" w:firstColumn="1" w:lastColumn="0" w:oddVBand="0" w:evenVBand="0" w:oddHBand="0" w:evenHBand="0" w:firstRowFirstColumn="0" w:firstRowLastColumn="0" w:lastRowFirstColumn="0" w:lastRowLastColumn="0"/>
            <w:tcW w:w="4390" w:type="dxa"/>
          </w:tcPr>
          <w:p w14:paraId="74968CC8" w14:textId="77777777" w:rsidR="00782B9E" w:rsidRPr="00782B9E" w:rsidRDefault="00782B9E" w:rsidP="00782B9E">
            <w:pPr>
              <w:pStyle w:val="RUMNormal"/>
              <w:rPr>
                <w:b w:val="0"/>
                <w:bCs w:val="0"/>
              </w:rPr>
            </w:pPr>
            <w:r w:rsidRPr="00782B9E">
              <w:rPr>
                <w:b w:val="0"/>
                <w:bCs w:val="0"/>
              </w:rPr>
              <w:t>Festlokal</w:t>
            </w:r>
          </w:p>
        </w:tc>
        <w:tc>
          <w:tcPr>
            <w:tcW w:w="897" w:type="dxa"/>
          </w:tcPr>
          <w:p w14:paraId="4EA3CFB0" w14:textId="77777777" w:rsidR="00782B9E" w:rsidRPr="00782B9E" w:rsidRDefault="00782B9E" w:rsidP="00782B9E">
            <w:pPr>
              <w:pStyle w:val="RUMNormal"/>
              <w:cnfStyle w:val="000000000000" w:firstRow="0" w:lastRow="0" w:firstColumn="0" w:lastColumn="0" w:oddVBand="0" w:evenVBand="0" w:oddHBand="0" w:evenHBand="0" w:firstRowFirstColumn="0" w:firstRowLastColumn="0" w:lastRowFirstColumn="0" w:lastRowLastColumn="0"/>
            </w:pPr>
          </w:p>
        </w:tc>
        <w:tc>
          <w:tcPr>
            <w:tcW w:w="898" w:type="dxa"/>
          </w:tcPr>
          <w:p w14:paraId="7D6376AA" w14:textId="77777777" w:rsidR="00782B9E" w:rsidRPr="00782B9E" w:rsidRDefault="00782B9E" w:rsidP="00782B9E">
            <w:pPr>
              <w:pStyle w:val="RUMNormal"/>
              <w:cnfStyle w:val="000000000000" w:firstRow="0" w:lastRow="0" w:firstColumn="0" w:lastColumn="0" w:oddVBand="0" w:evenVBand="0" w:oddHBand="0" w:evenHBand="0" w:firstRowFirstColumn="0" w:firstRowLastColumn="0" w:lastRowFirstColumn="0" w:lastRowLastColumn="0"/>
            </w:pPr>
          </w:p>
        </w:tc>
        <w:tc>
          <w:tcPr>
            <w:tcW w:w="898" w:type="dxa"/>
          </w:tcPr>
          <w:p w14:paraId="6BCC4EE4" w14:textId="77777777" w:rsidR="00782B9E" w:rsidRPr="00782B9E" w:rsidRDefault="00782B9E" w:rsidP="00782B9E">
            <w:pPr>
              <w:pStyle w:val="RUMNormal"/>
              <w:cnfStyle w:val="000000000000" w:firstRow="0" w:lastRow="0" w:firstColumn="0" w:lastColumn="0" w:oddVBand="0" w:evenVBand="0" w:oddHBand="0" w:evenHBand="0" w:firstRowFirstColumn="0" w:firstRowLastColumn="0" w:lastRowFirstColumn="0" w:lastRowLastColumn="0"/>
            </w:pPr>
          </w:p>
        </w:tc>
        <w:tc>
          <w:tcPr>
            <w:tcW w:w="1052" w:type="dxa"/>
          </w:tcPr>
          <w:p w14:paraId="17FB79D7" w14:textId="77777777" w:rsidR="00782B9E" w:rsidRPr="00782B9E" w:rsidRDefault="00782B9E" w:rsidP="00782B9E">
            <w:pPr>
              <w:pStyle w:val="RUMNormal"/>
              <w:cnfStyle w:val="000000000000" w:firstRow="0" w:lastRow="0" w:firstColumn="0" w:lastColumn="0" w:oddVBand="0" w:evenVBand="0" w:oddHBand="0" w:evenHBand="0" w:firstRowFirstColumn="0" w:firstRowLastColumn="0" w:lastRowFirstColumn="0" w:lastRowLastColumn="0"/>
            </w:pPr>
          </w:p>
        </w:tc>
        <w:tc>
          <w:tcPr>
            <w:tcW w:w="1052" w:type="dxa"/>
          </w:tcPr>
          <w:p w14:paraId="257DEE12" w14:textId="77777777" w:rsidR="00782B9E" w:rsidRPr="00782B9E" w:rsidRDefault="00782B9E" w:rsidP="00782B9E">
            <w:pPr>
              <w:pStyle w:val="RUMNormal"/>
              <w:cnfStyle w:val="000000000000" w:firstRow="0" w:lastRow="0" w:firstColumn="0" w:lastColumn="0" w:oddVBand="0" w:evenVBand="0" w:oddHBand="0" w:evenHBand="0" w:firstRowFirstColumn="0" w:firstRowLastColumn="0" w:lastRowFirstColumn="0" w:lastRowLastColumn="0"/>
            </w:pPr>
          </w:p>
        </w:tc>
      </w:tr>
      <w:tr w:rsidR="00782B9E" w:rsidRPr="00782B9E" w14:paraId="403790A6" w14:textId="77777777" w:rsidTr="0093361F">
        <w:tc>
          <w:tcPr>
            <w:cnfStyle w:val="001000000000" w:firstRow="0" w:lastRow="0" w:firstColumn="1" w:lastColumn="0" w:oddVBand="0" w:evenVBand="0" w:oddHBand="0" w:evenHBand="0" w:firstRowFirstColumn="0" w:firstRowLastColumn="0" w:lastRowFirstColumn="0" w:lastRowLastColumn="0"/>
            <w:tcW w:w="4390" w:type="dxa"/>
          </w:tcPr>
          <w:p w14:paraId="3625572F" w14:textId="77777777" w:rsidR="00782B9E" w:rsidRPr="00782B9E" w:rsidRDefault="00782B9E" w:rsidP="00782B9E">
            <w:pPr>
              <w:pStyle w:val="RUMNormal"/>
              <w:rPr>
                <w:b w:val="0"/>
                <w:bCs w:val="0"/>
                <w:i/>
                <w:iCs/>
              </w:rPr>
            </w:pPr>
            <w:r w:rsidRPr="00782B9E">
              <w:rPr>
                <w:b w:val="0"/>
                <w:bCs w:val="0"/>
                <w:i/>
                <w:iCs/>
              </w:rPr>
              <w:t>Lägg till rader vid behov</w:t>
            </w:r>
          </w:p>
        </w:tc>
        <w:tc>
          <w:tcPr>
            <w:tcW w:w="897" w:type="dxa"/>
          </w:tcPr>
          <w:p w14:paraId="518E6B15" w14:textId="77777777" w:rsidR="00782B9E" w:rsidRPr="00782B9E" w:rsidRDefault="00782B9E" w:rsidP="00782B9E">
            <w:pPr>
              <w:pStyle w:val="RUMNormal"/>
              <w:cnfStyle w:val="000000000000" w:firstRow="0" w:lastRow="0" w:firstColumn="0" w:lastColumn="0" w:oddVBand="0" w:evenVBand="0" w:oddHBand="0" w:evenHBand="0" w:firstRowFirstColumn="0" w:firstRowLastColumn="0" w:lastRowFirstColumn="0" w:lastRowLastColumn="0"/>
            </w:pPr>
          </w:p>
        </w:tc>
        <w:tc>
          <w:tcPr>
            <w:tcW w:w="898" w:type="dxa"/>
          </w:tcPr>
          <w:p w14:paraId="5FAEE9A1" w14:textId="77777777" w:rsidR="00782B9E" w:rsidRPr="00782B9E" w:rsidRDefault="00782B9E" w:rsidP="00782B9E">
            <w:pPr>
              <w:pStyle w:val="RUMNormal"/>
              <w:cnfStyle w:val="000000000000" w:firstRow="0" w:lastRow="0" w:firstColumn="0" w:lastColumn="0" w:oddVBand="0" w:evenVBand="0" w:oddHBand="0" w:evenHBand="0" w:firstRowFirstColumn="0" w:firstRowLastColumn="0" w:lastRowFirstColumn="0" w:lastRowLastColumn="0"/>
            </w:pPr>
          </w:p>
        </w:tc>
        <w:tc>
          <w:tcPr>
            <w:tcW w:w="898" w:type="dxa"/>
          </w:tcPr>
          <w:p w14:paraId="5445BFFF" w14:textId="77777777" w:rsidR="00782B9E" w:rsidRPr="00782B9E" w:rsidRDefault="00782B9E" w:rsidP="00782B9E">
            <w:pPr>
              <w:pStyle w:val="RUMNormal"/>
              <w:cnfStyle w:val="000000000000" w:firstRow="0" w:lastRow="0" w:firstColumn="0" w:lastColumn="0" w:oddVBand="0" w:evenVBand="0" w:oddHBand="0" w:evenHBand="0" w:firstRowFirstColumn="0" w:firstRowLastColumn="0" w:lastRowFirstColumn="0" w:lastRowLastColumn="0"/>
            </w:pPr>
          </w:p>
        </w:tc>
        <w:tc>
          <w:tcPr>
            <w:tcW w:w="1052" w:type="dxa"/>
          </w:tcPr>
          <w:p w14:paraId="12E372CE" w14:textId="77777777" w:rsidR="00782B9E" w:rsidRPr="00782B9E" w:rsidRDefault="00782B9E" w:rsidP="00782B9E">
            <w:pPr>
              <w:pStyle w:val="RUMNormal"/>
              <w:cnfStyle w:val="000000000000" w:firstRow="0" w:lastRow="0" w:firstColumn="0" w:lastColumn="0" w:oddVBand="0" w:evenVBand="0" w:oddHBand="0" w:evenHBand="0" w:firstRowFirstColumn="0" w:firstRowLastColumn="0" w:lastRowFirstColumn="0" w:lastRowLastColumn="0"/>
            </w:pPr>
          </w:p>
        </w:tc>
        <w:tc>
          <w:tcPr>
            <w:tcW w:w="1052" w:type="dxa"/>
          </w:tcPr>
          <w:p w14:paraId="3AB80228" w14:textId="77777777" w:rsidR="00782B9E" w:rsidRPr="00782B9E" w:rsidRDefault="00782B9E" w:rsidP="00782B9E">
            <w:pPr>
              <w:pStyle w:val="RUMNormal"/>
              <w:cnfStyle w:val="000000000000" w:firstRow="0" w:lastRow="0" w:firstColumn="0" w:lastColumn="0" w:oddVBand="0" w:evenVBand="0" w:oddHBand="0" w:evenHBand="0" w:firstRowFirstColumn="0" w:firstRowLastColumn="0" w:lastRowFirstColumn="0" w:lastRowLastColumn="0"/>
            </w:pPr>
          </w:p>
        </w:tc>
      </w:tr>
      <w:tr w:rsidR="00782B9E" w:rsidRPr="00782B9E" w14:paraId="701418FA" w14:textId="77777777" w:rsidTr="0093361F">
        <w:tc>
          <w:tcPr>
            <w:cnfStyle w:val="001000000000" w:firstRow="0" w:lastRow="0" w:firstColumn="1" w:lastColumn="0" w:oddVBand="0" w:evenVBand="0" w:oddHBand="0" w:evenHBand="0" w:firstRowFirstColumn="0" w:firstRowLastColumn="0" w:lastRowFirstColumn="0" w:lastRowLastColumn="0"/>
            <w:tcW w:w="9187" w:type="dxa"/>
            <w:gridSpan w:val="6"/>
          </w:tcPr>
          <w:p w14:paraId="2EB4FB29" w14:textId="77777777" w:rsidR="00782B9E" w:rsidRPr="00782B9E" w:rsidRDefault="00782B9E" w:rsidP="00782B9E">
            <w:pPr>
              <w:pStyle w:val="RUMNormal"/>
            </w:pPr>
            <w:r w:rsidRPr="0093361F">
              <w:rPr>
                <w:color w:val="7F7F7F" w:themeColor="background1" w:themeTint="80"/>
              </w:rPr>
              <w:t>SCENOGRAFI</w:t>
            </w:r>
          </w:p>
        </w:tc>
      </w:tr>
      <w:tr w:rsidR="00782B9E" w:rsidRPr="00782B9E" w14:paraId="5025191C" w14:textId="77777777" w:rsidTr="0093361F">
        <w:tc>
          <w:tcPr>
            <w:cnfStyle w:val="001000000000" w:firstRow="0" w:lastRow="0" w:firstColumn="1" w:lastColumn="0" w:oddVBand="0" w:evenVBand="0" w:oddHBand="0" w:evenHBand="0" w:firstRowFirstColumn="0" w:firstRowLastColumn="0" w:lastRowFirstColumn="0" w:lastRowLastColumn="0"/>
            <w:tcW w:w="4390" w:type="dxa"/>
          </w:tcPr>
          <w:p w14:paraId="4E0F1ACB" w14:textId="77777777" w:rsidR="00782B9E" w:rsidRPr="00782B9E" w:rsidRDefault="00782B9E" w:rsidP="00782B9E">
            <w:pPr>
              <w:pStyle w:val="RUMNormal"/>
              <w:rPr>
                <w:b w:val="0"/>
                <w:bCs w:val="0"/>
              </w:rPr>
            </w:pPr>
            <w:r w:rsidRPr="00782B9E">
              <w:rPr>
                <w:b w:val="0"/>
                <w:bCs w:val="0"/>
              </w:rPr>
              <w:t>Riggning av scen (scenplan och genomförande)</w:t>
            </w:r>
          </w:p>
        </w:tc>
        <w:tc>
          <w:tcPr>
            <w:tcW w:w="897" w:type="dxa"/>
          </w:tcPr>
          <w:p w14:paraId="3483ADD8" w14:textId="77777777" w:rsidR="00782B9E" w:rsidRPr="00782B9E" w:rsidRDefault="00782B9E" w:rsidP="00782B9E">
            <w:pPr>
              <w:pStyle w:val="RUMNormal"/>
              <w:cnfStyle w:val="000000000000" w:firstRow="0" w:lastRow="0" w:firstColumn="0" w:lastColumn="0" w:oddVBand="0" w:evenVBand="0" w:oddHBand="0" w:evenHBand="0" w:firstRowFirstColumn="0" w:firstRowLastColumn="0" w:lastRowFirstColumn="0" w:lastRowLastColumn="0"/>
            </w:pPr>
          </w:p>
        </w:tc>
        <w:tc>
          <w:tcPr>
            <w:tcW w:w="898" w:type="dxa"/>
          </w:tcPr>
          <w:p w14:paraId="3AB117FA" w14:textId="77777777" w:rsidR="00782B9E" w:rsidRPr="00782B9E" w:rsidRDefault="00782B9E" w:rsidP="00782B9E">
            <w:pPr>
              <w:pStyle w:val="RUMNormal"/>
              <w:cnfStyle w:val="000000000000" w:firstRow="0" w:lastRow="0" w:firstColumn="0" w:lastColumn="0" w:oddVBand="0" w:evenVBand="0" w:oddHBand="0" w:evenHBand="0" w:firstRowFirstColumn="0" w:firstRowLastColumn="0" w:lastRowFirstColumn="0" w:lastRowLastColumn="0"/>
            </w:pPr>
          </w:p>
        </w:tc>
        <w:tc>
          <w:tcPr>
            <w:tcW w:w="898" w:type="dxa"/>
          </w:tcPr>
          <w:p w14:paraId="36F1A9DD" w14:textId="77777777" w:rsidR="00782B9E" w:rsidRPr="00782B9E" w:rsidRDefault="00782B9E" w:rsidP="00782B9E">
            <w:pPr>
              <w:pStyle w:val="RUMNormal"/>
              <w:cnfStyle w:val="000000000000" w:firstRow="0" w:lastRow="0" w:firstColumn="0" w:lastColumn="0" w:oddVBand="0" w:evenVBand="0" w:oddHBand="0" w:evenHBand="0" w:firstRowFirstColumn="0" w:firstRowLastColumn="0" w:lastRowFirstColumn="0" w:lastRowLastColumn="0"/>
            </w:pPr>
          </w:p>
        </w:tc>
        <w:tc>
          <w:tcPr>
            <w:tcW w:w="1052" w:type="dxa"/>
          </w:tcPr>
          <w:p w14:paraId="700E472B" w14:textId="77777777" w:rsidR="00782B9E" w:rsidRPr="00782B9E" w:rsidRDefault="00782B9E" w:rsidP="00782B9E">
            <w:pPr>
              <w:pStyle w:val="RUMNormal"/>
              <w:cnfStyle w:val="000000000000" w:firstRow="0" w:lastRow="0" w:firstColumn="0" w:lastColumn="0" w:oddVBand="0" w:evenVBand="0" w:oddHBand="0" w:evenHBand="0" w:firstRowFirstColumn="0" w:firstRowLastColumn="0" w:lastRowFirstColumn="0" w:lastRowLastColumn="0"/>
            </w:pPr>
          </w:p>
        </w:tc>
        <w:tc>
          <w:tcPr>
            <w:tcW w:w="1052" w:type="dxa"/>
          </w:tcPr>
          <w:p w14:paraId="6ECD2C30" w14:textId="77777777" w:rsidR="00782B9E" w:rsidRPr="00782B9E" w:rsidRDefault="00782B9E" w:rsidP="00782B9E">
            <w:pPr>
              <w:pStyle w:val="RUMNormal"/>
              <w:cnfStyle w:val="000000000000" w:firstRow="0" w:lastRow="0" w:firstColumn="0" w:lastColumn="0" w:oddVBand="0" w:evenVBand="0" w:oddHBand="0" w:evenHBand="0" w:firstRowFirstColumn="0" w:firstRowLastColumn="0" w:lastRowFirstColumn="0" w:lastRowLastColumn="0"/>
            </w:pPr>
          </w:p>
        </w:tc>
      </w:tr>
      <w:tr w:rsidR="00782B9E" w:rsidRPr="00782B9E" w14:paraId="23AC834A" w14:textId="77777777" w:rsidTr="0093361F">
        <w:tc>
          <w:tcPr>
            <w:cnfStyle w:val="001000000000" w:firstRow="0" w:lastRow="0" w:firstColumn="1" w:lastColumn="0" w:oddVBand="0" w:evenVBand="0" w:oddHBand="0" w:evenHBand="0" w:firstRowFirstColumn="0" w:firstRowLastColumn="0" w:lastRowFirstColumn="0" w:lastRowLastColumn="0"/>
            <w:tcW w:w="4390" w:type="dxa"/>
          </w:tcPr>
          <w:p w14:paraId="3A4121C3" w14:textId="77777777" w:rsidR="00782B9E" w:rsidRPr="00782B9E" w:rsidRDefault="00782B9E" w:rsidP="00782B9E">
            <w:pPr>
              <w:pStyle w:val="RUMNormal"/>
              <w:rPr>
                <w:b w:val="0"/>
                <w:bCs w:val="0"/>
              </w:rPr>
            </w:pPr>
            <w:r w:rsidRPr="00782B9E">
              <w:rPr>
                <w:b w:val="0"/>
                <w:bCs w:val="0"/>
              </w:rPr>
              <w:t>Dekoration</w:t>
            </w:r>
          </w:p>
        </w:tc>
        <w:tc>
          <w:tcPr>
            <w:tcW w:w="897" w:type="dxa"/>
          </w:tcPr>
          <w:p w14:paraId="6FB90077" w14:textId="77777777" w:rsidR="00782B9E" w:rsidRPr="00782B9E" w:rsidRDefault="00782B9E" w:rsidP="00782B9E">
            <w:pPr>
              <w:pStyle w:val="RUMNormal"/>
              <w:cnfStyle w:val="000000000000" w:firstRow="0" w:lastRow="0" w:firstColumn="0" w:lastColumn="0" w:oddVBand="0" w:evenVBand="0" w:oddHBand="0" w:evenHBand="0" w:firstRowFirstColumn="0" w:firstRowLastColumn="0" w:lastRowFirstColumn="0" w:lastRowLastColumn="0"/>
            </w:pPr>
          </w:p>
        </w:tc>
        <w:tc>
          <w:tcPr>
            <w:tcW w:w="898" w:type="dxa"/>
          </w:tcPr>
          <w:p w14:paraId="2753D223" w14:textId="77777777" w:rsidR="00782B9E" w:rsidRPr="00782B9E" w:rsidRDefault="00782B9E" w:rsidP="00782B9E">
            <w:pPr>
              <w:pStyle w:val="RUMNormal"/>
              <w:cnfStyle w:val="000000000000" w:firstRow="0" w:lastRow="0" w:firstColumn="0" w:lastColumn="0" w:oddVBand="0" w:evenVBand="0" w:oddHBand="0" w:evenHBand="0" w:firstRowFirstColumn="0" w:firstRowLastColumn="0" w:lastRowFirstColumn="0" w:lastRowLastColumn="0"/>
            </w:pPr>
          </w:p>
        </w:tc>
        <w:tc>
          <w:tcPr>
            <w:tcW w:w="898" w:type="dxa"/>
          </w:tcPr>
          <w:p w14:paraId="55B15AC3" w14:textId="77777777" w:rsidR="00782B9E" w:rsidRPr="00782B9E" w:rsidRDefault="00782B9E" w:rsidP="00782B9E">
            <w:pPr>
              <w:pStyle w:val="RUMNormal"/>
              <w:cnfStyle w:val="000000000000" w:firstRow="0" w:lastRow="0" w:firstColumn="0" w:lastColumn="0" w:oddVBand="0" w:evenVBand="0" w:oddHBand="0" w:evenHBand="0" w:firstRowFirstColumn="0" w:firstRowLastColumn="0" w:lastRowFirstColumn="0" w:lastRowLastColumn="0"/>
            </w:pPr>
          </w:p>
        </w:tc>
        <w:tc>
          <w:tcPr>
            <w:tcW w:w="1052" w:type="dxa"/>
          </w:tcPr>
          <w:p w14:paraId="0FF3C0B6" w14:textId="77777777" w:rsidR="00782B9E" w:rsidRPr="00782B9E" w:rsidRDefault="00782B9E" w:rsidP="00782B9E">
            <w:pPr>
              <w:pStyle w:val="RUMNormal"/>
              <w:cnfStyle w:val="000000000000" w:firstRow="0" w:lastRow="0" w:firstColumn="0" w:lastColumn="0" w:oddVBand="0" w:evenVBand="0" w:oddHBand="0" w:evenHBand="0" w:firstRowFirstColumn="0" w:firstRowLastColumn="0" w:lastRowFirstColumn="0" w:lastRowLastColumn="0"/>
            </w:pPr>
          </w:p>
        </w:tc>
        <w:tc>
          <w:tcPr>
            <w:tcW w:w="1052" w:type="dxa"/>
          </w:tcPr>
          <w:p w14:paraId="1534BFBD" w14:textId="77777777" w:rsidR="00782B9E" w:rsidRPr="00782B9E" w:rsidRDefault="00782B9E" w:rsidP="00782B9E">
            <w:pPr>
              <w:pStyle w:val="RUMNormal"/>
              <w:cnfStyle w:val="000000000000" w:firstRow="0" w:lastRow="0" w:firstColumn="0" w:lastColumn="0" w:oddVBand="0" w:evenVBand="0" w:oddHBand="0" w:evenHBand="0" w:firstRowFirstColumn="0" w:firstRowLastColumn="0" w:lastRowFirstColumn="0" w:lastRowLastColumn="0"/>
            </w:pPr>
          </w:p>
        </w:tc>
      </w:tr>
      <w:tr w:rsidR="00782B9E" w:rsidRPr="00782B9E" w14:paraId="7C655870" w14:textId="77777777" w:rsidTr="0093361F">
        <w:tc>
          <w:tcPr>
            <w:cnfStyle w:val="001000000000" w:firstRow="0" w:lastRow="0" w:firstColumn="1" w:lastColumn="0" w:oddVBand="0" w:evenVBand="0" w:oddHBand="0" w:evenHBand="0" w:firstRowFirstColumn="0" w:firstRowLastColumn="0" w:lastRowFirstColumn="0" w:lastRowLastColumn="0"/>
            <w:tcW w:w="4390" w:type="dxa"/>
          </w:tcPr>
          <w:p w14:paraId="2C356841" w14:textId="77777777" w:rsidR="00782B9E" w:rsidRPr="00782B9E" w:rsidRDefault="00782B9E" w:rsidP="00782B9E">
            <w:pPr>
              <w:pStyle w:val="RUMNormal"/>
              <w:rPr>
                <w:b w:val="0"/>
                <w:bCs w:val="0"/>
              </w:rPr>
            </w:pPr>
            <w:r w:rsidRPr="00782B9E">
              <w:rPr>
                <w:b w:val="0"/>
                <w:bCs w:val="0"/>
              </w:rPr>
              <w:t>PowerPoint med bakgrundsbilder / illustrationer</w:t>
            </w:r>
          </w:p>
        </w:tc>
        <w:tc>
          <w:tcPr>
            <w:tcW w:w="897" w:type="dxa"/>
          </w:tcPr>
          <w:p w14:paraId="17ED4C33" w14:textId="77777777" w:rsidR="00782B9E" w:rsidRPr="00782B9E" w:rsidRDefault="00782B9E" w:rsidP="00782B9E">
            <w:pPr>
              <w:pStyle w:val="RUMNormal"/>
              <w:cnfStyle w:val="000000000000" w:firstRow="0" w:lastRow="0" w:firstColumn="0" w:lastColumn="0" w:oddVBand="0" w:evenVBand="0" w:oddHBand="0" w:evenHBand="0" w:firstRowFirstColumn="0" w:firstRowLastColumn="0" w:lastRowFirstColumn="0" w:lastRowLastColumn="0"/>
            </w:pPr>
          </w:p>
        </w:tc>
        <w:tc>
          <w:tcPr>
            <w:tcW w:w="898" w:type="dxa"/>
          </w:tcPr>
          <w:p w14:paraId="0590F80E" w14:textId="77777777" w:rsidR="00782B9E" w:rsidRPr="00782B9E" w:rsidRDefault="00782B9E" w:rsidP="00782B9E">
            <w:pPr>
              <w:pStyle w:val="RUMNormal"/>
              <w:cnfStyle w:val="000000000000" w:firstRow="0" w:lastRow="0" w:firstColumn="0" w:lastColumn="0" w:oddVBand="0" w:evenVBand="0" w:oddHBand="0" w:evenHBand="0" w:firstRowFirstColumn="0" w:firstRowLastColumn="0" w:lastRowFirstColumn="0" w:lastRowLastColumn="0"/>
            </w:pPr>
          </w:p>
        </w:tc>
        <w:tc>
          <w:tcPr>
            <w:tcW w:w="898" w:type="dxa"/>
          </w:tcPr>
          <w:p w14:paraId="2588D50E" w14:textId="77777777" w:rsidR="00782B9E" w:rsidRPr="00782B9E" w:rsidRDefault="00782B9E" w:rsidP="00782B9E">
            <w:pPr>
              <w:pStyle w:val="RUMNormal"/>
              <w:cnfStyle w:val="000000000000" w:firstRow="0" w:lastRow="0" w:firstColumn="0" w:lastColumn="0" w:oddVBand="0" w:evenVBand="0" w:oddHBand="0" w:evenHBand="0" w:firstRowFirstColumn="0" w:firstRowLastColumn="0" w:lastRowFirstColumn="0" w:lastRowLastColumn="0"/>
            </w:pPr>
          </w:p>
        </w:tc>
        <w:tc>
          <w:tcPr>
            <w:tcW w:w="1052" w:type="dxa"/>
          </w:tcPr>
          <w:p w14:paraId="0D6234C2" w14:textId="77777777" w:rsidR="00782B9E" w:rsidRPr="00782B9E" w:rsidRDefault="00782B9E" w:rsidP="00782B9E">
            <w:pPr>
              <w:pStyle w:val="RUMNormal"/>
              <w:cnfStyle w:val="000000000000" w:firstRow="0" w:lastRow="0" w:firstColumn="0" w:lastColumn="0" w:oddVBand="0" w:evenVBand="0" w:oddHBand="0" w:evenHBand="0" w:firstRowFirstColumn="0" w:firstRowLastColumn="0" w:lastRowFirstColumn="0" w:lastRowLastColumn="0"/>
            </w:pPr>
          </w:p>
        </w:tc>
        <w:tc>
          <w:tcPr>
            <w:tcW w:w="1052" w:type="dxa"/>
          </w:tcPr>
          <w:p w14:paraId="0B8EB293" w14:textId="77777777" w:rsidR="00782B9E" w:rsidRPr="00782B9E" w:rsidRDefault="00782B9E" w:rsidP="00782B9E">
            <w:pPr>
              <w:pStyle w:val="RUMNormal"/>
              <w:cnfStyle w:val="000000000000" w:firstRow="0" w:lastRow="0" w:firstColumn="0" w:lastColumn="0" w:oddVBand="0" w:evenVBand="0" w:oddHBand="0" w:evenHBand="0" w:firstRowFirstColumn="0" w:firstRowLastColumn="0" w:lastRowFirstColumn="0" w:lastRowLastColumn="0"/>
            </w:pPr>
          </w:p>
        </w:tc>
      </w:tr>
      <w:tr w:rsidR="00782B9E" w:rsidRPr="00782B9E" w14:paraId="25B8C1A1" w14:textId="77777777" w:rsidTr="0093361F">
        <w:tc>
          <w:tcPr>
            <w:cnfStyle w:val="001000000000" w:firstRow="0" w:lastRow="0" w:firstColumn="1" w:lastColumn="0" w:oddVBand="0" w:evenVBand="0" w:oddHBand="0" w:evenHBand="0" w:firstRowFirstColumn="0" w:firstRowLastColumn="0" w:lastRowFirstColumn="0" w:lastRowLastColumn="0"/>
            <w:tcW w:w="4390" w:type="dxa"/>
          </w:tcPr>
          <w:p w14:paraId="56FEB2E1" w14:textId="77777777" w:rsidR="00782B9E" w:rsidRPr="00782B9E" w:rsidRDefault="00782B9E" w:rsidP="00782B9E">
            <w:pPr>
              <w:pStyle w:val="RUMNormal"/>
              <w:rPr>
                <w:b w:val="0"/>
                <w:bCs w:val="0"/>
              </w:rPr>
            </w:pPr>
            <w:r w:rsidRPr="00782B9E">
              <w:rPr>
                <w:b w:val="0"/>
                <w:bCs w:val="0"/>
              </w:rPr>
              <w:t>Blommor / gåvor</w:t>
            </w:r>
          </w:p>
        </w:tc>
        <w:tc>
          <w:tcPr>
            <w:tcW w:w="897" w:type="dxa"/>
          </w:tcPr>
          <w:p w14:paraId="042134B0" w14:textId="77777777" w:rsidR="00782B9E" w:rsidRPr="00782B9E" w:rsidRDefault="00782B9E" w:rsidP="00782B9E">
            <w:pPr>
              <w:pStyle w:val="RUMNormal"/>
              <w:cnfStyle w:val="000000000000" w:firstRow="0" w:lastRow="0" w:firstColumn="0" w:lastColumn="0" w:oddVBand="0" w:evenVBand="0" w:oddHBand="0" w:evenHBand="0" w:firstRowFirstColumn="0" w:firstRowLastColumn="0" w:lastRowFirstColumn="0" w:lastRowLastColumn="0"/>
            </w:pPr>
          </w:p>
        </w:tc>
        <w:tc>
          <w:tcPr>
            <w:tcW w:w="898" w:type="dxa"/>
          </w:tcPr>
          <w:p w14:paraId="08EEFA57" w14:textId="77777777" w:rsidR="00782B9E" w:rsidRPr="00782B9E" w:rsidRDefault="00782B9E" w:rsidP="00782B9E">
            <w:pPr>
              <w:pStyle w:val="RUMNormal"/>
              <w:cnfStyle w:val="000000000000" w:firstRow="0" w:lastRow="0" w:firstColumn="0" w:lastColumn="0" w:oddVBand="0" w:evenVBand="0" w:oddHBand="0" w:evenHBand="0" w:firstRowFirstColumn="0" w:firstRowLastColumn="0" w:lastRowFirstColumn="0" w:lastRowLastColumn="0"/>
            </w:pPr>
          </w:p>
        </w:tc>
        <w:tc>
          <w:tcPr>
            <w:tcW w:w="898" w:type="dxa"/>
          </w:tcPr>
          <w:p w14:paraId="53068A23" w14:textId="77777777" w:rsidR="00782B9E" w:rsidRPr="00782B9E" w:rsidRDefault="00782B9E" w:rsidP="00782B9E">
            <w:pPr>
              <w:pStyle w:val="RUMNormal"/>
              <w:cnfStyle w:val="000000000000" w:firstRow="0" w:lastRow="0" w:firstColumn="0" w:lastColumn="0" w:oddVBand="0" w:evenVBand="0" w:oddHBand="0" w:evenHBand="0" w:firstRowFirstColumn="0" w:firstRowLastColumn="0" w:lastRowFirstColumn="0" w:lastRowLastColumn="0"/>
            </w:pPr>
          </w:p>
        </w:tc>
        <w:tc>
          <w:tcPr>
            <w:tcW w:w="1052" w:type="dxa"/>
          </w:tcPr>
          <w:p w14:paraId="3CEE32D6" w14:textId="77777777" w:rsidR="00782B9E" w:rsidRPr="00782B9E" w:rsidRDefault="00782B9E" w:rsidP="00782B9E">
            <w:pPr>
              <w:pStyle w:val="RUMNormal"/>
              <w:cnfStyle w:val="000000000000" w:firstRow="0" w:lastRow="0" w:firstColumn="0" w:lastColumn="0" w:oddVBand="0" w:evenVBand="0" w:oddHBand="0" w:evenHBand="0" w:firstRowFirstColumn="0" w:firstRowLastColumn="0" w:lastRowFirstColumn="0" w:lastRowLastColumn="0"/>
            </w:pPr>
          </w:p>
        </w:tc>
        <w:tc>
          <w:tcPr>
            <w:tcW w:w="1052" w:type="dxa"/>
          </w:tcPr>
          <w:p w14:paraId="19211895" w14:textId="77777777" w:rsidR="00782B9E" w:rsidRPr="00782B9E" w:rsidRDefault="00782B9E" w:rsidP="00782B9E">
            <w:pPr>
              <w:pStyle w:val="RUMNormal"/>
              <w:cnfStyle w:val="000000000000" w:firstRow="0" w:lastRow="0" w:firstColumn="0" w:lastColumn="0" w:oddVBand="0" w:evenVBand="0" w:oddHBand="0" w:evenHBand="0" w:firstRowFirstColumn="0" w:firstRowLastColumn="0" w:lastRowFirstColumn="0" w:lastRowLastColumn="0"/>
            </w:pPr>
          </w:p>
        </w:tc>
      </w:tr>
      <w:tr w:rsidR="00782B9E" w:rsidRPr="00782B9E" w14:paraId="71F2B123" w14:textId="77777777" w:rsidTr="0093361F">
        <w:tc>
          <w:tcPr>
            <w:cnfStyle w:val="001000000000" w:firstRow="0" w:lastRow="0" w:firstColumn="1" w:lastColumn="0" w:oddVBand="0" w:evenVBand="0" w:oddHBand="0" w:evenHBand="0" w:firstRowFirstColumn="0" w:firstRowLastColumn="0" w:lastRowFirstColumn="0" w:lastRowLastColumn="0"/>
            <w:tcW w:w="4390" w:type="dxa"/>
          </w:tcPr>
          <w:p w14:paraId="3BE90B7D" w14:textId="77777777" w:rsidR="00782B9E" w:rsidRPr="00782B9E" w:rsidRDefault="00782B9E" w:rsidP="00782B9E">
            <w:pPr>
              <w:pStyle w:val="RUMNormal"/>
              <w:rPr>
                <w:i/>
                <w:iCs/>
              </w:rPr>
            </w:pPr>
            <w:r w:rsidRPr="00782B9E">
              <w:rPr>
                <w:b w:val="0"/>
                <w:bCs w:val="0"/>
                <w:i/>
                <w:iCs/>
              </w:rPr>
              <w:t>Lägg till rader vid behov</w:t>
            </w:r>
          </w:p>
        </w:tc>
        <w:tc>
          <w:tcPr>
            <w:tcW w:w="897" w:type="dxa"/>
          </w:tcPr>
          <w:p w14:paraId="766A979E" w14:textId="77777777" w:rsidR="00782B9E" w:rsidRPr="00782B9E" w:rsidRDefault="00782B9E" w:rsidP="00782B9E">
            <w:pPr>
              <w:pStyle w:val="RUMNormal"/>
              <w:cnfStyle w:val="000000000000" w:firstRow="0" w:lastRow="0" w:firstColumn="0" w:lastColumn="0" w:oddVBand="0" w:evenVBand="0" w:oddHBand="0" w:evenHBand="0" w:firstRowFirstColumn="0" w:firstRowLastColumn="0" w:lastRowFirstColumn="0" w:lastRowLastColumn="0"/>
            </w:pPr>
          </w:p>
        </w:tc>
        <w:tc>
          <w:tcPr>
            <w:tcW w:w="898" w:type="dxa"/>
          </w:tcPr>
          <w:p w14:paraId="72478719" w14:textId="77777777" w:rsidR="00782B9E" w:rsidRPr="00782B9E" w:rsidRDefault="00782B9E" w:rsidP="00782B9E">
            <w:pPr>
              <w:pStyle w:val="RUMNormal"/>
              <w:cnfStyle w:val="000000000000" w:firstRow="0" w:lastRow="0" w:firstColumn="0" w:lastColumn="0" w:oddVBand="0" w:evenVBand="0" w:oddHBand="0" w:evenHBand="0" w:firstRowFirstColumn="0" w:firstRowLastColumn="0" w:lastRowFirstColumn="0" w:lastRowLastColumn="0"/>
            </w:pPr>
          </w:p>
        </w:tc>
        <w:tc>
          <w:tcPr>
            <w:tcW w:w="898" w:type="dxa"/>
          </w:tcPr>
          <w:p w14:paraId="3D16D047" w14:textId="77777777" w:rsidR="00782B9E" w:rsidRPr="00782B9E" w:rsidRDefault="00782B9E" w:rsidP="00782B9E">
            <w:pPr>
              <w:pStyle w:val="RUMNormal"/>
              <w:cnfStyle w:val="000000000000" w:firstRow="0" w:lastRow="0" w:firstColumn="0" w:lastColumn="0" w:oddVBand="0" w:evenVBand="0" w:oddHBand="0" w:evenHBand="0" w:firstRowFirstColumn="0" w:firstRowLastColumn="0" w:lastRowFirstColumn="0" w:lastRowLastColumn="0"/>
            </w:pPr>
          </w:p>
        </w:tc>
        <w:tc>
          <w:tcPr>
            <w:tcW w:w="1052" w:type="dxa"/>
          </w:tcPr>
          <w:p w14:paraId="2F4119EC" w14:textId="77777777" w:rsidR="00782B9E" w:rsidRPr="00782B9E" w:rsidRDefault="00782B9E" w:rsidP="00782B9E">
            <w:pPr>
              <w:pStyle w:val="RUMNormal"/>
              <w:cnfStyle w:val="000000000000" w:firstRow="0" w:lastRow="0" w:firstColumn="0" w:lastColumn="0" w:oddVBand="0" w:evenVBand="0" w:oddHBand="0" w:evenHBand="0" w:firstRowFirstColumn="0" w:firstRowLastColumn="0" w:lastRowFirstColumn="0" w:lastRowLastColumn="0"/>
            </w:pPr>
          </w:p>
        </w:tc>
        <w:tc>
          <w:tcPr>
            <w:tcW w:w="1052" w:type="dxa"/>
          </w:tcPr>
          <w:p w14:paraId="6F8C3C50" w14:textId="77777777" w:rsidR="00782B9E" w:rsidRPr="00782B9E" w:rsidRDefault="00782B9E" w:rsidP="00782B9E">
            <w:pPr>
              <w:pStyle w:val="RUMNormal"/>
              <w:cnfStyle w:val="000000000000" w:firstRow="0" w:lastRow="0" w:firstColumn="0" w:lastColumn="0" w:oddVBand="0" w:evenVBand="0" w:oddHBand="0" w:evenHBand="0" w:firstRowFirstColumn="0" w:firstRowLastColumn="0" w:lastRowFirstColumn="0" w:lastRowLastColumn="0"/>
            </w:pPr>
          </w:p>
        </w:tc>
      </w:tr>
      <w:tr w:rsidR="00782B9E" w:rsidRPr="00782B9E" w14:paraId="5539766A" w14:textId="77777777" w:rsidTr="0093361F">
        <w:tc>
          <w:tcPr>
            <w:cnfStyle w:val="001000000000" w:firstRow="0" w:lastRow="0" w:firstColumn="1" w:lastColumn="0" w:oddVBand="0" w:evenVBand="0" w:oddHBand="0" w:evenHBand="0" w:firstRowFirstColumn="0" w:firstRowLastColumn="0" w:lastRowFirstColumn="0" w:lastRowLastColumn="0"/>
            <w:tcW w:w="9187" w:type="dxa"/>
            <w:gridSpan w:val="6"/>
          </w:tcPr>
          <w:p w14:paraId="06827119" w14:textId="77777777" w:rsidR="00782B9E" w:rsidRPr="0093361F" w:rsidRDefault="00782B9E" w:rsidP="00782B9E">
            <w:pPr>
              <w:pStyle w:val="RUMNormal"/>
              <w:rPr>
                <w:color w:val="7F7F7F" w:themeColor="background1" w:themeTint="80"/>
              </w:rPr>
            </w:pPr>
            <w:r w:rsidRPr="0093361F">
              <w:rPr>
                <w:color w:val="7F7F7F" w:themeColor="background1" w:themeTint="80"/>
              </w:rPr>
              <w:t>MUSIKALISKT PROGRAM</w:t>
            </w:r>
          </w:p>
        </w:tc>
      </w:tr>
      <w:tr w:rsidR="00782B9E" w:rsidRPr="00782B9E" w14:paraId="7F0C5C97" w14:textId="77777777" w:rsidTr="0093361F">
        <w:tc>
          <w:tcPr>
            <w:cnfStyle w:val="001000000000" w:firstRow="0" w:lastRow="0" w:firstColumn="1" w:lastColumn="0" w:oddVBand="0" w:evenVBand="0" w:oddHBand="0" w:evenHBand="0" w:firstRowFirstColumn="0" w:firstRowLastColumn="0" w:lastRowFirstColumn="0" w:lastRowLastColumn="0"/>
            <w:tcW w:w="4390" w:type="dxa"/>
          </w:tcPr>
          <w:p w14:paraId="1880B267" w14:textId="77777777" w:rsidR="00782B9E" w:rsidRPr="00782B9E" w:rsidRDefault="00782B9E" w:rsidP="00782B9E">
            <w:pPr>
              <w:pStyle w:val="RUMNormal"/>
              <w:rPr>
                <w:b w:val="0"/>
                <w:bCs w:val="0"/>
              </w:rPr>
            </w:pPr>
            <w:r w:rsidRPr="00782B9E">
              <w:rPr>
                <w:b w:val="0"/>
                <w:bCs w:val="0"/>
              </w:rPr>
              <w:t>Val av repertoar</w:t>
            </w:r>
          </w:p>
        </w:tc>
        <w:tc>
          <w:tcPr>
            <w:tcW w:w="897" w:type="dxa"/>
          </w:tcPr>
          <w:p w14:paraId="1C48D07E" w14:textId="77777777" w:rsidR="00782B9E" w:rsidRPr="00782B9E" w:rsidRDefault="00782B9E" w:rsidP="00782B9E">
            <w:pPr>
              <w:pStyle w:val="RUMNormal"/>
              <w:cnfStyle w:val="000000000000" w:firstRow="0" w:lastRow="0" w:firstColumn="0" w:lastColumn="0" w:oddVBand="0" w:evenVBand="0" w:oddHBand="0" w:evenHBand="0" w:firstRowFirstColumn="0" w:firstRowLastColumn="0" w:lastRowFirstColumn="0" w:lastRowLastColumn="0"/>
            </w:pPr>
          </w:p>
        </w:tc>
        <w:tc>
          <w:tcPr>
            <w:tcW w:w="898" w:type="dxa"/>
          </w:tcPr>
          <w:p w14:paraId="307338A8" w14:textId="77777777" w:rsidR="00782B9E" w:rsidRPr="00782B9E" w:rsidRDefault="00782B9E" w:rsidP="00782B9E">
            <w:pPr>
              <w:pStyle w:val="RUMNormal"/>
              <w:cnfStyle w:val="000000000000" w:firstRow="0" w:lastRow="0" w:firstColumn="0" w:lastColumn="0" w:oddVBand="0" w:evenVBand="0" w:oddHBand="0" w:evenHBand="0" w:firstRowFirstColumn="0" w:firstRowLastColumn="0" w:lastRowFirstColumn="0" w:lastRowLastColumn="0"/>
            </w:pPr>
          </w:p>
        </w:tc>
        <w:tc>
          <w:tcPr>
            <w:tcW w:w="898" w:type="dxa"/>
          </w:tcPr>
          <w:p w14:paraId="4F51586D" w14:textId="77777777" w:rsidR="00782B9E" w:rsidRPr="00782B9E" w:rsidRDefault="00782B9E" w:rsidP="00782B9E">
            <w:pPr>
              <w:pStyle w:val="RUMNormal"/>
              <w:cnfStyle w:val="000000000000" w:firstRow="0" w:lastRow="0" w:firstColumn="0" w:lastColumn="0" w:oddVBand="0" w:evenVBand="0" w:oddHBand="0" w:evenHBand="0" w:firstRowFirstColumn="0" w:firstRowLastColumn="0" w:lastRowFirstColumn="0" w:lastRowLastColumn="0"/>
            </w:pPr>
          </w:p>
        </w:tc>
        <w:tc>
          <w:tcPr>
            <w:tcW w:w="1052" w:type="dxa"/>
          </w:tcPr>
          <w:p w14:paraId="7EBA2DCD" w14:textId="77777777" w:rsidR="00782B9E" w:rsidRPr="00782B9E" w:rsidRDefault="00782B9E" w:rsidP="00782B9E">
            <w:pPr>
              <w:pStyle w:val="RUMNormal"/>
              <w:cnfStyle w:val="000000000000" w:firstRow="0" w:lastRow="0" w:firstColumn="0" w:lastColumn="0" w:oddVBand="0" w:evenVBand="0" w:oddHBand="0" w:evenHBand="0" w:firstRowFirstColumn="0" w:firstRowLastColumn="0" w:lastRowFirstColumn="0" w:lastRowLastColumn="0"/>
            </w:pPr>
          </w:p>
        </w:tc>
        <w:tc>
          <w:tcPr>
            <w:tcW w:w="1052" w:type="dxa"/>
          </w:tcPr>
          <w:p w14:paraId="477C1A5E" w14:textId="77777777" w:rsidR="00782B9E" w:rsidRPr="00782B9E" w:rsidRDefault="00782B9E" w:rsidP="00782B9E">
            <w:pPr>
              <w:pStyle w:val="RUMNormal"/>
              <w:cnfStyle w:val="000000000000" w:firstRow="0" w:lastRow="0" w:firstColumn="0" w:lastColumn="0" w:oddVBand="0" w:evenVBand="0" w:oddHBand="0" w:evenHBand="0" w:firstRowFirstColumn="0" w:firstRowLastColumn="0" w:lastRowFirstColumn="0" w:lastRowLastColumn="0"/>
            </w:pPr>
          </w:p>
        </w:tc>
      </w:tr>
      <w:tr w:rsidR="00782B9E" w:rsidRPr="00782B9E" w14:paraId="10152D83" w14:textId="77777777" w:rsidTr="0093361F">
        <w:tc>
          <w:tcPr>
            <w:cnfStyle w:val="001000000000" w:firstRow="0" w:lastRow="0" w:firstColumn="1" w:lastColumn="0" w:oddVBand="0" w:evenVBand="0" w:oddHBand="0" w:evenHBand="0" w:firstRowFirstColumn="0" w:firstRowLastColumn="0" w:lastRowFirstColumn="0" w:lastRowLastColumn="0"/>
            <w:tcW w:w="4390" w:type="dxa"/>
          </w:tcPr>
          <w:p w14:paraId="184901E5" w14:textId="77777777" w:rsidR="00782B9E" w:rsidRPr="00782B9E" w:rsidRDefault="00782B9E" w:rsidP="00782B9E">
            <w:pPr>
              <w:pStyle w:val="RUMNormal"/>
              <w:rPr>
                <w:b w:val="0"/>
                <w:bCs w:val="0"/>
              </w:rPr>
            </w:pPr>
            <w:r w:rsidRPr="00782B9E">
              <w:rPr>
                <w:b w:val="0"/>
                <w:bCs w:val="0"/>
              </w:rPr>
              <w:t>Skaffa noter/arrangemang</w:t>
            </w:r>
          </w:p>
        </w:tc>
        <w:tc>
          <w:tcPr>
            <w:tcW w:w="897" w:type="dxa"/>
          </w:tcPr>
          <w:p w14:paraId="43DA7D8A" w14:textId="77777777" w:rsidR="00782B9E" w:rsidRPr="00782B9E" w:rsidRDefault="00782B9E" w:rsidP="00782B9E">
            <w:pPr>
              <w:pStyle w:val="RUMNormal"/>
              <w:cnfStyle w:val="000000000000" w:firstRow="0" w:lastRow="0" w:firstColumn="0" w:lastColumn="0" w:oddVBand="0" w:evenVBand="0" w:oddHBand="0" w:evenHBand="0" w:firstRowFirstColumn="0" w:firstRowLastColumn="0" w:lastRowFirstColumn="0" w:lastRowLastColumn="0"/>
            </w:pPr>
          </w:p>
        </w:tc>
        <w:tc>
          <w:tcPr>
            <w:tcW w:w="898" w:type="dxa"/>
          </w:tcPr>
          <w:p w14:paraId="300EFEAF" w14:textId="77777777" w:rsidR="00782B9E" w:rsidRPr="00782B9E" w:rsidRDefault="00782B9E" w:rsidP="00782B9E">
            <w:pPr>
              <w:pStyle w:val="RUMNormal"/>
              <w:cnfStyle w:val="000000000000" w:firstRow="0" w:lastRow="0" w:firstColumn="0" w:lastColumn="0" w:oddVBand="0" w:evenVBand="0" w:oddHBand="0" w:evenHBand="0" w:firstRowFirstColumn="0" w:firstRowLastColumn="0" w:lastRowFirstColumn="0" w:lastRowLastColumn="0"/>
            </w:pPr>
          </w:p>
        </w:tc>
        <w:tc>
          <w:tcPr>
            <w:tcW w:w="898" w:type="dxa"/>
          </w:tcPr>
          <w:p w14:paraId="4A4D5A76" w14:textId="77777777" w:rsidR="00782B9E" w:rsidRPr="00782B9E" w:rsidRDefault="00782B9E" w:rsidP="00782B9E">
            <w:pPr>
              <w:pStyle w:val="RUMNormal"/>
              <w:cnfStyle w:val="000000000000" w:firstRow="0" w:lastRow="0" w:firstColumn="0" w:lastColumn="0" w:oddVBand="0" w:evenVBand="0" w:oddHBand="0" w:evenHBand="0" w:firstRowFirstColumn="0" w:firstRowLastColumn="0" w:lastRowFirstColumn="0" w:lastRowLastColumn="0"/>
            </w:pPr>
          </w:p>
        </w:tc>
        <w:tc>
          <w:tcPr>
            <w:tcW w:w="1052" w:type="dxa"/>
          </w:tcPr>
          <w:p w14:paraId="1494475F" w14:textId="77777777" w:rsidR="00782B9E" w:rsidRPr="00782B9E" w:rsidRDefault="00782B9E" w:rsidP="00782B9E">
            <w:pPr>
              <w:pStyle w:val="RUMNormal"/>
              <w:cnfStyle w:val="000000000000" w:firstRow="0" w:lastRow="0" w:firstColumn="0" w:lastColumn="0" w:oddVBand="0" w:evenVBand="0" w:oddHBand="0" w:evenHBand="0" w:firstRowFirstColumn="0" w:firstRowLastColumn="0" w:lastRowFirstColumn="0" w:lastRowLastColumn="0"/>
            </w:pPr>
          </w:p>
        </w:tc>
        <w:tc>
          <w:tcPr>
            <w:tcW w:w="1052" w:type="dxa"/>
          </w:tcPr>
          <w:p w14:paraId="1782CD93" w14:textId="77777777" w:rsidR="00782B9E" w:rsidRPr="00782B9E" w:rsidRDefault="00782B9E" w:rsidP="00782B9E">
            <w:pPr>
              <w:pStyle w:val="RUMNormal"/>
              <w:cnfStyle w:val="000000000000" w:firstRow="0" w:lastRow="0" w:firstColumn="0" w:lastColumn="0" w:oddVBand="0" w:evenVBand="0" w:oddHBand="0" w:evenHBand="0" w:firstRowFirstColumn="0" w:firstRowLastColumn="0" w:lastRowFirstColumn="0" w:lastRowLastColumn="0"/>
            </w:pPr>
          </w:p>
        </w:tc>
      </w:tr>
      <w:tr w:rsidR="00782B9E" w:rsidRPr="00782B9E" w14:paraId="2088472F" w14:textId="77777777" w:rsidTr="0093361F">
        <w:tc>
          <w:tcPr>
            <w:cnfStyle w:val="001000000000" w:firstRow="0" w:lastRow="0" w:firstColumn="1" w:lastColumn="0" w:oddVBand="0" w:evenVBand="0" w:oddHBand="0" w:evenHBand="0" w:firstRowFirstColumn="0" w:firstRowLastColumn="0" w:lastRowFirstColumn="0" w:lastRowLastColumn="0"/>
            <w:tcW w:w="4390" w:type="dxa"/>
          </w:tcPr>
          <w:p w14:paraId="177FBB68" w14:textId="77777777" w:rsidR="00782B9E" w:rsidRPr="00782B9E" w:rsidRDefault="00782B9E" w:rsidP="00782B9E">
            <w:pPr>
              <w:pStyle w:val="RUMNormal"/>
              <w:rPr>
                <w:b w:val="0"/>
                <w:bCs w:val="0"/>
              </w:rPr>
            </w:pPr>
            <w:r w:rsidRPr="00782B9E">
              <w:rPr>
                <w:b w:val="0"/>
                <w:bCs w:val="0"/>
              </w:rPr>
              <w:t xml:space="preserve">Göra en konsertplan / scenisk plan </w:t>
            </w:r>
            <w:r>
              <w:rPr>
                <w:b w:val="0"/>
                <w:bCs w:val="0"/>
              </w:rPr>
              <w:br/>
            </w:r>
            <w:r w:rsidRPr="00782B9E">
              <w:rPr>
                <w:b w:val="0"/>
                <w:bCs w:val="0"/>
              </w:rPr>
              <w:t>(till musikerna)</w:t>
            </w:r>
          </w:p>
        </w:tc>
        <w:tc>
          <w:tcPr>
            <w:tcW w:w="897" w:type="dxa"/>
          </w:tcPr>
          <w:p w14:paraId="1A453CD5" w14:textId="77777777" w:rsidR="00782B9E" w:rsidRPr="00782B9E" w:rsidRDefault="00782B9E" w:rsidP="00782B9E">
            <w:pPr>
              <w:pStyle w:val="RUMNormal"/>
              <w:cnfStyle w:val="000000000000" w:firstRow="0" w:lastRow="0" w:firstColumn="0" w:lastColumn="0" w:oddVBand="0" w:evenVBand="0" w:oddHBand="0" w:evenHBand="0" w:firstRowFirstColumn="0" w:firstRowLastColumn="0" w:lastRowFirstColumn="0" w:lastRowLastColumn="0"/>
            </w:pPr>
          </w:p>
        </w:tc>
        <w:tc>
          <w:tcPr>
            <w:tcW w:w="898" w:type="dxa"/>
          </w:tcPr>
          <w:p w14:paraId="6D3B65C2" w14:textId="77777777" w:rsidR="00782B9E" w:rsidRPr="00782B9E" w:rsidRDefault="00782B9E" w:rsidP="00782B9E">
            <w:pPr>
              <w:pStyle w:val="RUMNormal"/>
              <w:cnfStyle w:val="000000000000" w:firstRow="0" w:lastRow="0" w:firstColumn="0" w:lastColumn="0" w:oddVBand="0" w:evenVBand="0" w:oddHBand="0" w:evenHBand="0" w:firstRowFirstColumn="0" w:firstRowLastColumn="0" w:lastRowFirstColumn="0" w:lastRowLastColumn="0"/>
            </w:pPr>
          </w:p>
        </w:tc>
        <w:tc>
          <w:tcPr>
            <w:tcW w:w="898" w:type="dxa"/>
          </w:tcPr>
          <w:p w14:paraId="1ABBAE07" w14:textId="77777777" w:rsidR="00782B9E" w:rsidRPr="00782B9E" w:rsidRDefault="00782B9E" w:rsidP="00782B9E">
            <w:pPr>
              <w:pStyle w:val="RUMNormal"/>
              <w:cnfStyle w:val="000000000000" w:firstRow="0" w:lastRow="0" w:firstColumn="0" w:lastColumn="0" w:oddVBand="0" w:evenVBand="0" w:oddHBand="0" w:evenHBand="0" w:firstRowFirstColumn="0" w:firstRowLastColumn="0" w:lastRowFirstColumn="0" w:lastRowLastColumn="0"/>
            </w:pPr>
          </w:p>
        </w:tc>
        <w:tc>
          <w:tcPr>
            <w:tcW w:w="1052" w:type="dxa"/>
          </w:tcPr>
          <w:p w14:paraId="2D100169" w14:textId="77777777" w:rsidR="00782B9E" w:rsidRPr="00782B9E" w:rsidRDefault="00782B9E" w:rsidP="00782B9E">
            <w:pPr>
              <w:pStyle w:val="RUMNormal"/>
              <w:cnfStyle w:val="000000000000" w:firstRow="0" w:lastRow="0" w:firstColumn="0" w:lastColumn="0" w:oddVBand="0" w:evenVBand="0" w:oddHBand="0" w:evenHBand="0" w:firstRowFirstColumn="0" w:firstRowLastColumn="0" w:lastRowFirstColumn="0" w:lastRowLastColumn="0"/>
            </w:pPr>
          </w:p>
        </w:tc>
        <w:tc>
          <w:tcPr>
            <w:tcW w:w="1052" w:type="dxa"/>
          </w:tcPr>
          <w:p w14:paraId="5A12DBD4" w14:textId="77777777" w:rsidR="00782B9E" w:rsidRPr="00782B9E" w:rsidRDefault="00782B9E" w:rsidP="00782B9E">
            <w:pPr>
              <w:pStyle w:val="RUMNormal"/>
              <w:cnfStyle w:val="000000000000" w:firstRow="0" w:lastRow="0" w:firstColumn="0" w:lastColumn="0" w:oddVBand="0" w:evenVBand="0" w:oddHBand="0" w:evenHBand="0" w:firstRowFirstColumn="0" w:firstRowLastColumn="0" w:lastRowFirstColumn="0" w:lastRowLastColumn="0"/>
            </w:pPr>
          </w:p>
        </w:tc>
      </w:tr>
      <w:tr w:rsidR="00782B9E" w:rsidRPr="00782B9E" w14:paraId="0E8CFE86" w14:textId="77777777" w:rsidTr="0093361F">
        <w:tc>
          <w:tcPr>
            <w:cnfStyle w:val="001000000000" w:firstRow="0" w:lastRow="0" w:firstColumn="1" w:lastColumn="0" w:oddVBand="0" w:evenVBand="0" w:oddHBand="0" w:evenHBand="0" w:firstRowFirstColumn="0" w:firstRowLastColumn="0" w:lastRowFirstColumn="0" w:lastRowLastColumn="0"/>
            <w:tcW w:w="4390" w:type="dxa"/>
          </w:tcPr>
          <w:p w14:paraId="271F9085" w14:textId="77777777" w:rsidR="00782B9E" w:rsidRPr="00782B9E" w:rsidRDefault="00782B9E" w:rsidP="00782B9E">
            <w:pPr>
              <w:pStyle w:val="RUMNormal"/>
              <w:rPr>
                <w:b w:val="0"/>
                <w:bCs w:val="0"/>
              </w:rPr>
            </w:pPr>
            <w:r w:rsidRPr="00782B9E">
              <w:rPr>
                <w:b w:val="0"/>
                <w:bCs w:val="0"/>
              </w:rPr>
              <w:t>STIM-rapportering</w:t>
            </w:r>
          </w:p>
        </w:tc>
        <w:tc>
          <w:tcPr>
            <w:tcW w:w="897" w:type="dxa"/>
          </w:tcPr>
          <w:p w14:paraId="00F80BDF" w14:textId="77777777" w:rsidR="00782B9E" w:rsidRPr="00782B9E" w:rsidRDefault="00782B9E" w:rsidP="00782B9E">
            <w:pPr>
              <w:pStyle w:val="RUMNormal"/>
              <w:cnfStyle w:val="000000000000" w:firstRow="0" w:lastRow="0" w:firstColumn="0" w:lastColumn="0" w:oddVBand="0" w:evenVBand="0" w:oddHBand="0" w:evenHBand="0" w:firstRowFirstColumn="0" w:firstRowLastColumn="0" w:lastRowFirstColumn="0" w:lastRowLastColumn="0"/>
            </w:pPr>
          </w:p>
        </w:tc>
        <w:tc>
          <w:tcPr>
            <w:tcW w:w="898" w:type="dxa"/>
          </w:tcPr>
          <w:p w14:paraId="46EC1D6A" w14:textId="77777777" w:rsidR="00782B9E" w:rsidRPr="00782B9E" w:rsidRDefault="00782B9E" w:rsidP="00782B9E">
            <w:pPr>
              <w:pStyle w:val="RUMNormal"/>
              <w:cnfStyle w:val="000000000000" w:firstRow="0" w:lastRow="0" w:firstColumn="0" w:lastColumn="0" w:oddVBand="0" w:evenVBand="0" w:oddHBand="0" w:evenHBand="0" w:firstRowFirstColumn="0" w:firstRowLastColumn="0" w:lastRowFirstColumn="0" w:lastRowLastColumn="0"/>
            </w:pPr>
          </w:p>
        </w:tc>
        <w:tc>
          <w:tcPr>
            <w:tcW w:w="898" w:type="dxa"/>
          </w:tcPr>
          <w:p w14:paraId="6B313636" w14:textId="77777777" w:rsidR="00782B9E" w:rsidRPr="00782B9E" w:rsidRDefault="00782B9E" w:rsidP="00782B9E">
            <w:pPr>
              <w:pStyle w:val="RUMNormal"/>
              <w:cnfStyle w:val="000000000000" w:firstRow="0" w:lastRow="0" w:firstColumn="0" w:lastColumn="0" w:oddVBand="0" w:evenVBand="0" w:oddHBand="0" w:evenHBand="0" w:firstRowFirstColumn="0" w:firstRowLastColumn="0" w:lastRowFirstColumn="0" w:lastRowLastColumn="0"/>
            </w:pPr>
          </w:p>
        </w:tc>
        <w:tc>
          <w:tcPr>
            <w:tcW w:w="1052" w:type="dxa"/>
          </w:tcPr>
          <w:p w14:paraId="59F99E97" w14:textId="77777777" w:rsidR="00782B9E" w:rsidRPr="00782B9E" w:rsidRDefault="00782B9E" w:rsidP="00782B9E">
            <w:pPr>
              <w:pStyle w:val="RUMNormal"/>
              <w:cnfStyle w:val="000000000000" w:firstRow="0" w:lastRow="0" w:firstColumn="0" w:lastColumn="0" w:oddVBand="0" w:evenVBand="0" w:oddHBand="0" w:evenHBand="0" w:firstRowFirstColumn="0" w:firstRowLastColumn="0" w:lastRowFirstColumn="0" w:lastRowLastColumn="0"/>
            </w:pPr>
          </w:p>
        </w:tc>
        <w:tc>
          <w:tcPr>
            <w:tcW w:w="1052" w:type="dxa"/>
          </w:tcPr>
          <w:p w14:paraId="5845F320" w14:textId="77777777" w:rsidR="00782B9E" w:rsidRPr="00782B9E" w:rsidRDefault="00782B9E" w:rsidP="00782B9E">
            <w:pPr>
              <w:pStyle w:val="RUMNormal"/>
              <w:cnfStyle w:val="000000000000" w:firstRow="0" w:lastRow="0" w:firstColumn="0" w:lastColumn="0" w:oddVBand="0" w:evenVBand="0" w:oddHBand="0" w:evenHBand="0" w:firstRowFirstColumn="0" w:firstRowLastColumn="0" w:lastRowFirstColumn="0" w:lastRowLastColumn="0"/>
            </w:pPr>
          </w:p>
        </w:tc>
      </w:tr>
      <w:tr w:rsidR="00782B9E" w:rsidRPr="00782B9E" w14:paraId="7CBA16C8" w14:textId="77777777" w:rsidTr="0093361F">
        <w:tc>
          <w:tcPr>
            <w:cnfStyle w:val="001000000000" w:firstRow="0" w:lastRow="0" w:firstColumn="1" w:lastColumn="0" w:oddVBand="0" w:evenVBand="0" w:oddHBand="0" w:evenHBand="0" w:firstRowFirstColumn="0" w:firstRowLastColumn="0" w:lastRowFirstColumn="0" w:lastRowLastColumn="0"/>
            <w:tcW w:w="4390" w:type="dxa"/>
          </w:tcPr>
          <w:p w14:paraId="520D23BC" w14:textId="77777777" w:rsidR="00782B9E" w:rsidRPr="00782B9E" w:rsidRDefault="00782B9E" w:rsidP="00782B9E">
            <w:pPr>
              <w:pStyle w:val="RUMNormal"/>
              <w:rPr>
                <w:i/>
                <w:iCs/>
              </w:rPr>
            </w:pPr>
            <w:r w:rsidRPr="00782B9E">
              <w:rPr>
                <w:b w:val="0"/>
                <w:bCs w:val="0"/>
                <w:i/>
                <w:iCs/>
              </w:rPr>
              <w:t>Lägg till rader vid behov</w:t>
            </w:r>
          </w:p>
        </w:tc>
        <w:tc>
          <w:tcPr>
            <w:tcW w:w="897" w:type="dxa"/>
          </w:tcPr>
          <w:p w14:paraId="5D20C0F5" w14:textId="77777777" w:rsidR="00782B9E" w:rsidRPr="00782B9E" w:rsidRDefault="00782B9E" w:rsidP="00782B9E">
            <w:pPr>
              <w:pStyle w:val="RUMNormal"/>
              <w:cnfStyle w:val="000000000000" w:firstRow="0" w:lastRow="0" w:firstColumn="0" w:lastColumn="0" w:oddVBand="0" w:evenVBand="0" w:oddHBand="0" w:evenHBand="0" w:firstRowFirstColumn="0" w:firstRowLastColumn="0" w:lastRowFirstColumn="0" w:lastRowLastColumn="0"/>
            </w:pPr>
          </w:p>
        </w:tc>
        <w:tc>
          <w:tcPr>
            <w:tcW w:w="898" w:type="dxa"/>
          </w:tcPr>
          <w:p w14:paraId="4C9752CA" w14:textId="77777777" w:rsidR="00782B9E" w:rsidRPr="00782B9E" w:rsidRDefault="00782B9E" w:rsidP="00782B9E">
            <w:pPr>
              <w:pStyle w:val="RUMNormal"/>
              <w:cnfStyle w:val="000000000000" w:firstRow="0" w:lastRow="0" w:firstColumn="0" w:lastColumn="0" w:oddVBand="0" w:evenVBand="0" w:oddHBand="0" w:evenHBand="0" w:firstRowFirstColumn="0" w:firstRowLastColumn="0" w:lastRowFirstColumn="0" w:lastRowLastColumn="0"/>
            </w:pPr>
          </w:p>
        </w:tc>
        <w:tc>
          <w:tcPr>
            <w:tcW w:w="898" w:type="dxa"/>
          </w:tcPr>
          <w:p w14:paraId="644FFCC7" w14:textId="77777777" w:rsidR="00782B9E" w:rsidRPr="00782B9E" w:rsidRDefault="00782B9E" w:rsidP="00782B9E">
            <w:pPr>
              <w:pStyle w:val="RUMNormal"/>
              <w:cnfStyle w:val="000000000000" w:firstRow="0" w:lastRow="0" w:firstColumn="0" w:lastColumn="0" w:oddVBand="0" w:evenVBand="0" w:oddHBand="0" w:evenHBand="0" w:firstRowFirstColumn="0" w:firstRowLastColumn="0" w:lastRowFirstColumn="0" w:lastRowLastColumn="0"/>
            </w:pPr>
          </w:p>
        </w:tc>
        <w:tc>
          <w:tcPr>
            <w:tcW w:w="1052" w:type="dxa"/>
          </w:tcPr>
          <w:p w14:paraId="6BA13F9F" w14:textId="77777777" w:rsidR="00782B9E" w:rsidRPr="00782B9E" w:rsidRDefault="00782B9E" w:rsidP="00782B9E">
            <w:pPr>
              <w:pStyle w:val="RUMNormal"/>
              <w:cnfStyle w:val="000000000000" w:firstRow="0" w:lastRow="0" w:firstColumn="0" w:lastColumn="0" w:oddVBand="0" w:evenVBand="0" w:oddHBand="0" w:evenHBand="0" w:firstRowFirstColumn="0" w:firstRowLastColumn="0" w:lastRowFirstColumn="0" w:lastRowLastColumn="0"/>
            </w:pPr>
          </w:p>
        </w:tc>
        <w:tc>
          <w:tcPr>
            <w:tcW w:w="1052" w:type="dxa"/>
          </w:tcPr>
          <w:p w14:paraId="2412B518" w14:textId="77777777" w:rsidR="00782B9E" w:rsidRPr="00782B9E" w:rsidRDefault="00782B9E" w:rsidP="00782B9E">
            <w:pPr>
              <w:pStyle w:val="RUMNormal"/>
              <w:cnfStyle w:val="000000000000" w:firstRow="0" w:lastRow="0" w:firstColumn="0" w:lastColumn="0" w:oddVBand="0" w:evenVBand="0" w:oddHBand="0" w:evenHBand="0" w:firstRowFirstColumn="0" w:firstRowLastColumn="0" w:lastRowFirstColumn="0" w:lastRowLastColumn="0"/>
            </w:pPr>
          </w:p>
        </w:tc>
      </w:tr>
      <w:tr w:rsidR="00782B9E" w:rsidRPr="00782B9E" w14:paraId="2131F63E" w14:textId="77777777" w:rsidTr="0093361F">
        <w:tc>
          <w:tcPr>
            <w:cnfStyle w:val="001000000000" w:firstRow="0" w:lastRow="0" w:firstColumn="1" w:lastColumn="0" w:oddVBand="0" w:evenVBand="0" w:oddHBand="0" w:evenHBand="0" w:firstRowFirstColumn="0" w:firstRowLastColumn="0" w:lastRowFirstColumn="0" w:lastRowLastColumn="0"/>
            <w:tcW w:w="4390" w:type="dxa"/>
          </w:tcPr>
          <w:p w14:paraId="0A08F849" w14:textId="77777777" w:rsidR="00782B9E" w:rsidRPr="00782B9E" w:rsidRDefault="00782B9E" w:rsidP="00782B9E">
            <w:pPr>
              <w:pStyle w:val="RUMNormal"/>
              <w:rPr>
                <w:b w:val="0"/>
                <w:bCs w:val="0"/>
                <w:i/>
                <w:iCs/>
              </w:rPr>
            </w:pPr>
          </w:p>
        </w:tc>
        <w:tc>
          <w:tcPr>
            <w:tcW w:w="897" w:type="dxa"/>
          </w:tcPr>
          <w:p w14:paraId="1529C54A" w14:textId="77777777" w:rsidR="00782B9E" w:rsidRPr="00782B9E" w:rsidRDefault="00782B9E" w:rsidP="00782B9E">
            <w:pPr>
              <w:pStyle w:val="RUMNormal"/>
              <w:cnfStyle w:val="000000000000" w:firstRow="0" w:lastRow="0" w:firstColumn="0" w:lastColumn="0" w:oddVBand="0" w:evenVBand="0" w:oddHBand="0" w:evenHBand="0" w:firstRowFirstColumn="0" w:firstRowLastColumn="0" w:lastRowFirstColumn="0" w:lastRowLastColumn="0"/>
            </w:pPr>
          </w:p>
        </w:tc>
        <w:tc>
          <w:tcPr>
            <w:tcW w:w="898" w:type="dxa"/>
          </w:tcPr>
          <w:p w14:paraId="7E826745" w14:textId="77777777" w:rsidR="00782B9E" w:rsidRPr="00782B9E" w:rsidRDefault="00782B9E" w:rsidP="00782B9E">
            <w:pPr>
              <w:pStyle w:val="RUMNormal"/>
              <w:cnfStyle w:val="000000000000" w:firstRow="0" w:lastRow="0" w:firstColumn="0" w:lastColumn="0" w:oddVBand="0" w:evenVBand="0" w:oddHBand="0" w:evenHBand="0" w:firstRowFirstColumn="0" w:firstRowLastColumn="0" w:lastRowFirstColumn="0" w:lastRowLastColumn="0"/>
            </w:pPr>
          </w:p>
        </w:tc>
        <w:tc>
          <w:tcPr>
            <w:tcW w:w="898" w:type="dxa"/>
          </w:tcPr>
          <w:p w14:paraId="6BC0B587" w14:textId="77777777" w:rsidR="00782B9E" w:rsidRPr="00782B9E" w:rsidRDefault="00782B9E" w:rsidP="00782B9E">
            <w:pPr>
              <w:pStyle w:val="RUMNormal"/>
              <w:cnfStyle w:val="000000000000" w:firstRow="0" w:lastRow="0" w:firstColumn="0" w:lastColumn="0" w:oddVBand="0" w:evenVBand="0" w:oddHBand="0" w:evenHBand="0" w:firstRowFirstColumn="0" w:firstRowLastColumn="0" w:lastRowFirstColumn="0" w:lastRowLastColumn="0"/>
            </w:pPr>
          </w:p>
        </w:tc>
        <w:tc>
          <w:tcPr>
            <w:tcW w:w="1052" w:type="dxa"/>
          </w:tcPr>
          <w:p w14:paraId="5B00F8CC" w14:textId="77777777" w:rsidR="00782B9E" w:rsidRPr="00782B9E" w:rsidRDefault="00782B9E" w:rsidP="00782B9E">
            <w:pPr>
              <w:pStyle w:val="RUMNormal"/>
              <w:cnfStyle w:val="000000000000" w:firstRow="0" w:lastRow="0" w:firstColumn="0" w:lastColumn="0" w:oddVBand="0" w:evenVBand="0" w:oddHBand="0" w:evenHBand="0" w:firstRowFirstColumn="0" w:firstRowLastColumn="0" w:lastRowFirstColumn="0" w:lastRowLastColumn="0"/>
            </w:pPr>
          </w:p>
        </w:tc>
        <w:tc>
          <w:tcPr>
            <w:tcW w:w="1052" w:type="dxa"/>
          </w:tcPr>
          <w:p w14:paraId="4F559495" w14:textId="77777777" w:rsidR="00782B9E" w:rsidRPr="00782B9E" w:rsidRDefault="00782B9E" w:rsidP="00782B9E">
            <w:pPr>
              <w:pStyle w:val="RUMNormal"/>
              <w:cnfStyle w:val="000000000000" w:firstRow="0" w:lastRow="0" w:firstColumn="0" w:lastColumn="0" w:oddVBand="0" w:evenVBand="0" w:oddHBand="0" w:evenHBand="0" w:firstRowFirstColumn="0" w:firstRowLastColumn="0" w:lastRowFirstColumn="0" w:lastRowLastColumn="0"/>
            </w:pPr>
          </w:p>
        </w:tc>
      </w:tr>
      <w:tr w:rsidR="0093361F" w:rsidRPr="0093361F" w14:paraId="3365345D" w14:textId="77777777" w:rsidTr="0093361F">
        <w:tc>
          <w:tcPr>
            <w:cnfStyle w:val="001000000000" w:firstRow="0" w:lastRow="0" w:firstColumn="1" w:lastColumn="0" w:oddVBand="0" w:evenVBand="0" w:oddHBand="0" w:evenHBand="0" w:firstRowFirstColumn="0" w:firstRowLastColumn="0" w:lastRowFirstColumn="0" w:lastRowLastColumn="0"/>
            <w:tcW w:w="9187" w:type="dxa"/>
            <w:gridSpan w:val="6"/>
          </w:tcPr>
          <w:p w14:paraId="14C06166" w14:textId="77777777" w:rsidR="00782B9E" w:rsidRPr="0093361F" w:rsidRDefault="00782B9E" w:rsidP="00782B9E">
            <w:pPr>
              <w:pStyle w:val="RUMNormal"/>
              <w:rPr>
                <w:color w:val="7F7F7F" w:themeColor="background1" w:themeTint="80"/>
              </w:rPr>
            </w:pPr>
            <w:r w:rsidRPr="0093361F">
              <w:rPr>
                <w:color w:val="7F7F7F" w:themeColor="background1" w:themeTint="80"/>
              </w:rPr>
              <w:t>MARKNADSFÖRING</w:t>
            </w:r>
          </w:p>
        </w:tc>
      </w:tr>
      <w:tr w:rsidR="00782B9E" w:rsidRPr="00782B9E" w14:paraId="1EC541DF" w14:textId="77777777" w:rsidTr="0093361F">
        <w:tc>
          <w:tcPr>
            <w:cnfStyle w:val="001000000000" w:firstRow="0" w:lastRow="0" w:firstColumn="1" w:lastColumn="0" w:oddVBand="0" w:evenVBand="0" w:oddHBand="0" w:evenHBand="0" w:firstRowFirstColumn="0" w:firstRowLastColumn="0" w:lastRowFirstColumn="0" w:lastRowLastColumn="0"/>
            <w:tcW w:w="4390" w:type="dxa"/>
          </w:tcPr>
          <w:p w14:paraId="4C969100" w14:textId="77777777" w:rsidR="00782B9E" w:rsidRPr="00782B9E" w:rsidRDefault="00782B9E" w:rsidP="00782B9E">
            <w:pPr>
              <w:pStyle w:val="RUMNormal"/>
              <w:rPr>
                <w:b w:val="0"/>
                <w:bCs w:val="0"/>
              </w:rPr>
            </w:pPr>
            <w:r w:rsidRPr="00782B9E">
              <w:rPr>
                <w:b w:val="0"/>
                <w:bCs w:val="0"/>
              </w:rPr>
              <w:t>5.1 Annonser</w:t>
            </w:r>
          </w:p>
        </w:tc>
        <w:tc>
          <w:tcPr>
            <w:tcW w:w="897" w:type="dxa"/>
          </w:tcPr>
          <w:p w14:paraId="47459633" w14:textId="77777777" w:rsidR="00782B9E" w:rsidRPr="00782B9E" w:rsidRDefault="00782B9E" w:rsidP="00782B9E">
            <w:pPr>
              <w:pStyle w:val="RUMNormal"/>
              <w:cnfStyle w:val="000000000000" w:firstRow="0" w:lastRow="0" w:firstColumn="0" w:lastColumn="0" w:oddVBand="0" w:evenVBand="0" w:oddHBand="0" w:evenHBand="0" w:firstRowFirstColumn="0" w:firstRowLastColumn="0" w:lastRowFirstColumn="0" w:lastRowLastColumn="0"/>
            </w:pPr>
          </w:p>
        </w:tc>
        <w:tc>
          <w:tcPr>
            <w:tcW w:w="898" w:type="dxa"/>
          </w:tcPr>
          <w:p w14:paraId="539FFD44" w14:textId="77777777" w:rsidR="00782B9E" w:rsidRPr="00782B9E" w:rsidRDefault="00782B9E" w:rsidP="00782B9E">
            <w:pPr>
              <w:pStyle w:val="RUMNormal"/>
              <w:cnfStyle w:val="000000000000" w:firstRow="0" w:lastRow="0" w:firstColumn="0" w:lastColumn="0" w:oddVBand="0" w:evenVBand="0" w:oddHBand="0" w:evenHBand="0" w:firstRowFirstColumn="0" w:firstRowLastColumn="0" w:lastRowFirstColumn="0" w:lastRowLastColumn="0"/>
            </w:pPr>
          </w:p>
        </w:tc>
        <w:tc>
          <w:tcPr>
            <w:tcW w:w="898" w:type="dxa"/>
          </w:tcPr>
          <w:p w14:paraId="3BC3F245" w14:textId="77777777" w:rsidR="00782B9E" w:rsidRPr="00782B9E" w:rsidRDefault="00782B9E" w:rsidP="00782B9E">
            <w:pPr>
              <w:pStyle w:val="RUMNormal"/>
              <w:cnfStyle w:val="000000000000" w:firstRow="0" w:lastRow="0" w:firstColumn="0" w:lastColumn="0" w:oddVBand="0" w:evenVBand="0" w:oddHBand="0" w:evenHBand="0" w:firstRowFirstColumn="0" w:firstRowLastColumn="0" w:lastRowFirstColumn="0" w:lastRowLastColumn="0"/>
            </w:pPr>
          </w:p>
        </w:tc>
        <w:tc>
          <w:tcPr>
            <w:tcW w:w="1052" w:type="dxa"/>
          </w:tcPr>
          <w:p w14:paraId="67320F5D" w14:textId="77777777" w:rsidR="00782B9E" w:rsidRPr="00782B9E" w:rsidRDefault="00782B9E" w:rsidP="00782B9E">
            <w:pPr>
              <w:pStyle w:val="RUMNormal"/>
              <w:cnfStyle w:val="000000000000" w:firstRow="0" w:lastRow="0" w:firstColumn="0" w:lastColumn="0" w:oddVBand="0" w:evenVBand="0" w:oddHBand="0" w:evenHBand="0" w:firstRowFirstColumn="0" w:firstRowLastColumn="0" w:lastRowFirstColumn="0" w:lastRowLastColumn="0"/>
            </w:pPr>
          </w:p>
        </w:tc>
        <w:tc>
          <w:tcPr>
            <w:tcW w:w="1052" w:type="dxa"/>
          </w:tcPr>
          <w:p w14:paraId="06845BE0" w14:textId="77777777" w:rsidR="00782B9E" w:rsidRPr="00782B9E" w:rsidRDefault="00782B9E" w:rsidP="00782B9E">
            <w:pPr>
              <w:pStyle w:val="RUMNormal"/>
              <w:cnfStyle w:val="000000000000" w:firstRow="0" w:lastRow="0" w:firstColumn="0" w:lastColumn="0" w:oddVBand="0" w:evenVBand="0" w:oddHBand="0" w:evenHBand="0" w:firstRowFirstColumn="0" w:firstRowLastColumn="0" w:lastRowFirstColumn="0" w:lastRowLastColumn="0"/>
            </w:pPr>
          </w:p>
        </w:tc>
      </w:tr>
      <w:tr w:rsidR="00782B9E" w:rsidRPr="00782B9E" w14:paraId="3D4E36BF" w14:textId="77777777" w:rsidTr="0093361F">
        <w:tc>
          <w:tcPr>
            <w:cnfStyle w:val="001000000000" w:firstRow="0" w:lastRow="0" w:firstColumn="1" w:lastColumn="0" w:oddVBand="0" w:evenVBand="0" w:oddHBand="0" w:evenHBand="0" w:firstRowFirstColumn="0" w:firstRowLastColumn="0" w:lastRowFirstColumn="0" w:lastRowLastColumn="0"/>
            <w:tcW w:w="4390" w:type="dxa"/>
          </w:tcPr>
          <w:p w14:paraId="107CC2E9" w14:textId="77777777" w:rsidR="00782B9E" w:rsidRPr="00782B9E" w:rsidRDefault="00782B9E" w:rsidP="00782B9E">
            <w:pPr>
              <w:pStyle w:val="RUMNormal"/>
              <w:rPr>
                <w:b w:val="0"/>
                <w:bCs w:val="0"/>
              </w:rPr>
            </w:pPr>
            <w:r w:rsidRPr="00782B9E">
              <w:rPr>
                <w:b w:val="0"/>
                <w:bCs w:val="0"/>
              </w:rPr>
              <w:t>5.2 Hemsida</w:t>
            </w:r>
          </w:p>
        </w:tc>
        <w:tc>
          <w:tcPr>
            <w:tcW w:w="897" w:type="dxa"/>
          </w:tcPr>
          <w:p w14:paraId="1D4E0F48" w14:textId="77777777" w:rsidR="00782B9E" w:rsidRPr="00782B9E" w:rsidRDefault="00782B9E" w:rsidP="00782B9E">
            <w:pPr>
              <w:pStyle w:val="RUMNormal"/>
              <w:cnfStyle w:val="000000000000" w:firstRow="0" w:lastRow="0" w:firstColumn="0" w:lastColumn="0" w:oddVBand="0" w:evenVBand="0" w:oddHBand="0" w:evenHBand="0" w:firstRowFirstColumn="0" w:firstRowLastColumn="0" w:lastRowFirstColumn="0" w:lastRowLastColumn="0"/>
            </w:pPr>
          </w:p>
        </w:tc>
        <w:tc>
          <w:tcPr>
            <w:tcW w:w="898" w:type="dxa"/>
          </w:tcPr>
          <w:p w14:paraId="56ACFE31" w14:textId="77777777" w:rsidR="00782B9E" w:rsidRPr="00782B9E" w:rsidRDefault="00782B9E" w:rsidP="00782B9E">
            <w:pPr>
              <w:pStyle w:val="RUMNormal"/>
              <w:cnfStyle w:val="000000000000" w:firstRow="0" w:lastRow="0" w:firstColumn="0" w:lastColumn="0" w:oddVBand="0" w:evenVBand="0" w:oddHBand="0" w:evenHBand="0" w:firstRowFirstColumn="0" w:firstRowLastColumn="0" w:lastRowFirstColumn="0" w:lastRowLastColumn="0"/>
            </w:pPr>
          </w:p>
        </w:tc>
        <w:tc>
          <w:tcPr>
            <w:tcW w:w="898" w:type="dxa"/>
          </w:tcPr>
          <w:p w14:paraId="45A0911E" w14:textId="77777777" w:rsidR="00782B9E" w:rsidRPr="00782B9E" w:rsidRDefault="00782B9E" w:rsidP="00782B9E">
            <w:pPr>
              <w:pStyle w:val="RUMNormal"/>
              <w:cnfStyle w:val="000000000000" w:firstRow="0" w:lastRow="0" w:firstColumn="0" w:lastColumn="0" w:oddVBand="0" w:evenVBand="0" w:oddHBand="0" w:evenHBand="0" w:firstRowFirstColumn="0" w:firstRowLastColumn="0" w:lastRowFirstColumn="0" w:lastRowLastColumn="0"/>
            </w:pPr>
          </w:p>
        </w:tc>
        <w:tc>
          <w:tcPr>
            <w:tcW w:w="1052" w:type="dxa"/>
          </w:tcPr>
          <w:p w14:paraId="3BEBF448" w14:textId="77777777" w:rsidR="00782B9E" w:rsidRPr="00782B9E" w:rsidRDefault="00782B9E" w:rsidP="00782B9E">
            <w:pPr>
              <w:pStyle w:val="RUMNormal"/>
              <w:cnfStyle w:val="000000000000" w:firstRow="0" w:lastRow="0" w:firstColumn="0" w:lastColumn="0" w:oddVBand="0" w:evenVBand="0" w:oddHBand="0" w:evenHBand="0" w:firstRowFirstColumn="0" w:firstRowLastColumn="0" w:lastRowFirstColumn="0" w:lastRowLastColumn="0"/>
            </w:pPr>
          </w:p>
        </w:tc>
        <w:tc>
          <w:tcPr>
            <w:tcW w:w="1052" w:type="dxa"/>
          </w:tcPr>
          <w:p w14:paraId="66073377" w14:textId="77777777" w:rsidR="00782B9E" w:rsidRPr="00782B9E" w:rsidRDefault="00782B9E" w:rsidP="00782B9E">
            <w:pPr>
              <w:pStyle w:val="RUMNormal"/>
              <w:cnfStyle w:val="000000000000" w:firstRow="0" w:lastRow="0" w:firstColumn="0" w:lastColumn="0" w:oddVBand="0" w:evenVBand="0" w:oddHBand="0" w:evenHBand="0" w:firstRowFirstColumn="0" w:firstRowLastColumn="0" w:lastRowFirstColumn="0" w:lastRowLastColumn="0"/>
            </w:pPr>
          </w:p>
        </w:tc>
      </w:tr>
      <w:tr w:rsidR="00782B9E" w:rsidRPr="00782B9E" w14:paraId="1FD8EDEE" w14:textId="77777777" w:rsidTr="0093361F">
        <w:tc>
          <w:tcPr>
            <w:cnfStyle w:val="001000000000" w:firstRow="0" w:lastRow="0" w:firstColumn="1" w:lastColumn="0" w:oddVBand="0" w:evenVBand="0" w:oddHBand="0" w:evenHBand="0" w:firstRowFirstColumn="0" w:firstRowLastColumn="0" w:lastRowFirstColumn="0" w:lastRowLastColumn="0"/>
            <w:tcW w:w="4390" w:type="dxa"/>
          </w:tcPr>
          <w:p w14:paraId="7C97010B" w14:textId="77777777" w:rsidR="00782B9E" w:rsidRPr="00782B9E" w:rsidRDefault="00782B9E" w:rsidP="00782B9E">
            <w:pPr>
              <w:pStyle w:val="RUMNormal"/>
              <w:rPr>
                <w:b w:val="0"/>
                <w:bCs w:val="0"/>
              </w:rPr>
            </w:pPr>
            <w:r w:rsidRPr="00782B9E">
              <w:rPr>
                <w:b w:val="0"/>
                <w:bCs w:val="0"/>
              </w:rPr>
              <w:t>5.3 Facebook</w:t>
            </w:r>
          </w:p>
        </w:tc>
        <w:tc>
          <w:tcPr>
            <w:tcW w:w="897" w:type="dxa"/>
          </w:tcPr>
          <w:p w14:paraId="48100406" w14:textId="77777777" w:rsidR="00782B9E" w:rsidRPr="00782B9E" w:rsidRDefault="00782B9E" w:rsidP="00782B9E">
            <w:pPr>
              <w:pStyle w:val="RUMNormal"/>
              <w:cnfStyle w:val="000000000000" w:firstRow="0" w:lastRow="0" w:firstColumn="0" w:lastColumn="0" w:oddVBand="0" w:evenVBand="0" w:oddHBand="0" w:evenHBand="0" w:firstRowFirstColumn="0" w:firstRowLastColumn="0" w:lastRowFirstColumn="0" w:lastRowLastColumn="0"/>
            </w:pPr>
          </w:p>
        </w:tc>
        <w:tc>
          <w:tcPr>
            <w:tcW w:w="898" w:type="dxa"/>
          </w:tcPr>
          <w:p w14:paraId="29772BEE" w14:textId="77777777" w:rsidR="00782B9E" w:rsidRPr="00782B9E" w:rsidRDefault="00782B9E" w:rsidP="00782B9E">
            <w:pPr>
              <w:pStyle w:val="RUMNormal"/>
              <w:cnfStyle w:val="000000000000" w:firstRow="0" w:lastRow="0" w:firstColumn="0" w:lastColumn="0" w:oddVBand="0" w:evenVBand="0" w:oddHBand="0" w:evenHBand="0" w:firstRowFirstColumn="0" w:firstRowLastColumn="0" w:lastRowFirstColumn="0" w:lastRowLastColumn="0"/>
            </w:pPr>
          </w:p>
        </w:tc>
        <w:tc>
          <w:tcPr>
            <w:tcW w:w="898" w:type="dxa"/>
          </w:tcPr>
          <w:p w14:paraId="5BDD0374" w14:textId="77777777" w:rsidR="00782B9E" w:rsidRPr="00782B9E" w:rsidRDefault="00782B9E" w:rsidP="00782B9E">
            <w:pPr>
              <w:pStyle w:val="RUMNormal"/>
              <w:cnfStyle w:val="000000000000" w:firstRow="0" w:lastRow="0" w:firstColumn="0" w:lastColumn="0" w:oddVBand="0" w:evenVBand="0" w:oddHBand="0" w:evenHBand="0" w:firstRowFirstColumn="0" w:firstRowLastColumn="0" w:lastRowFirstColumn="0" w:lastRowLastColumn="0"/>
            </w:pPr>
          </w:p>
        </w:tc>
        <w:tc>
          <w:tcPr>
            <w:tcW w:w="1052" w:type="dxa"/>
          </w:tcPr>
          <w:p w14:paraId="48DA699C" w14:textId="77777777" w:rsidR="00782B9E" w:rsidRPr="00782B9E" w:rsidRDefault="00782B9E" w:rsidP="00782B9E">
            <w:pPr>
              <w:pStyle w:val="RUMNormal"/>
              <w:cnfStyle w:val="000000000000" w:firstRow="0" w:lastRow="0" w:firstColumn="0" w:lastColumn="0" w:oddVBand="0" w:evenVBand="0" w:oddHBand="0" w:evenHBand="0" w:firstRowFirstColumn="0" w:firstRowLastColumn="0" w:lastRowFirstColumn="0" w:lastRowLastColumn="0"/>
            </w:pPr>
          </w:p>
        </w:tc>
        <w:tc>
          <w:tcPr>
            <w:tcW w:w="1052" w:type="dxa"/>
          </w:tcPr>
          <w:p w14:paraId="7E1251CC" w14:textId="77777777" w:rsidR="00782B9E" w:rsidRPr="00782B9E" w:rsidRDefault="00782B9E" w:rsidP="00782B9E">
            <w:pPr>
              <w:pStyle w:val="RUMNormal"/>
              <w:cnfStyle w:val="000000000000" w:firstRow="0" w:lastRow="0" w:firstColumn="0" w:lastColumn="0" w:oddVBand="0" w:evenVBand="0" w:oddHBand="0" w:evenHBand="0" w:firstRowFirstColumn="0" w:firstRowLastColumn="0" w:lastRowFirstColumn="0" w:lastRowLastColumn="0"/>
            </w:pPr>
          </w:p>
        </w:tc>
      </w:tr>
      <w:tr w:rsidR="00782B9E" w:rsidRPr="00782B9E" w14:paraId="5A66F00A" w14:textId="77777777" w:rsidTr="0093361F">
        <w:tc>
          <w:tcPr>
            <w:cnfStyle w:val="001000000000" w:firstRow="0" w:lastRow="0" w:firstColumn="1" w:lastColumn="0" w:oddVBand="0" w:evenVBand="0" w:oddHBand="0" w:evenHBand="0" w:firstRowFirstColumn="0" w:firstRowLastColumn="0" w:lastRowFirstColumn="0" w:lastRowLastColumn="0"/>
            <w:tcW w:w="4390" w:type="dxa"/>
          </w:tcPr>
          <w:p w14:paraId="602C8FD0" w14:textId="77777777" w:rsidR="00782B9E" w:rsidRPr="00782B9E" w:rsidRDefault="00782B9E" w:rsidP="00782B9E">
            <w:pPr>
              <w:pStyle w:val="RUMNormal"/>
              <w:rPr>
                <w:b w:val="0"/>
                <w:bCs w:val="0"/>
              </w:rPr>
            </w:pPr>
            <w:r w:rsidRPr="00782B9E">
              <w:rPr>
                <w:b w:val="0"/>
                <w:bCs w:val="0"/>
              </w:rPr>
              <w:t>5.4 Affischer / flyers</w:t>
            </w:r>
          </w:p>
        </w:tc>
        <w:tc>
          <w:tcPr>
            <w:tcW w:w="897" w:type="dxa"/>
          </w:tcPr>
          <w:p w14:paraId="2895FBED" w14:textId="77777777" w:rsidR="00782B9E" w:rsidRPr="00782B9E" w:rsidRDefault="00782B9E" w:rsidP="00782B9E">
            <w:pPr>
              <w:pStyle w:val="RUMNormal"/>
              <w:cnfStyle w:val="000000000000" w:firstRow="0" w:lastRow="0" w:firstColumn="0" w:lastColumn="0" w:oddVBand="0" w:evenVBand="0" w:oddHBand="0" w:evenHBand="0" w:firstRowFirstColumn="0" w:firstRowLastColumn="0" w:lastRowFirstColumn="0" w:lastRowLastColumn="0"/>
            </w:pPr>
          </w:p>
        </w:tc>
        <w:tc>
          <w:tcPr>
            <w:tcW w:w="898" w:type="dxa"/>
          </w:tcPr>
          <w:p w14:paraId="1CEE7304" w14:textId="77777777" w:rsidR="00782B9E" w:rsidRPr="00782B9E" w:rsidRDefault="00782B9E" w:rsidP="00782B9E">
            <w:pPr>
              <w:pStyle w:val="RUMNormal"/>
              <w:cnfStyle w:val="000000000000" w:firstRow="0" w:lastRow="0" w:firstColumn="0" w:lastColumn="0" w:oddVBand="0" w:evenVBand="0" w:oddHBand="0" w:evenHBand="0" w:firstRowFirstColumn="0" w:firstRowLastColumn="0" w:lastRowFirstColumn="0" w:lastRowLastColumn="0"/>
            </w:pPr>
          </w:p>
        </w:tc>
        <w:tc>
          <w:tcPr>
            <w:tcW w:w="898" w:type="dxa"/>
          </w:tcPr>
          <w:p w14:paraId="02BF119C" w14:textId="77777777" w:rsidR="00782B9E" w:rsidRPr="00782B9E" w:rsidRDefault="00782B9E" w:rsidP="00782B9E">
            <w:pPr>
              <w:pStyle w:val="RUMNormal"/>
              <w:cnfStyle w:val="000000000000" w:firstRow="0" w:lastRow="0" w:firstColumn="0" w:lastColumn="0" w:oddVBand="0" w:evenVBand="0" w:oddHBand="0" w:evenHBand="0" w:firstRowFirstColumn="0" w:firstRowLastColumn="0" w:lastRowFirstColumn="0" w:lastRowLastColumn="0"/>
            </w:pPr>
          </w:p>
        </w:tc>
        <w:tc>
          <w:tcPr>
            <w:tcW w:w="1052" w:type="dxa"/>
          </w:tcPr>
          <w:p w14:paraId="77134724" w14:textId="77777777" w:rsidR="00782B9E" w:rsidRPr="00782B9E" w:rsidRDefault="00782B9E" w:rsidP="00782B9E">
            <w:pPr>
              <w:pStyle w:val="RUMNormal"/>
              <w:cnfStyle w:val="000000000000" w:firstRow="0" w:lastRow="0" w:firstColumn="0" w:lastColumn="0" w:oddVBand="0" w:evenVBand="0" w:oddHBand="0" w:evenHBand="0" w:firstRowFirstColumn="0" w:firstRowLastColumn="0" w:lastRowFirstColumn="0" w:lastRowLastColumn="0"/>
            </w:pPr>
          </w:p>
        </w:tc>
        <w:tc>
          <w:tcPr>
            <w:tcW w:w="1052" w:type="dxa"/>
          </w:tcPr>
          <w:p w14:paraId="399D1622" w14:textId="77777777" w:rsidR="00782B9E" w:rsidRPr="00782B9E" w:rsidRDefault="00782B9E" w:rsidP="00782B9E">
            <w:pPr>
              <w:pStyle w:val="RUMNormal"/>
              <w:cnfStyle w:val="000000000000" w:firstRow="0" w:lastRow="0" w:firstColumn="0" w:lastColumn="0" w:oddVBand="0" w:evenVBand="0" w:oddHBand="0" w:evenHBand="0" w:firstRowFirstColumn="0" w:firstRowLastColumn="0" w:lastRowFirstColumn="0" w:lastRowLastColumn="0"/>
            </w:pPr>
          </w:p>
        </w:tc>
      </w:tr>
      <w:tr w:rsidR="00782B9E" w:rsidRPr="00782B9E" w14:paraId="63E1BD95" w14:textId="77777777" w:rsidTr="0093361F">
        <w:tc>
          <w:tcPr>
            <w:cnfStyle w:val="001000000000" w:firstRow="0" w:lastRow="0" w:firstColumn="1" w:lastColumn="0" w:oddVBand="0" w:evenVBand="0" w:oddHBand="0" w:evenHBand="0" w:firstRowFirstColumn="0" w:firstRowLastColumn="0" w:lastRowFirstColumn="0" w:lastRowLastColumn="0"/>
            <w:tcW w:w="4390" w:type="dxa"/>
          </w:tcPr>
          <w:p w14:paraId="3A1399BB" w14:textId="77777777" w:rsidR="00782B9E" w:rsidRPr="00782B9E" w:rsidRDefault="00782B9E" w:rsidP="00782B9E">
            <w:pPr>
              <w:pStyle w:val="RUMNormal"/>
              <w:rPr>
                <w:b w:val="0"/>
                <w:bCs w:val="0"/>
              </w:rPr>
            </w:pPr>
            <w:r w:rsidRPr="00782B9E">
              <w:rPr>
                <w:b w:val="0"/>
                <w:bCs w:val="0"/>
                <w:i/>
                <w:iCs/>
              </w:rPr>
              <w:t>Lägg till rader vid behov</w:t>
            </w:r>
          </w:p>
        </w:tc>
        <w:tc>
          <w:tcPr>
            <w:tcW w:w="897" w:type="dxa"/>
          </w:tcPr>
          <w:p w14:paraId="1CFD7C91" w14:textId="77777777" w:rsidR="00782B9E" w:rsidRPr="00782B9E" w:rsidRDefault="00782B9E" w:rsidP="00782B9E">
            <w:pPr>
              <w:pStyle w:val="RUMNormal"/>
              <w:cnfStyle w:val="000000000000" w:firstRow="0" w:lastRow="0" w:firstColumn="0" w:lastColumn="0" w:oddVBand="0" w:evenVBand="0" w:oddHBand="0" w:evenHBand="0" w:firstRowFirstColumn="0" w:firstRowLastColumn="0" w:lastRowFirstColumn="0" w:lastRowLastColumn="0"/>
            </w:pPr>
          </w:p>
        </w:tc>
        <w:tc>
          <w:tcPr>
            <w:tcW w:w="898" w:type="dxa"/>
          </w:tcPr>
          <w:p w14:paraId="43A09427" w14:textId="77777777" w:rsidR="00782B9E" w:rsidRPr="00782B9E" w:rsidRDefault="00782B9E" w:rsidP="00782B9E">
            <w:pPr>
              <w:pStyle w:val="RUMNormal"/>
              <w:cnfStyle w:val="000000000000" w:firstRow="0" w:lastRow="0" w:firstColumn="0" w:lastColumn="0" w:oddVBand="0" w:evenVBand="0" w:oddHBand="0" w:evenHBand="0" w:firstRowFirstColumn="0" w:firstRowLastColumn="0" w:lastRowFirstColumn="0" w:lastRowLastColumn="0"/>
            </w:pPr>
          </w:p>
        </w:tc>
        <w:tc>
          <w:tcPr>
            <w:tcW w:w="898" w:type="dxa"/>
          </w:tcPr>
          <w:p w14:paraId="02606EF8" w14:textId="77777777" w:rsidR="00782B9E" w:rsidRPr="00782B9E" w:rsidRDefault="00782B9E" w:rsidP="00782B9E">
            <w:pPr>
              <w:pStyle w:val="RUMNormal"/>
              <w:cnfStyle w:val="000000000000" w:firstRow="0" w:lastRow="0" w:firstColumn="0" w:lastColumn="0" w:oddVBand="0" w:evenVBand="0" w:oddHBand="0" w:evenHBand="0" w:firstRowFirstColumn="0" w:firstRowLastColumn="0" w:lastRowFirstColumn="0" w:lastRowLastColumn="0"/>
            </w:pPr>
          </w:p>
        </w:tc>
        <w:tc>
          <w:tcPr>
            <w:tcW w:w="1052" w:type="dxa"/>
          </w:tcPr>
          <w:p w14:paraId="488DC88E" w14:textId="77777777" w:rsidR="00782B9E" w:rsidRPr="00782B9E" w:rsidRDefault="00782B9E" w:rsidP="00782B9E">
            <w:pPr>
              <w:pStyle w:val="RUMNormal"/>
              <w:cnfStyle w:val="000000000000" w:firstRow="0" w:lastRow="0" w:firstColumn="0" w:lastColumn="0" w:oddVBand="0" w:evenVBand="0" w:oddHBand="0" w:evenHBand="0" w:firstRowFirstColumn="0" w:firstRowLastColumn="0" w:lastRowFirstColumn="0" w:lastRowLastColumn="0"/>
            </w:pPr>
          </w:p>
        </w:tc>
        <w:tc>
          <w:tcPr>
            <w:tcW w:w="1052" w:type="dxa"/>
          </w:tcPr>
          <w:p w14:paraId="0253CCBA" w14:textId="77777777" w:rsidR="00782B9E" w:rsidRPr="00782B9E" w:rsidRDefault="00782B9E" w:rsidP="00782B9E">
            <w:pPr>
              <w:pStyle w:val="RUMNormal"/>
              <w:cnfStyle w:val="000000000000" w:firstRow="0" w:lastRow="0" w:firstColumn="0" w:lastColumn="0" w:oddVBand="0" w:evenVBand="0" w:oddHBand="0" w:evenHBand="0" w:firstRowFirstColumn="0" w:firstRowLastColumn="0" w:lastRowFirstColumn="0" w:lastRowLastColumn="0"/>
            </w:pPr>
          </w:p>
        </w:tc>
      </w:tr>
      <w:tr w:rsidR="0093361F" w:rsidRPr="0093361F" w14:paraId="47932F16" w14:textId="77777777" w:rsidTr="0093361F">
        <w:tc>
          <w:tcPr>
            <w:cnfStyle w:val="001000000000" w:firstRow="0" w:lastRow="0" w:firstColumn="1" w:lastColumn="0" w:oddVBand="0" w:evenVBand="0" w:oddHBand="0" w:evenHBand="0" w:firstRowFirstColumn="0" w:firstRowLastColumn="0" w:lastRowFirstColumn="0" w:lastRowLastColumn="0"/>
            <w:tcW w:w="9187" w:type="dxa"/>
            <w:gridSpan w:val="6"/>
          </w:tcPr>
          <w:p w14:paraId="6632D7F1" w14:textId="77777777" w:rsidR="00782B9E" w:rsidRPr="0093361F" w:rsidRDefault="00782B9E" w:rsidP="00782B9E">
            <w:pPr>
              <w:pStyle w:val="RUMNormal"/>
              <w:rPr>
                <w:color w:val="7F7F7F" w:themeColor="background1" w:themeTint="80"/>
              </w:rPr>
            </w:pPr>
            <w:r w:rsidRPr="0093361F">
              <w:rPr>
                <w:color w:val="7F7F7F" w:themeColor="background1" w:themeTint="80"/>
              </w:rPr>
              <w:t>EKONOMI</w:t>
            </w:r>
          </w:p>
        </w:tc>
      </w:tr>
      <w:tr w:rsidR="00782B9E" w:rsidRPr="00782B9E" w14:paraId="1E214129" w14:textId="77777777" w:rsidTr="0093361F">
        <w:tc>
          <w:tcPr>
            <w:cnfStyle w:val="001000000000" w:firstRow="0" w:lastRow="0" w:firstColumn="1" w:lastColumn="0" w:oddVBand="0" w:evenVBand="0" w:oddHBand="0" w:evenHBand="0" w:firstRowFirstColumn="0" w:firstRowLastColumn="0" w:lastRowFirstColumn="0" w:lastRowLastColumn="0"/>
            <w:tcW w:w="4390" w:type="dxa"/>
          </w:tcPr>
          <w:p w14:paraId="74824677" w14:textId="77777777" w:rsidR="00782B9E" w:rsidRPr="00782B9E" w:rsidRDefault="00782B9E" w:rsidP="00782B9E">
            <w:pPr>
              <w:pStyle w:val="RUMNormal"/>
              <w:rPr>
                <w:b w:val="0"/>
                <w:bCs w:val="0"/>
              </w:rPr>
            </w:pPr>
            <w:r w:rsidRPr="00782B9E">
              <w:rPr>
                <w:b w:val="0"/>
                <w:bCs w:val="0"/>
              </w:rPr>
              <w:t>Budget</w:t>
            </w:r>
          </w:p>
        </w:tc>
        <w:tc>
          <w:tcPr>
            <w:tcW w:w="897" w:type="dxa"/>
          </w:tcPr>
          <w:p w14:paraId="44D63D83" w14:textId="77777777" w:rsidR="00782B9E" w:rsidRPr="00782B9E" w:rsidRDefault="00782B9E" w:rsidP="00782B9E">
            <w:pPr>
              <w:pStyle w:val="RUMNormal"/>
              <w:cnfStyle w:val="000000000000" w:firstRow="0" w:lastRow="0" w:firstColumn="0" w:lastColumn="0" w:oddVBand="0" w:evenVBand="0" w:oddHBand="0" w:evenHBand="0" w:firstRowFirstColumn="0" w:firstRowLastColumn="0" w:lastRowFirstColumn="0" w:lastRowLastColumn="0"/>
            </w:pPr>
          </w:p>
        </w:tc>
        <w:tc>
          <w:tcPr>
            <w:tcW w:w="898" w:type="dxa"/>
          </w:tcPr>
          <w:p w14:paraId="6A02B536" w14:textId="77777777" w:rsidR="00782B9E" w:rsidRPr="00782B9E" w:rsidRDefault="00782B9E" w:rsidP="00782B9E">
            <w:pPr>
              <w:pStyle w:val="RUMNormal"/>
              <w:cnfStyle w:val="000000000000" w:firstRow="0" w:lastRow="0" w:firstColumn="0" w:lastColumn="0" w:oddVBand="0" w:evenVBand="0" w:oddHBand="0" w:evenHBand="0" w:firstRowFirstColumn="0" w:firstRowLastColumn="0" w:lastRowFirstColumn="0" w:lastRowLastColumn="0"/>
            </w:pPr>
          </w:p>
        </w:tc>
        <w:tc>
          <w:tcPr>
            <w:tcW w:w="898" w:type="dxa"/>
          </w:tcPr>
          <w:p w14:paraId="04EEC4AB" w14:textId="77777777" w:rsidR="00782B9E" w:rsidRPr="00782B9E" w:rsidRDefault="00782B9E" w:rsidP="00782B9E">
            <w:pPr>
              <w:pStyle w:val="RUMNormal"/>
              <w:cnfStyle w:val="000000000000" w:firstRow="0" w:lastRow="0" w:firstColumn="0" w:lastColumn="0" w:oddVBand="0" w:evenVBand="0" w:oddHBand="0" w:evenHBand="0" w:firstRowFirstColumn="0" w:firstRowLastColumn="0" w:lastRowFirstColumn="0" w:lastRowLastColumn="0"/>
            </w:pPr>
          </w:p>
        </w:tc>
        <w:tc>
          <w:tcPr>
            <w:tcW w:w="1052" w:type="dxa"/>
          </w:tcPr>
          <w:p w14:paraId="56FB84C0" w14:textId="77777777" w:rsidR="00782B9E" w:rsidRPr="00782B9E" w:rsidRDefault="00782B9E" w:rsidP="00782B9E">
            <w:pPr>
              <w:pStyle w:val="RUMNormal"/>
              <w:cnfStyle w:val="000000000000" w:firstRow="0" w:lastRow="0" w:firstColumn="0" w:lastColumn="0" w:oddVBand="0" w:evenVBand="0" w:oddHBand="0" w:evenHBand="0" w:firstRowFirstColumn="0" w:firstRowLastColumn="0" w:lastRowFirstColumn="0" w:lastRowLastColumn="0"/>
            </w:pPr>
          </w:p>
        </w:tc>
        <w:tc>
          <w:tcPr>
            <w:tcW w:w="1052" w:type="dxa"/>
          </w:tcPr>
          <w:p w14:paraId="0A208F2C" w14:textId="77777777" w:rsidR="00782B9E" w:rsidRPr="00782B9E" w:rsidRDefault="00782B9E" w:rsidP="00782B9E">
            <w:pPr>
              <w:pStyle w:val="RUMNormal"/>
              <w:cnfStyle w:val="000000000000" w:firstRow="0" w:lastRow="0" w:firstColumn="0" w:lastColumn="0" w:oddVBand="0" w:evenVBand="0" w:oddHBand="0" w:evenHBand="0" w:firstRowFirstColumn="0" w:firstRowLastColumn="0" w:lastRowFirstColumn="0" w:lastRowLastColumn="0"/>
            </w:pPr>
          </w:p>
        </w:tc>
      </w:tr>
      <w:tr w:rsidR="00782B9E" w:rsidRPr="00782B9E" w14:paraId="4E122FE3" w14:textId="77777777" w:rsidTr="0093361F">
        <w:tc>
          <w:tcPr>
            <w:cnfStyle w:val="001000000000" w:firstRow="0" w:lastRow="0" w:firstColumn="1" w:lastColumn="0" w:oddVBand="0" w:evenVBand="0" w:oddHBand="0" w:evenHBand="0" w:firstRowFirstColumn="0" w:firstRowLastColumn="0" w:lastRowFirstColumn="0" w:lastRowLastColumn="0"/>
            <w:tcW w:w="4390" w:type="dxa"/>
          </w:tcPr>
          <w:p w14:paraId="7CCD81E1" w14:textId="77777777" w:rsidR="00782B9E" w:rsidRPr="00782B9E" w:rsidRDefault="00782B9E" w:rsidP="00782B9E">
            <w:pPr>
              <w:pStyle w:val="RUMNormal"/>
              <w:rPr>
                <w:b w:val="0"/>
                <w:bCs w:val="0"/>
              </w:rPr>
            </w:pPr>
            <w:r w:rsidRPr="00782B9E">
              <w:rPr>
                <w:b w:val="0"/>
                <w:bCs w:val="0"/>
              </w:rPr>
              <w:t>Söka pengar</w:t>
            </w:r>
          </w:p>
        </w:tc>
        <w:tc>
          <w:tcPr>
            <w:tcW w:w="897" w:type="dxa"/>
          </w:tcPr>
          <w:p w14:paraId="72FC9995" w14:textId="77777777" w:rsidR="00782B9E" w:rsidRPr="00782B9E" w:rsidRDefault="00782B9E" w:rsidP="00782B9E">
            <w:pPr>
              <w:pStyle w:val="RUMNormal"/>
              <w:cnfStyle w:val="000000000000" w:firstRow="0" w:lastRow="0" w:firstColumn="0" w:lastColumn="0" w:oddVBand="0" w:evenVBand="0" w:oddHBand="0" w:evenHBand="0" w:firstRowFirstColumn="0" w:firstRowLastColumn="0" w:lastRowFirstColumn="0" w:lastRowLastColumn="0"/>
            </w:pPr>
          </w:p>
        </w:tc>
        <w:tc>
          <w:tcPr>
            <w:tcW w:w="898" w:type="dxa"/>
          </w:tcPr>
          <w:p w14:paraId="5F9CEB47" w14:textId="77777777" w:rsidR="00782B9E" w:rsidRPr="00782B9E" w:rsidRDefault="00782B9E" w:rsidP="00782B9E">
            <w:pPr>
              <w:pStyle w:val="RUMNormal"/>
              <w:cnfStyle w:val="000000000000" w:firstRow="0" w:lastRow="0" w:firstColumn="0" w:lastColumn="0" w:oddVBand="0" w:evenVBand="0" w:oddHBand="0" w:evenHBand="0" w:firstRowFirstColumn="0" w:firstRowLastColumn="0" w:lastRowFirstColumn="0" w:lastRowLastColumn="0"/>
            </w:pPr>
          </w:p>
        </w:tc>
        <w:tc>
          <w:tcPr>
            <w:tcW w:w="898" w:type="dxa"/>
          </w:tcPr>
          <w:p w14:paraId="21FAF044" w14:textId="77777777" w:rsidR="00782B9E" w:rsidRPr="00782B9E" w:rsidRDefault="00782B9E" w:rsidP="00782B9E">
            <w:pPr>
              <w:pStyle w:val="RUMNormal"/>
              <w:cnfStyle w:val="000000000000" w:firstRow="0" w:lastRow="0" w:firstColumn="0" w:lastColumn="0" w:oddVBand="0" w:evenVBand="0" w:oddHBand="0" w:evenHBand="0" w:firstRowFirstColumn="0" w:firstRowLastColumn="0" w:lastRowFirstColumn="0" w:lastRowLastColumn="0"/>
            </w:pPr>
          </w:p>
        </w:tc>
        <w:tc>
          <w:tcPr>
            <w:tcW w:w="1052" w:type="dxa"/>
          </w:tcPr>
          <w:p w14:paraId="32E022A4" w14:textId="77777777" w:rsidR="00782B9E" w:rsidRPr="00782B9E" w:rsidRDefault="00782B9E" w:rsidP="00782B9E">
            <w:pPr>
              <w:pStyle w:val="RUMNormal"/>
              <w:cnfStyle w:val="000000000000" w:firstRow="0" w:lastRow="0" w:firstColumn="0" w:lastColumn="0" w:oddVBand="0" w:evenVBand="0" w:oddHBand="0" w:evenHBand="0" w:firstRowFirstColumn="0" w:firstRowLastColumn="0" w:lastRowFirstColumn="0" w:lastRowLastColumn="0"/>
            </w:pPr>
          </w:p>
        </w:tc>
        <w:tc>
          <w:tcPr>
            <w:tcW w:w="1052" w:type="dxa"/>
          </w:tcPr>
          <w:p w14:paraId="5B9DC16C" w14:textId="77777777" w:rsidR="00782B9E" w:rsidRPr="00782B9E" w:rsidRDefault="00782B9E" w:rsidP="00782B9E">
            <w:pPr>
              <w:pStyle w:val="RUMNormal"/>
              <w:cnfStyle w:val="000000000000" w:firstRow="0" w:lastRow="0" w:firstColumn="0" w:lastColumn="0" w:oddVBand="0" w:evenVBand="0" w:oddHBand="0" w:evenHBand="0" w:firstRowFirstColumn="0" w:firstRowLastColumn="0" w:lastRowFirstColumn="0" w:lastRowLastColumn="0"/>
            </w:pPr>
          </w:p>
        </w:tc>
      </w:tr>
      <w:tr w:rsidR="00782B9E" w:rsidRPr="00782B9E" w14:paraId="353F7AAC" w14:textId="77777777" w:rsidTr="0093361F">
        <w:tc>
          <w:tcPr>
            <w:cnfStyle w:val="001000000000" w:firstRow="0" w:lastRow="0" w:firstColumn="1" w:lastColumn="0" w:oddVBand="0" w:evenVBand="0" w:oddHBand="0" w:evenHBand="0" w:firstRowFirstColumn="0" w:firstRowLastColumn="0" w:lastRowFirstColumn="0" w:lastRowLastColumn="0"/>
            <w:tcW w:w="4390" w:type="dxa"/>
          </w:tcPr>
          <w:p w14:paraId="2AC407A2" w14:textId="77777777" w:rsidR="00782B9E" w:rsidRPr="00782B9E" w:rsidRDefault="00782B9E" w:rsidP="00782B9E">
            <w:pPr>
              <w:pStyle w:val="RUMNormal"/>
              <w:rPr>
                <w:b w:val="0"/>
                <w:bCs w:val="0"/>
              </w:rPr>
            </w:pPr>
            <w:r w:rsidRPr="00782B9E">
              <w:rPr>
                <w:b w:val="0"/>
                <w:bCs w:val="0"/>
              </w:rPr>
              <w:t>Sponsorer / annonsörer</w:t>
            </w:r>
          </w:p>
        </w:tc>
        <w:tc>
          <w:tcPr>
            <w:tcW w:w="897" w:type="dxa"/>
          </w:tcPr>
          <w:p w14:paraId="3D65A878" w14:textId="77777777" w:rsidR="00782B9E" w:rsidRPr="00782B9E" w:rsidRDefault="00782B9E" w:rsidP="00782B9E">
            <w:pPr>
              <w:pStyle w:val="RUMNormal"/>
              <w:cnfStyle w:val="000000000000" w:firstRow="0" w:lastRow="0" w:firstColumn="0" w:lastColumn="0" w:oddVBand="0" w:evenVBand="0" w:oddHBand="0" w:evenHBand="0" w:firstRowFirstColumn="0" w:firstRowLastColumn="0" w:lastRowFirstColumn="0" w:lastRowLastColumn="0"/>
            </w:pPr>
          </w:p>
        </w:tc>
        <w:tc>
          <w:tcPr>
            <w:tcW w:w="898" w:type="dxa"/>
          </w:tcPr>
          <w:p w14:paraId="7FFCDC88" w14:textId="77777777" w:rsidR="00782B9E" w:rsidRPr="00782B9E" w:rsidRDefault="00782B9E" w:rsidP="00782B9E">
            <w:pPr>
              <w:pStyle w:val="RUMNormal"/>
              <w:cnfStyle w:val="000000000000" w:firstRow="0" w:lastRow="0" w:firstColumn="0" w:lastColumn="0" w:oddVBand="0" w:evenVBand="0" w:oddHBand="0" w:evenHBand="0" w:firstRowFirstColumn="0" w:firstRowLastColumn="0" w:lastRowFirstColumn="0" w:lastRowLastColumn="0"/>
            </w:pPr>
          </w:p>
        </w:tc>
        <w:tc>
          <w:tcPr>
            <w:tcW w:w="898" w:type="dxa"/>
          </w:tcPr>
          <w:p w14:paraId="22A53E8D" w14:textId="77777777" w:rsidR="00782B9E" w:rsidRPr="00782B9E" w:rsidRDefault="00782B9E" w:rsidP="00782B9E">
            <w:pPr>
              <w:pStyle w:val="RUMNormal"/>
              <w:cnfStyle w:val="000000000000" w:firstRow="0" w:lastRow="0" w:firstColumn="0" w:lastColumn="0" w:oddVBand="0" w:evenVBand="0" w:oddHBand="0" w:evenHBand="0" w:firstRowFirstColumn="0" w:firstRowLastColumn="0" w:lastRowFirstColumn="0" w:lastRowLastColumn="0"/>
            </w:pPr>
          </w:p>
        </w:tc>
        <w:tc>
          <w:tcPr>
            <w:tcW w:w="1052" w:type="dxa"/>
          </w:tcPr>
          <w:p w14:paraId="385D657D" w14:textId="77777777" w:rsidR="00782B9E" w:rsidRPr="00782B9E" w:rsidRDefault="00782B9E" w:rsidP="00782B9E">
            <w:pPr>
              <w:pStyle w:val="RUMNormal"/>
              <w:cnfStyle w:val="000000000000" w:firstRow="0" w:lastRow="0" w:firstColumn="0" w:lastColumn="0" w:oddVBand="0" w:evenVBand="0" w:oddHBand="0" w:evenHBand="0" w:firstRowFirstColumn="0" w:firstRowLastColumn="0" w:lastRowFirstColumn="0" w:lastRowLastColumn="0"/>
            </w:pPr>
          </w:p>
        </w:tc>
        <w:tc>
          <w:tcPr>
            <w:tcW w:w="1052" w:type="dxa"/>
          </w:tcPr>
          <w:p w14:paraId="720B4413" w14:textId="77777777" w:rsidR="00782B9E" w:rsidRPr="00782B9E" w:rsidRDefault="00782B9E" w:rsidP="00782B9E">
            <w:pPr>
              <w:pStyle w:val="RUMNormal"/>
              <w:cnfStyle w:val="000000000000" w:firstRow="0" w:lastRow="0" w:firstColumn="0" w:lastColumn="0" w:oddVBand="0" w:evenVBand="0" w:oddHBand="0" w:evenHBand="0" w:firstRowFirstColumn="0" w:firstRowLastColumn="0" w:lastRowFirstColumn="0" w:lastRowLastColumn="0"/>
            </w:pPr>
          </w:p>
        </w:tc>
      </w:tr>
      <w:tr w:rsidR="00782B9E" w:rsidRPr="00782B9E" w14:paraId="0F36AAB2" w14:textId="77777777" w:rsidTr="0093361F">
        <w:tc>
          <w:tcPr>
            <w:cnfStyle w:val="001000000000" w:firstRow="0" w:lastRow="0" w:firstColumn="1" w:lastColumn="0" w:oddVBand="0" w:evenVBand="0" w:oddHBand="0" w:evenHBand="0" w:firstRowFirstColumn="0" w:firstRowLastColumn="0" w:lastRowFirstColumn="0" w:lastRowLastColumn="0"/>
            <w:tcW w:w="4390" w:type="dxa"/>
          </w:tcPr>
          <w:p w14:paraId="5F51F65E" w14:textId="77777777" w:rsidR="00782B9E" w:rsidRPr="00782B9E" w:rsidRDefault="00782B9E" w:rsidP="00782B9E">
            <w:pPr>
              <w:pStyle w:val="RUMNormal"/>
              <w:rPr>
                <w:b w:val="0"/>
                <w:bCs w:val="0"/>
              </w:rPr>
            </w:pPr>
            <w:r>
              <w:rPr>
                <w:b w:val="0"/>
                <w:bCs w:val="0"/>
              </w:rPr>
              <w:t>B</w:t>
            </w:r>
            <w:r w:rsidRPr="00782B9E">
              <w:rPr>
                <w:b w:val="0"/>
                <w:bCs w:val="0"/>
              </w:rPr>
              <w:t>iljetter / biljettförsäljning</w:t>
            </w:r>
          </w:p>
        </w:tc>
        <w:tc>
          <w:tcPr>
            <w:tcW w:w="897" w:type="dxa"/>
          </w:tcPr>
          <w:p w14:paraId="666564D7" w14:textId="77777777" w:rsidR="00782B9E" w:rsidRPr="00782B9E" w:rsidRDefault="00782B9E" w:rsidP="00782B9E">
            <w:pPr>
              <w:pStyle w:val="RUMNormal"/>
              <w:cnfStyle w:val="000000000000" w:firstRow="0" w:lastRow="0" w:firstColumn="0" w:lastColumn="0" w:oddVBand="0" w:evenVBand="0" w:oddHBand="0" w:evenHBand="0" w:firstRowFirstColumn="0" w:firstRowLastColumn="0" w:lastRowFirstColumn="0" w:lastRowLastColumn="0"/>
            </w:pPr>
          </w:p>
        </w:tc>
        <w:tc>
          <w:tcPr>
            <w:tcW w:w="898" w:type="dxa"/>
          </w:tcPr>
          <w:p w14:paraId="5ADA6D23" w14:textId="77777777" w:rsidR="00782B9E" w:rsidRPr="00782B9E" w:rsidRDefault="00782B9E" w:rsidP="00782B9E">
            <w:pPr>
              <w:pStyle w:val="RUMNormal"/>
              <w:cnfStyle w:val="000000000000" w:firstRow="0" w:lastRow="0" w:firstColumn="0" w:lastColumn="0" w:oddVBand="0" w:evenVBand="0" w:oddHBand="0" w:evenHBand="0" w:firstRowFirstColumn="0" w:firstRowLastColumn="0" w:lastRowFirstColumn="0" w:lastRowLastColumn="0"/>
            </w:pPr>
          </w:p>
        </w:tc>
        <w:tc>
          <w:tcPr>
            <w:tcW w:w="898" w:type="dxa"/>
          </w:tcPr>
          <w:p w14:paraId="0899BA2D" w14:textId="77777777" w:rsidR="00782B9E" w:rsidRPr="00782B9E" w:rsidRDefault="00782B9E" w:rsidP="00782B9E">
            <w:pPr>
              <w:pStyle w:val="RUMNormal"/>
              <w:cnfStyle w:val="000000000000" w:firstRow="0" w:lastRow="0" w:firstColumn="0" w:lastColumn="0" w:oddVBand="0" w:evenVBand="0" w:oddHBand="0" w:evenHBand="0" w:firstRowFirstColumn="0" w:firstRowLastColumn="0" w:lastRowFirstColumn="0" w:lastRowLastColumn="0"/>
            </w:pPr>
          </w:p>
        </w:tc>
        <w:tc>
          <w:tcPr>
            <w:tcW w:w="1052" w:type="dxa"/>
          </w:tcPr>
          <w:p w14:paraId="0C87F764" w14:textId="77777777" w:rsidR="00782B9E" w:rsidRPr="00782B9E" w:rsidRDefault="00782B9E" w:rsidP="00782B9E">
            <w:pPr>
              <w:pStyle w:val="RUMNormal"/>
              <w:cnfStyle w:val="000000000000" w:firstRow="0" w:lastRow="0" w:firstColumn="0" w:lastColumn="0" w:oddVBand="0" w:evenVBand="0" w:oddHBand="0" w:evenHBand="0" w:firstRowFirstColumn="0" w:firstRowLastColumn="0" w:lastRowFirstColumn="0" w:lastRowLastColumn="0"/>
            </w:pPr>
          </w:p>
        </w:tc>
        <w:tc>
          <w:tcPr>
            <w:tcW w:w="1052" w:type="dxa"/>
          </w:tcPr>
          <w:p w14:paraId="572A5CCB" w14:textId="77777777" w:rsidR="00782B9E" w:rsidRPr="00782B9E" w:rsidRDefault="00782B9E" w:rsidP="00782B9E">
            <w:pPr>
              <w:pStyle w:val="RUMNormal"/>
              <w:cnfStyle w:val="000000000000" w:firstRow="0" w:lastRow="0" w:firstColumn="0" w:lastColumn="0" w:oddVBand="0" w:evenVBand="0" w:oddHBand="0" w:evenHBand="0" w:firstRowFirstColumn="0" w:firstRowLastColumn="0" w:lastRowFirstColumn="0" w:lastRowLastColumn="0"/>
            </w:pPr>
          </w:p>
        </w:tc>
      </w:tr>
      <w:tr w:rsidR="00782B9E" w:rsidRPr="00782B9E" w14:paraId="5197E3C9" w14:textId="77777777" w:rsidTr="0093361F">
        <w:tc>
          <w:tcPr>
            <w:cnfStyle w:val="001000000000" w:firstRow="0" w:lastRow="0" w:firstColumn="1" w:lastColumn="0" w:oddVBand="0" w:evenVBand="0" w:oddHBand="0" w:evenHBand="0" w:firstRowFirstColumn="0" w:firstRowLastColumn="0" w:lastRowFirstColumn="0" w:lastRowLastColumn="0"/>
            <w:tcW w:w="4390" w:type="dxa"/>
          </w:tcPr>
          <w:p w14:paraId="3F3F2510" w14:textId="77777777" w:rsidR="00782B9E" w:rsidRPr="00782B9E" w:rsidRDefault="00782B9E" w:rsidP="00782B9E">
            <w:pPr>
              <w:pStyle w:val="RUMNormal"/>
              <w:rPr>
                <w:b w:val="0"/>
                <w:bCs w:val="0"/>
              </w:rPr>
            </w:pPr>
            <w:r w:rsidRPr="00782B9E">
              <w:rPr>
                <w:b w:val="0"/>
                <w:bCs w:val="0"/>
              </w:rPr>
              <w:t>Swish / växelkassa</w:t>
            </w:r>
          </w:p>
        </w:tc>
        <w:tc>
          <w:tcPr>
            <w:tcW w:w="897" w:type="dxa"/>
          </w:tcPr>
          <w:p w14:paraId="747DABB4" w14:textId="77777777" w:rsidR="00782B9E" w:rsidRPr="00782B9E" w:rsidRDefault="00782B9E" w:rsidP="00782B9E">
            <w:pPr>
              <w:pStyle w:val="RUMNormal"/>
              <w:cnfStyle w:val="000000000000" w:firstRow="0" w:lastRow="0" w:firstColumn="0" w:lastColumn="0" w:oddVBand="0" w:evenVBand="0" w:oddHBand="0" w:evenHBand="0" w:firstRowFirstColumn="0" w:firstRowLastColumn="0" w:lastRowFirstColumn="0" w:lastRowLastColumn="0"/>
            </w:pPr>
          </w:p>
        </w:tc>
        <w:tc>
          <w:tcPr>
            <w:tcW w:w="898" w:type="dxa"/>
          </w:tcPr>
          <w:p w14:paraId="143110E1" w14:textId="77777777" w:rsidR="00782B9E" w:rsidRPr="00782B9E" w:rsidRDefault="00782B9E" w:rsidP="00782B9E">
            <w:pPr>
              <w:pStyle w:val="RUMNormal"/>
              <w:cnfStyle w:val="000000000000" w:firstRow="0" w:lastRow="0" w:firstColumn="0" w:lastColumn="0" w:oddVBand="0" w:evenVBand="0" w:oddHBand="0" w:evenHBand="0" w:firstRowFirstColumn="0" w:firstRowLastColumn="0" w:lastRowFirstColumn="0" w:lastRowLastColumn="0"/>
            </w:pPr>
          </w:p>
        </w:tc>
        <w:tc>
          <w:tcPr>
            <w:tcW w:w="898" w:type="dxa"/>
          </w:tcPr>
          <w:p w14:paraId="39613E36" w14:textId="77777777" w:rsidR="00782B9E" w:rsidRPr="00782B9E" w:rsidRDefault="00782B9E" w:rsidP="00782B9E">
            <w:pPr>
              <w:pStyle w:val="RUMNormal"/>
              <w:cnfStyle w:val="000000000000" w:firstRow="0" w:lastRow="0" w:firstColumn="0" w:lastColumn="0" w:oddVBand="0" w:evenVBand="0" w:oddHBand="0" w:evenHBand="0" w:firstRowFirstColumn="0" w:firstRowLastColumn="0" w:lastRowFirstColumn="0" w:lastRowLastColumn="0"/>
            </w:pPr>
          </w:p>
        </w:tc>
        <w:tc>
          <w:tcPr>
            <w:tcW w:w="1052" w:type="dxa"/>
          </w:tcPr>
          <w:p w14:paraId="629C797A" w14:textId="77777777" w:rsidR="00782B9E" w:rsidRPr="00782B9E" w:rsidRDefault="00782B9E" w:rsidP="00782B9E">
            <w:pPr>
              <w:pStyle w:val="RUMNormal"/>
              <w:cnfStyle w:val="000000000000" w:firstRow="0" w:lastRow="0" w:firstColumn="0" w:lastColumn="0" w:oddVBand="0" w:evenVBand="0" w:oddHBand="0" w:evenHBand="0" w:firstRowFirstColumn="0" w:firstRowLastColumn="0" w:lastRowFirstColumn="0" w:lastRowLastColumn="0"/>
            </w:pPr>
          </w:p>
        </w:tc>
        <w:tc>
          <w:tcPr>
            <w:tcW w:w="1052" w:type="dxa"/>
          </w:tcPr>
          <w:p w14:paraId="27ED31B0" w14:textId="77777777" w:rsidR="00782B9E" w:rsidRPr="00782B9E" w:rsidRDefault="00782B9E" w:rsidP="00782B9E">
            <w:pPr>
              <w:pStyle w:val="RUMNormal"/>
              <w:cnfStyle w:val="000000000000" w:firstRow="0" w:lastRow="0" w:firstColumn="0" w:lastColumn="0" w:oddVBand="0" w:evenVBand="0" w:oddHBand="0" w:evenHBand="0" w:firstRowFirstColumn="0" w:firstRowLastColumn="0" w:lastRowFirstColumn="0" w:lastRowLastColumn="0"/>
            </w:pPr>
          </w:p>
        </w:tc>
      </w:tr>
      <w:tr w:rsidR="00782B9E" w:rsidRPr="00782B9E" w14:paraId="4A67B1A4" w14:textId="77777777" w:rsidTr="0093361F">
        <w:tc>
          <w:tcPr>
            <w:cnfStyle w:val="001000000000" w:firstRow="0" w:lastRow="0" w:firstColumn="1" w:lastColumn="0" w:oddVBand="0" w:evenVBand="0" w:oddHBand="0" w:evenHBand="0" w:firstRowFirstColumn="0" w:firstRowLastColumn="0" w:lastRowFirstColumn="0" w:lastRowLastColumn="0"/>
            <w:tcW w:w="4390" w:type="dxa"/>
          </w:tcPr>
          <w:p w14:paraId="4B0A6E5C" w14:textId="77777777" w:rsidR="00782B9E" w:rsidRPr="00782B9E" w:rsidRDefault="00782B9E" w:rsidP="00782B9E">
            <w:pPr>
              <w:pStyle w:val="RUMNormal"/>
            </w:pPr>
            <w:r w:rsidRPr="00782B9E">
              <w:rPr>
                <w:b w:val="0"/>
                <w:bCs w:val="0"/>
                <w:i/>
                <w:iCs/>
              </w:rPr>
              <w:t>Lägg till rader vid behov</w:t>
            </w:r>
          </w:p>
        </w:tc>
        <w:tc>
          <w:tcPr>
            <w:tcW w:w="897" w:type="dxa"/>
          </w:tcPr>
          <w:p w14:paraId="6A389F2E" w14:textId="77777777" w:rsidR="00782B9E" w:rsidRPr="00782B9E" w:rsidRDefault="00782B9E" w:rsidP="00782B9E">
            <w:pPr>
              <w:pStyle w:val="RUMNormal"/>
              <w:cnfStyle w:val="000000000000" w:firstRow="0" w:lastRow="0" w:firstColumn="0" w:lastColumn="0" w:oddVBand="0" w:evenVBand="0" w:oddHBand="0" w:evenHBand="0" w:firstRowFirstColumn="0" w:firstRowLastColumn="0" w:lastRowFirstColumn="0" w:lastRowLastColumn="0"/>
            </w:pPr>
          </w:p>
        </w:tc>
        <w:tc>
          <w:tcPr>
            <w:tcW w:w="898" w:type="dxa"/>
          </w:tcPr>
          <w:p w14:paraId="193F86CC" w14:textId="77777777" w:rsidR="00782B9E" w:rsidRPr="00782B9E" w:rsidRDefault="00782B9E" w:rsidP="00782B9E">
            <w:pPr>
              <w:pStyle w:val="RUMNormal"/>
              <w:cnfStyle w:val="000000000000" w:firstRow="0" w:lastRow="0" w:firstColumn="0" w:lastColumn="0" w:oddVBand="0" w:evenVBand="0" w:oddHBand="0" w:evenHBand="0" w:firstRowFirstColumn="0" w:firstRowLastColumn="0" w:lastRowFirstColumn="0" w:lastRowLastColumn="0"/>
            </w:pPr>
          </w:p>
        </w:tc>
        <w:tc>
          <w:tcPr>
            <w:tcW w:w="898" w:type="dxa"/>
          </w:tcPr>
          <w:p w14:paraId="352306D8" w14:textId="77777777" w:rsidR="00782B9E" w:rsidRPr="00782B9E" w:rsidRDefault="00782B9E" w:rsidP="00782B9E">
            <w:pPr>
              <w:pStyle w:val="RUMNormal"/>
              <w:cnfStyle w:val="000000000000" w:firstRow="0" w:lastRow="0" w:firstColumn="0" w:lastColumn="0" w:oddVBand="0" w:evenVBand="0" w:oddHBand="0" w:evenHBand="0" w:firstRowFirstColumn="0" w:firstRowLastColumn="0" w:lastRowFirstColumn="0" w:lastRowLastColumn="0"/>
            </w:pPr>
          </w:p>
        </w:tc>
        <w:tc>
          <w:tcPr>
            <w:tcW w:w="1052" w:type="dxa"/>
          </w:tcPr>
          <w:p w14:paraId="1BCA51EE" w14:textId="77777777" w:rsidR="00782B9E" w:rsidRPr="00782B9E" w:rsidRDefault="00782B9E" w:rsidP="00782B9E">
            <w:pPr>
              <w:pStyle w:val="RUMNormal"/>
              <w:cnfStyle w:val="000000000000" w:firstRow="0" w:lastRow="0" w:firstColumn="0" w:lastColumn="0" w:oddVBand="0" w:evenVBand="0" w:oddHBand="0" w:evenHBand="0" w:firstRowFirstColumn="0" w:firstRowLastColumn="0" w:lastRowFirstColumn="0" w:lastRowLastColumn="0"/>
            </w:pPr>
          </w:p>
        </w:tc>
        <w:tc>
          <w:tcPr>
            <w:tcW w:w="1052" w:type="dxa"/>
          </w:tcPr>
          <w:p w14:paraId="3BB5D98C" w14:textId="77777777" w:rsidR="00782B9E" w:rsidRPr="00782B9E" w:rsidRDefault="00782B9E" w:rsidP="00782B9E">
            <w:pPr>
              <w:pStyle w:val="RUMNormal"/>
              <w:cnfStyle w:val="000000000000" w:firstRow="0" w:lastRow="0" w:firstColumn="0" w:lastColumn="0" w:oddVBand="0" w:evenVBand="0" w:oddHBand="0" w:evenHBand="0" w:firstRowFirstColumn="0" w:firstRowLastColumn="0" w:lastRowFirstColumn="0" w:lastRowLastColumn="0"/>
            </w:pPr>
          </w:p>
        </w:tc>
      </w:tr>
      <w:tr w:rsidR="0093361F" w:rsidRPr="0093361F" w14:paraId="0E36C9D5" w14:textId="77777777" w:rsidTr="0093361F">
        <w:tc>
          <w:tcPr>
            <w:cnfStyle w:val="001000000000" w:firstRow="0" w:lastRow="0" w:firstColumn="1" w:lastColumn="0" w:oddVBand="0" w:evenVBand="0" w:oddHBand="0" w:evenHBand="0" w:firstRowFirstColumn="0" w:firstRowLastColumn="0" w:lastRowFirstColumn="0" w:lastRowLastColumn="0"/>
            <w:tcW w:w="9187" w:type="dxa"/>
            <w:gridSpan w:val="6"/>
          </w:tcPr>
          <w:p w14:paraId="0716BBFF" w14:textId="77777777" w:rsidR="00782B9E" w:rsidRPr="0093361F" w:rsidRDefault="00F0483B" w:rsidP="00782B9E">
            <w:pPr>
              <w:pStyle w:val="RUMNormal"/>
              <w:rPr>
                <w:color w:val="7F7F7F" w:themeColor="background1" w:themeTint="80"/>
              </w:rPr>
            </w:pPr>
            <w:r w:rsidRPr="0093361F">
              <w:rPr>
                <w:color w:val="7F7F7F" w:themeColor="background1" w:themeTint="80"/>
              </w:rPr>
              <w:t>ÖVRIGT</w:t>
            </w:r>
          </w:p>
        </w:tc>
      </w:tr>
      <w:tr w:rsidR="00782B9E" w:rsidRPr="00782B9E" w14:paraId="5477E336" w14:textId="77777777" w:rsidTr="0093361F">
        <w:tc>
          <w:tcPr>
            <w:cnfStyle w:val="001000000000" w:firstRow="0" w:lastRow="0" w:firstColumn="1" w:lastColumn="0" w:oddVBand="0" w:evenVBand="0" w:oddHBand="0" w:evenHBand="0" w:firstRowFirstColumn="0" w:firstRowLastColumn="0" w:lastRowFirstColumn="0" w:lastRowLastColumn="0"/>
            <w:tcW w:w="4390" w:type="dxa"/>
          </w:tcPr>
          <w:p w14:paraId="66E99996" w14:textId="77777777" w:rsidR="00782B9E" w:rsidRPr="00782B9E" w:rsidRDefault="00782B9E" w:rsidP="00782B9E">
            <w:pPr>
              <w:pStyle w:val="RUMNormal"/>
              <w:rPr>
                <w:b w:val="0"/>
                <w:bCs w:val="0"/>
              </w:rPr>
            </w:pPr>
            <w:r w:rsidRPr="00782B9E">
              <w:rPr>
                <w:b w:val="0"/>
                <w:bCs w:val="0"/>
              </w:rPr>
              <w:t>Stämning av flygel / piano?</w:t>
            </w:r>
          </w:p>
        </w:tc>
        <w:tc>
          <w:tcPr>
            <w:tcW w:w="897" w:type="dxa"/>
          </w:tcPr>
          <w:p w14:paraId="2AB60BF3" w14:textId="77777777" w:rsidR="00782B9E" w:rsidRPr="00782B9E" w:rsidRDefault="00782B9E" w:rsidP="00782B9E">
            <w:pPr>
              <w:pStyle w:val="RUMNormal"/>
              <w:cnfStyle w:val="000000000000" w:firstRow="0" w:lastRow="0" w:firstColumn="0" w:lastColumn="0" w:oddVBand="0" w:evenVBand="0" w:oddHBand="0" w:evenHBand="0" w:firstRowFirstColumn="0" w:firstRowLastColumn="0" w:lastRowFirstColumn="0" w:lastRowLastColumn="0"/>
            </w:pPr>
          </w:p>
        </w:tc>
        <w:tc>
          <w:tcPr>
            <w:tcW w:w="898" w:type="dxa"/>
          </w:tcPr>
          <w:p w14:paraId="24F537CE" w14:textId="77777777" w:rsidR="00782B9E" w:rsidRPr="00782B9E" w:rsidRDefault="00782B9E" w:rsidP="00782B9E">
            <w:pPr>
              <w:pStyle w:val="RUMNormal"/>
              <w:cnfStyle w:val="000000000000" w:firstRow="0" w:lastRow="0" w:firstColumn="0" w:lastColumn="0" w:oddVBand="0" w:evenVBand="0" w:oddHBand="0" w:evenHBand="0" w:firstRowFirstColumn="0" w:firstRowLastColumn="0" w:lastRowFirstColumn="0" w:lastRowLastColumn="0"/>
            </w:pPr>
          </w:p>
        </w:tc>
        <w:tc>
          <w:tcPr>
            <w:tcW w:w="898" w:type="dxa"/>
          </w:tcPr>
          <w:p w14:paraId="6E6A9B19" w14:textId="77777777" w:rsidR="00782B9E" w:rsidRPr="00782B9E" w:rsidRDefault="00782B9E" w:rsidP="00782B9E">
            <w:pPr>
              <w:pStyle w:val="RUMNormal"/>
              <w:cnfStyle w:val="000000000000" w:firstRow="0" w:lastRow="0" w:firstColumn="0" w:lastColumn="0" w:oddVBand="0" w:evenVBand="0" w:oddHBand="0" w:evenHBand="0" w:firstRowFirstColumn="0" w:firstRowLastColumn="0" w:lastRowFirstColumn="0" w:lastRowLastColumn="0"/>
            </w:pPr>
          </w:p>
        </w:tc>
        <w:tc>
          <w:tcPr>
            <w:tcW w:w="1052" w:type="dxa"/>
          </w:tcPr>
          <w:p w14:paraId="0ACCEFF1" w14:textId="77777777" w:rsidR="00782B9E" w:rsidRPr="00782B9E" w:rsidRDefault="00782B9E" w:rsidP="00782B9E">
            <w:pPr>
              <w:pStyle w:val="RUMNormal"/>
              <w:cnfStyle w:val="000000000000" w:firstRow="0" w:lastRow="0" w:firstColumn="0" w:lastColumn="0" w:oddVBand="0" w:evenVBand="0" w:oddHBand="0" w:evenHBand="0" w:firstRowFirstColumn="0" w:firstRowLastColumn="0" w:lastRowFirstColumn="0" w:lastRowLastColumn="0"/>
            </w:pPr>
          </w:p>
        </w:tc>
        <w:tc>
          <w:tcPr>
            <w:tcW w:w="1052" w:type="dxa"/>
          </w:tcPr>
          <w:p w14:paraId="731DACB7" w14:textId="77777777" w:rsidR="00782B9E" w:rsidRPr="00782B9E" w:rsidRDefault="00782B9E" w:rsidP="00782B9E">
            <w:pPr>
              <w:pStyle w:val="RUMNormal"/>
              <w:cnfStyle w:val="000000000000" w:firstRow="0" w:lastRow="0" w:firstColumn="0" w:lastColumn="0" w:oddVBand="0" w:evenVBand="0" w:oddHBand="0" w:evenHBand="0" w:firstRowFirstColumn="0" w:firstRowLastColumn="0" w:lastRowFirstColumn="0" w:lastRowLastColumn="0"/>
            </w:pPr>
          </w:p>
        </w:tc>
      </w:tr>
      <w:tr w:rsidR="00782B9E" w:rsidRPr="00782B9E" w14:paraId="35C575AF" w14:textId="77777777" w:rsidTr="0093361F">
        <w:tc>
          <w:tcPr>
            <w:cnfStyle w:val="001000000000" w:firstRow="0" w:lastRow="0" w:firstColumn="1" w:lastColumn="0" w:oddVBand="0" w:evenVBand="0" w:oddHBand="0" w:evenHBand="0" w:firstRowFirstColumn="0" w:firstRowLastColumn="0" w:lastRowFirstColumn="0" w:lastRowLastColumn="0"/>
            <w:tcW w:w="4390" w:type="dxa"/>
          </w:tcPr>
          <w:p w14:paraId="16547CD7" w14:textId="77777777" w:rsidR="00782B9E" w:rsidRPr="00782B9E" w:rsidRDefault="00782B9E" w:rsidP="00782B9E">
            <w:pPr>
              <w:pStyle w:val="RUMNormal"/>
              <w:rPr>
                <w:b w:val="0"/>
                <w:bCs w:val="0"/>
              </w:rPr>
            </w:pPr>
            <w:r w:rsidRPr="00782B9E">
              <w:rPr>
                <w:b w:val="0"/>
                <w:bCs w:val="0"/>
              </w:rPr>
              <w:t>Transport av slagverk?</w:t>
            </w:r>
          </w:p>
        </w:tc>
        <w:tc>
          <w:tcPr>
            <w:tcW w:w="897" w:type="dxa"/>
          </w:tcPr>
          <w:p w14:paraId="4245FF00" w14:textId="77777777" w:rsidR="00782B9E" w:rsidRPr="00782B9E" w:rsidRDefault="00782B9E" w:rsidP="00782B9E">
            <w:pPr>
              <w:pStyle w:val="RUMNormal"/>
              <w:cnfStyle w:val="000000000000" w:firstRow="0" w:lastRow="0" w:firstColumn="0" w:lastColumn="0" w:oddVBand="0" w:evenVBand="0" w:oddHBand="0" w:evenHBand="0" w:firstRowFirstColumn="0" w:firstRowLastColumn="0" w:lastRowFirstColumn="0" w:lastRowLastColumn="0"/>
            </w:pPr>
          </w:p>
        </w:tc>
        <w:tc>
          <w:tcPr>
            <w:tcW w:w="898" w:type="dxa"/>
          </w:tcPr>
          <w:p w14:paraId="12547400" w14:textId="77777777" w:rsidR="00782B9E" w:rsidRPr="00782B9E" w:rsidRDefault="00782B9E" w:rsidP="00782B9E">
            <w:pPr>
              <w:pStyle w:val="RUMNormal"/>
              <w:cnfStyle w:val="000000000000" w:firstRow="0" w:lastRow="0" w:firstColumn="0" w:lastColumn="0" w:oddVBand="0" w:evenVBand="0" w:oddHBand="0" w:evenHBand="0" w:firstRowFirstColumn="0" w:firstRowLastColumn="0" w:lastRowFirstColumn="0" w:lastRowLastColumn="0"/>
            </w:pPr>
          </w:p>
        </w:tc>
        <w:tc>
          <w:tcPr>
            <w:tcW w:w="898" w:type="dxa"/>
          </w:tcPr>
          <w:p w14:paraId="4CF2E50A" w14:textId="77777777" w:rsidR="00782B9E" w:rsidRPr="00782B9E" w:rsidRDefault="00782B9E" w:rsidP="00782B9E">
            <w:pPr>
              <w:pStyle w:val="RUMNormal"/>
              <w:cnfStyle w:val="000000000000" w:firstRow="0" w:lastRow="0" w:firstColumn="0" w:lastColumn="0" w:oddVBand="0" w:evenVBand="0" w:oddHBand="0" w:evenHBand="0" w:firstRowFirstColumn="0" w:firstRowLastColumn="0" w:lastRowFirstColumn="0" w:lastRowLastColumn="0"/>
            </w:pPr>
          </w:p>
        </w:tc>
        <w:tc>
          <w:tcPr>
            <w:tcW w:w="1052" w:type="dxa"/>
          </w:tcPr>
          <w:p w14:paraId="1D497D96" w14:textId="77777777" w:rsidR="00782B9E" w:rsidRPr="00782B9E" w:rsidRDefault="00782B9E" w:rsidP="00782B9E">
            <w:pPr>
              <w:pStyle w:val="RUMNormal"/>
              <w:cnfStyle w:val="000000000000" w:firstRow="0" w:lastRow="0" w:firstColumn="0" w:lastColumn="0" w:oddVBand="0" w:evenVBand="0" w:oddHBand="0" w:evenHBand="0" w:firstRowFirstColumn="0" w:firstRowLastColumn="0" w:lastRowFirstColumn="0" w:lastRowLastColumn="0"/>
            </w:pPr>
          </w:p>
        </w:tc>
        <w:tc>
          <w:tcPr>
            <w:tcW w:w="1052" w:type="dxa"/>
          </w:tcPr>
          <w:p w14:paraId="2763ABE0" w14:textId="77777777" w:rsidR="00782B9E" w:rsidRPr="00782B9E" w:rsidRDefault="00782B9E" w:rsidP="00782B9E">
            <w:pPr>
              <w:pStyle w:val="RUMNormal"/>
              <w:cnfStyle w:val="000000000000" w:firstRow="0" w:lastRow="0" w:firstColumn="0" w:lastColumn="0" w:oddVBand="0" w:evenVBand="0" w:oddHBand="0" w:evenHBand="0" w:firstRowFirstColumn="0" w:firstRowLastColumn="0" w:lastRowFirstColumn="0" w:lastRowLastColumn="0"/>
            </w:pPr>
          </w:p>
        </w:tc>
      </w:tr>
      <w:tr w:rsidR="00782B9E" w:rsidRPr="00782B9E" w14:paraId="53281F3A" w14:textId="77777777" w:rsidTr="0093361F">
        <w:tc>
          <w:tcPr>
            <w:cnfStyle w:val="001000000000" w:firstRow="0" w:lastRow="0" w:firstColumn="1" w:lastColumn="0" w:oddVBand="0" w:evenVBand="0" w:oddHBand="0" w:evenHBand="0" w:firstRowFirstColumn="0" w:firstRowLastColumn="0" w:lastRowFirstColumn="0" w:lastRowLastColumn="0"/>
            <w:tcW w:w="4390" w:type="dxa"/>
          </w:tcPr>
          <w:p w14:paraId="73409516" w14:textId="77777777" w:rsidR="00782B9E" w:rsidRPr="00782B9E" w:rsidRDefault="00782B9E" w:rsidP="00782B9E">
            <w:pPr>
              <w:pStyle w:val="RUMNormal"/>
              <w:rPr>
                <w:b w:val="0"/>
                <w:bCs w:val="0"/>
              </w:rPr>
            </w:pPr>
            <w:r w:rsidRPr="00782B9E">
              <w:rPr>
                <w:b w:val="0"/>
                <w:bCs w:val="0"/>
              </w:rPr>
              <w:t>Transport av notställ / notställsbelysning?</w:t>
            </w:r>
          </w:p>
        </w:tc>
        <w:tc>
          <w:tcPr>
            <w:tcW w:w="897" w:type="dxa"/>
          </w:tcPr>
          <w:p w14:paraId="0FA45705" w14:textId="77777777" w:rsidR="00782B9E" w:rsidRPr="00782B9E" w:rsidRDefault="00782B9E" w:rsidP="00782B9E">
            <w:pPr>
              <w:pStyle w:val="RUMNormal"/>
              <w:cnfStyle w:val="000000000000" w:firstRow="0" w:lastRow="0" w:firstColumn="0" w:lastColumn="0" w:oddVBand="0" w:evenVBand="0" w:oddHBand="0" w:evenHBand="0" w:firstRowFirstColumn="0" w:firstRowLastColumn="0" w:lastRowFirstColumn="0" w:lastRowLastColumn="0"/>
            </w:pPr>
          </w:p>
        </w:tc>
        <w:tc>
          <w:tcPr>
            <w:tcW w:w="898" w:type="dxa"/>
          </w:tcPr>
          <w:p w14:paraId="2EAB0F31" w14:textId="77777777" w:rsidR="00782B9E" w:rsidRPr="00782B9E" w:rsidRDefault="00782B9E" w:rsidP="00782B9E">
            <w:pPr>
              <w:pStyle w:val="RUMNormal"/>
              <w:cnfStyle w:val="000000000000" w:firstRow="0" w:lastRow="0" w:firstColumn="0" w:lastColumn="0" w:oddVBand="0" w:evenVBand="0" w:oddHBand="0" w:evenHBand="0" w:firstRowFirstColumn="0" w:firstRowLastColumn="0" w:lastRowFirstColumn="0" w:lastRowLastColumn="0"/>
            </w:pPr>
          </w:p>
        </w:tc>
        <w:tc>
          <w:tcPr>
            <w:tcW w:w="898" w:type="dxa"/>
          </w:tcPr>
          <w:p w14:paraId="7372A35D" w14:textId="77777777" w:rsidR="00782B9E" w:rsidRPr="00782B9E" w:rsidRDefault="00782B9E" w:rsidP="00782B9E">
            <w:pPr>
              <w:pStyle w:val="RUMNormal"/>
              <w:cnfStyle w:val="000000000000" w:firstRow="0" w:lastRow="0" w:firstColumn="0" w:lastColumn="0" w:oddVBand="0" w:evenVBand="0" w:oddHBand="0" w:evenHBand="0" w:firstRowFirstColumn="0" w:firstRowLastColumn="0" w:lastRowFirstColumn="0" w:lastRowLastColumn="0"/>
            </w:pPr>
          </w:p>
        </w:tc>
        <w:tc>
          <w:tcPr>
            <w:tcW w:w="1052" w:type="dxa"/>
          </w:tcPr>
          <w:p w14:paraId="0FF21B74" w14:textId="77777777" w:rsidR="00782B9E" w:rsidRPr="00782B9E" w:rsidRDefault="00782B9E" w:rsidP="00782B9E">
            <w:pPr>
              <w:pStyle w:val="RUMNormal"/>
              <w:cnfStyle w:val="000000000000" w:firstRow="0" w:lastRow="0" w:firstColumn="0" w:lastColumn="0" w:oddVBand="0" w:evenVBand="0" w:oddHBand="0" w:evenHBand="0" w:firstRowFirstColumn="0" w:firstRowLastColumn="0" w:lastRowFirstColumn="0" w:lastRowLastColumn="0"/>
            </w:pPr>
          </w:p>
        </w:tc>
        <w:tc>
          <w:tcPr>
            <w:tcW w:w="1052" w:type="dxa"/>
          </w:tcPr>
          <w:p w14:paraId="5613DD92" w14:textId="77777777" w:rsidR="00782B9E" w:rsidRPr="00782B9E" w:rsidRDefault="00782B9E" w:rsidP="00782B9E">
            <w:pPr>
              <w:pStyle w:val="RUMNormal"/>
              <w:cnfStyle w:val="000000000000" w:firstRow="0" w:lastRow="0" w:firstColumn="0" w:lastColumn="0" w:oddVBand="0" w:evenVBand="0" w:oddHBand="0" w:evenHBand="0" w:firstRowFirstColumn="0" w:firstRowLastColumn="0" w:lastRowFirstColumn="0" w:lastRowLastColumn="0"/>
            </w:pPr>
          </w:p>
        </w:tc>
      </w:tr>
      <w:tr w:rsidR="00782B9E" w:rsidRPr="00782B9E" w14:paraId="04447ACD" w14:textId="77777777" w:rsidTr="0093361F">
        <w:tc>
          <w:tcPr>
            <w:cnfStyle w:val="001000000000" w:firstRow="0" w:lastRow="0" w:firstColumn="1" w:lastColumn="0" w:oddVBand="0" w:evenVBand="0" w:oddHBand="0" w:evenHBand="0" w:firstRowFirstColumn="0" w:firstRowLastColumn="0" w:lastRowFirstColumn="0" w:lastRowLastColumn="0"/>
            <w:tcW w:w="4390" w:type="dxa"/>
          </w:tcPr>
          <w:p w14:paraId="4542D135" w14:textId="77777777" w:rsidR="00782B9E" w:rsidRPr="00782B9E" w:rsidRDefault="00782B9E" w:rsidP="00782B9E">
            <w:pPr>
              <w:pStyle w:val="RUMNormal"/>
              <w:rPr>
                <w:b w:val="0"/>
                <w:bCs w:val="0"/>
              </w:rPr>
            </w:pPr>
            <w:r w:rsidRPr="00782B9E">
              <w:rPr>
                <w:b w:val="0"/>
                <w:bCs w:val="0"/>
                <w:i/>
                <w:iCs/>
              </w:rPr>
              <w:t>Lägg till rader vid behov</w:t>
            </w:r>
          </w:p>
        </w:tc>
        <w:tc>
          <w:tcPr>
            <w:tcW w:w="897" w:type="dxa"/>
          </w:tcPr>
          <w:p w14:paraId="2F60AFA1" w14:textId="77777777" w:rsidR="00782B9E" w:rsidRPr="00782B9E" w:rsidRDefault="00782B9E" w:rsidP="00782B9E">
            <w:pPr>
              <w:pStyle w:val="RUMNormal"/>
              <w:cnfStyle w:val="000000000000" w:firstRow="0" w:lastRow="0" w:firstColumn="0" w:lastColumn="0" w:oddVBand="0" w:evenVBand="0" w:oddHBand="0" w:evenHBand="0" w:firstRowFirstColumn="0" w:firstRowLastColumn="0" w:lastRowFirstColumn="0" w:lastRowLastColumn="0"/>
            </w:pPr>
          </w:p>
        </w:tc>
        <w:tc>
          <w:tcPr>
            <w:tcW w:w="898" w:type="dxa"/>
          </w:tcPr>
          <w:p w14:paraId="2B3E7102" w14:textId="77777777" w:rsidR="00782B9E" w:rsidRPr="00782B9E" w:rsidRDefault="00782B9E" w:rsidP="00782B9E">
            <w:pPr>
              <w:pStyle w:val="RUMNormal"/>
              <w:cnfStyle w:val="000000000000" w:firstRow="0" w:lastRow="0" w:firstColumn="0" w:lastColumn="0" w:oddVBand="0" w:evenVBand="0" w:oddHBand="0" w:evenHBand="0" w:firstRowFirstColumn="0" w:firstRowLastColumn="0" w:lastRowFirstColumn="0" w:lastRowLastColumn="0"/>
            </w:pPr>
          </w:p>
        </w:tc>
        <w:tc>
          <w:tcPr>
            <w:tcW w:w="898" w:type="dxa"/>
          </w:tcPr>
          <w:p w14:paraId="15821213" w14:textId="77777777" w:rsidR="00782B9E" w:rsidRPr="00782B9E" w:rsidRDefault="00782B9E" w:rsidP="00782B9E">
            <w:pPr>
              <w:pStyle w:val="RUMNormal"/>
              <w:cnfStyle w:val="000000000000" w:firstRow="0" w:lastRow="0" w:firstColumn="0" w:lastColumn="0" w:oddVBand="0" w:evenVBand="0" w:oddHBand="0" w:evenHBand="0" w:firstRowFirstColumn="0" w:firstRowLastColumn="0" w:lastRowFirstColumn="0" w:lastRowLastColumn="0"/>
            </w:pPr>
          </w:p>
        </w:tc>
        <w:tc>
          <w:tcPr>
            <w:tcW w:w="1052" w:type="dxa"/>
          </w:tcPr>
          <w:p w14:paraId="39FC2D28" w14:textId="77777777" w:rsidR="00782B9E" w:rsidRPr="00782B9E" w:rsidRDefault="00782B9E" w:rsidP="00782B9E">
            <w:pPr>
              <w:pStyle w:val="RUMNormal"/>
              <w:cnfStyle w:val="000000000000" w:firstRow="0" w:lastRow="0" w:firstColumn="0" w:lastColumn="0" w:oddVBand="0" w:evenVBand="0" w:oddHBand="0" w:evenHBand="0" w:firstRowFirstColumn="0" w:firstRowLastColumn="0" w:lastRowFirstColumn="0" w:lastRowLastColumn="0"/>
            </w:pPr>
          </w:p>
        </w:tc>
        <w:tc>
          <w:tcPr>
            <w:tcW w:w="1052" w:type="dxa"/>
          </w:tcPr>
          <w:p w14:paraId="1A5D3199" w14:textId="77777777" w:rsidR="00782B9E" w:rsidRPr="00782B9E" w:rsidRDefault="00782B9E" w:rsidP="00782B9E">
            <w:pPr>
              <w:pStyle w:val="RUMNormal"/>
              <w:cnfStyle w:val="000000000000" w:firstRow="0" w:lastRow="0" w:firstColumn="0" w:lastColumn="0" w:oddVBand="0" w:evenVBand="0" w:oddHBand="0" w:evenHBand="0" w:firstRowFirstColumn="0" w:firstRowLastColumn="0" w:lastRowFirstColumn="0" w:lastRowLastColumn="0"/>
            </w:pPr>
          </w:p>
        </w:tc>
      </w:tr>
    </w:tbl>
    <w:p w14:paraId="5227B123" w14:textId="77777777" w:rsidR="00782B9E" w:rsidRDefault="00782B9E" w:rsidP="00D91565">
      <w:pPr>
        <w:pStyle w:val="RUMNormal"/>
      </w:pPr>
    </w:p>
    <w:p w14:paraId="57C35B10" w14:textId="77777777" w:rsidR="00782B9E" w:rsidRDefault="00782B9E">
      <w:r>
        <w:br w:type="page"/>
      </w:r>
    </w:p>
    <w:tbl>
      <w:tblPr>
        <w:tblStyle w:val="Rutntstabell1ljusdekorfrg4"/>
        <w:tblW w:w="5000" w:type="pct"/>
        <w:tblLook w:val="04A0" w:firstRow="1" w:lastRow="0" w:firstColumn="1" w:lastColumn="0" w:noHBand="0" w:noVBand="1"/>
      </w:tblPr>
      <w:tblGrid>
        <w:gridCol w:w="3649"/>
        <w:gridCol w:w="1950"/>
        <w:gridCol w:w="1662"/>
        <w:gridCol w:w="1799"/>
      </w:tblGrid>
      <w:tr w:rsidR="00802810" w:rsidRPr="00782B9E" w14:paraId="3CA936AC" w14:textId="77777777" w:rsidTr="0093361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4"/>
          </w:tcPr>
          <w:p w14:paraId="7C895C5C" w14:textId="77777777" w:rsidR="00802810" w:rsidRPr="00782B9E" w:rsidRDefault="00802810" w:rsidP="00446AF3">
            <w:pPr>
              <w:pStyle w:val="RUMRubrik4"/>
            </w:pPr>
            <w:r w:rsidRPr="0093361F">
              <w:rPr>
                <w:color w:val="7F7F7F" w:themeColor="background1" w:themeTint="80"/>
              </w:rPr>
              <w:lastRenderedPageBreak/>
              <w:t>Projektbudget</w:t>
            </w:r>
          </w:p>
        </w:tc>
      </w:tr>
      <w:tr w:rsidR="00802810" w:rsidRPr="00782B9E" w14:paraId="0D8371D8" w14:textId="77777777" w:rsidTr="0093361F">
        <w:tc>
          <w:tcPr>
            <w:cnfStyle w:val="001000000000" w:firstRow="0" w:lastRow="0" w:firstColumn="1" w:lastColumn="0" w:oddVBand="0" w:evenVBand="0" w:oddHBand="0" w:evenHBand="0" w:firstRowFirstColumn="0" w:firstRowLastColumn="0" w:lastRowFirstColumn="0" w:lastRowLastColumn="0"/>
            <w:tcW w:w="5000" w:type="pct"/>
            <w:gridSpan w:val="4"/>
          </w:tcPr>
          <w:p w14:paraId="42A34B10" w14:textId="77777777" w:rsidR="00802810" w:rsidRPr="0093361F" w:rsidRDefault="00802810" w:rsidP="004B1978">
            <w:pPr>
              <w:pStyle w:val="RUMNormal"/>
              <w:rPr>
                <w:color w:val="7F7F7F" w:themeColor="background1" w:themeTint="80"/>
              </w:rPr>
            </w:pPr>
            <w:r w:rsidRPr="0093361F">
              <w:rPr>
                <w:color w:val="7F7F7F" w:themeColor="background1" w:themeTint="80"/>
              </w:rPr>
              <w:t>Godkänt av projektägare:</w:t>
            </w:r>
          </w:p>
        </w:tc>
      </w:tr>
      <w:tr w:rsidR="00802810" w:rsidRPr="00782B9E" w14:paraId="1F248DB2" w14:textId="77777777" w:rsidTr="0093361F">
        <w:tc>
          <w:tcPr>
            <w:cnfStyle w:val="001000000000" w:firstRow="0" w:lastRow="0" w:firstColumn="1" w:lastColumn="0" w:oddVBand="0" w:evenVBand="0" w:oddHBand="0" w:evenHBand="0" w:firstRowFirstColumn="0" w:firstRowLastColumn="0" w:lastRowFirstColumn="0" w:lastRowLastColumn="0"/>
            <w:tcW w:w="5000" w:type="pct"/>
            <w:gridSpan w:val="4"/>
          </w:tcPr>
          <w:p w14:paraId="06B31475" w14:textId="77777777" w:rsidR="00802810" w:rsidRPr="0093361F" w:rsidRDefault="00802810" w:rsidP="004B1978">
            <w:pPr>
              <w:pStyle w:val="RUMNormal"/>
              <w:rPr>
                <w:color w:val="7F7F7F" w:themeColor="background1" w:themeTint="80"/>
              </w:rPr>
            </w:pPr>
            <w:r w:rsidRPr="0093361F">
              <w:rPr>
                <w:color w:val="7F7F7F" w:themeColor="background1" w:themeTint="80"/>
              </w:rPr>
              <w:t>Senast uppdaterad:</w:t>
            </w:r>
          </w:p>
        </w:tc>
      </w:tr>
      <w:tr w:rsidR="00446AF3" w:rsidRPr="00782B9E" w14:paraId="78D9781F" w14:textId="77777777" w:rsidTr="0093361F">
        <w:tc>
          <w:tcPr>
            <w:cnfStyle w:val="001000000000" w:firstRow="0" w:lastRow="0" w:firstColumn="1" w:lastColumn="0" w:oddVBand="0" w:evenVBand="0" w:oddHBand="0" w:evenHBand="0" w:firstRowFirstColumn="0" w:firstRowLastColumn="0" w:lastRowFirstColumn="0" w:lastRowLastColumn="0"/>
            <w:tcW w:w="2014" w:type="pct"/>
          </w:tcPr>
          <w:p w14:paraId="585C9A30" w14:textId="77777777" w:rsidR="00446AF3" w:rsidRPr="00782B9E" w:rsidRDefault="00446AF3" w:rsidP="004B1978">
            <w:pPr>
              <w:pStyle w:val="RUMNormal"/>
            </w:pPr>
          </w:p>
        </w:tc>
        <w:tc>
          <w:tcPr>
            <w:tcW w:w="1076" w:type="pct"/>
          </w:tcPr>
          <w:p w14:paraId="739409F0" w14:textId="77777777" w:rsidR="00446AF3" w:rsidRPr="00782B9E" w:rsidRDefault="00446AF3" w:rsidP="004B1978">
            <w:pPr>
              <w:pStyle w:val="RUMNormal"/>
              <w:cnfStyle w:val="000000000000" w:firstRow="0" w:lastRow="0" w:firstColumn="0" w:lastColumn="0" w:oddVBand="0" w:evenVBand="0" w:oddHBand="0" w:evenHBand="0" w:firstRowFirstColumn="0" w:firstRowLastColumn="0" w:lastRowFirstColumn="0" w:lastRowLastColumn="0"/>
            </w:pPr>
          </w:p>
        </w:tc>
        <w:tc>
          <w:tcPr>
            <w:tcW w:w="917" w:type="pct"/>
          </w:tcPr>
          <w:p w14:paraId="114E289D" w14:textId="77777777" w:rsidR="00446AF3" w:rsidRPr="00782B9E" w:rsidRDefault="00446AF3" w:rsidP="004B1978">
            <w:pPr>
              <w:pStyle w:val="RUMNormal"/>
              <w:cnfStyle w:val="000000000000" w:firstRow="0" w:lastRow="0" w:firstColumn="0" w:lastColumn="0" w:oddVBand="0" w:evenVBand="0" w:oddHBand="0" w:evenHBand="0" w:firstRowFirstColumn="0" w:firstRowLastColumn="0" w:lastRowFirstColumn="0" w:lastRowLastColumn="0"/>
            </w:pPr>
          </w:p>
        </w:tc>
        <w:tc>
          <w:tcPr>
            <w:tcW w:w="993" w:type="pct"/>
          </w:tcPr>
          <w:p w14:paraId="7E78BC37" w14:textId="77777777" w:rsidR="00446AF3" w:rsidRPr="00782B9E" w:rsidRDefault="00446AF3" w:rsidP="004B1978">
            <w:pPr>
              <w:pStyle w:val="RUMNormal"/>
              <w:cnfStyle w:val="000000000000" w:firstRow="0" w:lastRow="0" w:firstColumn="0" w:lastColumn="0" w:oddVBand="0" w:evenVBand="0" w:oddHBand="0" w:evenHBand="0" w:firstRowFirstColumn="0" w:firstRowLastColumn="0" w:lastRowFirstColumn="0" w:lastRowLastColumn="0"/>
            </w:pPr>
          </w:p>
        </w:tc>
      </w:tr>
      <w:tr w:rsidR="0093361F" w:rsidRPr="0093361F" w14:paraId="43766902" w14:textId="77777777" w:rsidTr="0093361F">
        <w:tc>
          <w:tcPr>
            <w:cnfStyle w:val="001000000000" w:firstRow="0" w:lastRow="0" w:firstColumn="1" w:lastColumn="0" w:oddVBand="0" w:evenVBand="0" w:oddHBand="0" w:evenHBand="0" w:firstRowFirstColumn="0" w:firstRowLastColumn="0" w:lastRowFirstColumn="0" w:lastRowLastColumn="0"/>
            <w:tcW w:w="2014" w:type="pct"/>
          </w:tcPr>
          <w:p w14:paraId="49E23E10" w14:textId="77777777" w:rsidR="00446AF3" w:rsidRPr="0093361F" w:rsidRDefault="00446AF3" w:rsidP="004B1978">
            <w:pPr>
              <w:pStyle w:val="RUMNormal"/>
              <w:rPr>
                <w:color w:val="7F7F7F" w:themeColor="background1" w:themeTint="80"/>
              </w:rPr>
            </w:pPr>
          </w:p>
        </w:tc>
        <w:tc>
          <w:tcPr>
            <w:tcW w:w="1076" w:type="pct"/>
          </w:tcPr>
          <w:p w14:paraId="0773CEF2" w14:textId="77777777" w:rsidR="00446AF3" w:rsidRPr="0093361F" w:rsidRDefault="00446AF3" w:rsidP="004B1978">
            <w:pPr>
              <w:pStyle w:val="RUMNormal"/>
              <w:cnfStyle w:val="000000000000" w:firstRow="0" w:lastRow="0" w:firstColumn="0" w:lastColumn="0" w:oddVBand="0" w:evenVBand="0" w:oddHBand="0" w:evenHBand="0" w:firstRowFirstColumn="0" w:firstRowLastColumn="0" w:lastRowFirstColumn="0" w:lastRowLastColumn="0"/>
              <w:rPr>
                <w:b/>
                <w:bCs/>
                <w:color w:val="7F7F7F" w:themeColor="background1" w:themeTint="80"/>
              </w:rPr>
            </w:pPr>
            <w:r w:rsidRPr="0093361F">
              <w:rPr>
                <w:b/>
                <w:bCs/>
                <w:color w:val="7F7F7F" w:themeColor="background1" w:themeTint="80"/>
              </w:rPr>
              <w:t>ANTAL</w:t>
            </w:r>
          </w:p>
        </w:tc>
        <w:tc>
          <w:tcPr>
            <w:tcW w:w="917" w:type="pct"/>
          </w:tcPr>
          <w:p w14:paraId="00D6D94F" w14:textId="77777777" w:rsidR="00446AF3" w:rsidRPr="0093361F" w:rsidRDefault="00446AF3" w:rsidP="004B1978">
            <w:pPr>
              <w:pStyle w:val="RUMNormal"/>
              <w:cnfStyle w:val="000000000000" w:firstRow="0" w:lastRow="0" w:firstColumn="0" w:lastColumn="0" w:oddVBand="0" w:evenVBand="0" w:oddHBand="0" w:evenHBand="0" w:firstRowFirstColumn="0" w:firstRowLastColumn="0" w:lastRowFirstColumn="0" w:lastRowLastColumn="0"/>
              <w:rPr>
                <w:b/>
                <w:bCs/>
                <w:color w:val="7F7F7F" w:themeColor="background1" w:themeTint="80"/>
              </w:rPr>
            </w:pPr>
            <w:r w:rsidRPr="0093361F">
              <w:rPr>
                <w:b/>
                <w:bCs/>
                <w:color w:val="7F7F7F" w:themeColor="background1" w:themeTint="80"/>
              </w:rPr>
              <w:t>PRIS</w:t>
            </w:r>
          </w:p>
        </w:tc>
        <w:tc>
          <w:tcPr>
            <w:tcW w:w="993" w:type="pct"/>
          </w:tcPr>
          <w:p w14:paraId="4D5B5270" w14:textId="77777777" w:rsidR="00446AF3" w:rsidRPr="0093361F" w:rsidRDefault="00446AF3" w:rsidP="004B1978">
            <w:pPr>
              <w:pStyle w:val="RUMNormal"/>
              <w:cnfStyle w:val="000000000000" w:firstRow="0" w:lastRow="0" w:firstColumn="0" w:lastColumn="0" w:oddVBand="0" w:evenVBand="0" w:oddHBand="0" w:evenHBand="0" w:firstRowFirstColumn="0" w:firstRowLastColumn="0" w:lastRowFirstColumn="0" w:lastRowLastColumn="0"/>
              <w:rPr>
                <w:color w:val="7F7F7F" w:themeColor="background1" w:themeTint="80"/>
              </w:rPr>
            </w:pPr>
            <w:r w:rsidRPr="0093361F">
              <w:rPr>
                <w:color w:val="7F7F7F" w:themeColor="background1" w:themeTint="80"/>
              </w:rPr>
              <w:t>SUMMA</w:t>
            </w:r>
          </w:p>
        </w:tc>
      </w:tr>
      <w:tr w:rsidR="00446AF3" w:rsidRPr="00782B9E" w14:paraId="7FCE00D6" w14:textId="77777777" w:rsidTr="0093361F">
        <w:tc>
          <w:tcPr>
            <w:cnfStyle w:val="001000000000" w:firstRow="0" w:lastRow="0" w:firstColumn="1" w:lastColumn="0" w:oddVBand="0" w:evenVBand="0" w:oddHBand="0" w:evenHBand="0" w:firstRowFirstColumn="0" w:firstRowLastColumn="0" w:lastRowFirstColumn="0" w:lastRowLastColumn="0"/>
            <w:tcW w:w="2014" w:type="pct"/>
          </w:tcPr>
          <w:p w14:paraId="30A73A42" w14:textId="77777777" w:rsidR="00446AF3" w:rsidRPr="00782B9E" w:rsidRDefault="00446AF3" w:rsidP="004B1978">
            <w:pPr>
              <w:pStyle w:val="RUMNormal"/>
            </w:pPr>
          </w:p>
        </w:tc>
        <w:tc>
          <w:tcPr>
            <w:tcW w:w="1076" w:type="pct"/>
          </w:tcPr>
          <w:p w14:paraId="1A72C939" w14:textId="77777777" w:rsidR="00446AF3" w:rsidRPr="00782B9E" w:rsidRDefault="00446AF3" w:rsidP="004B1978">
            <w:pPr>
              <w:pStyle w:val="RUMNormal"/>
              <w:cnfStyle w:val="000000000000" w:firstRow="0" w:lastRow="0" w:firstColumn="0" w:lastColumn="0" w:oddVBand="0" w:evenVBand="0" w:oddHBand="0" w:evenHBand="0" w:firstRowFirstColumn="0" w:firstRowLastColumn="0" w:lastRowFirstColumn="0" w:lastRowLastColumn="0"/>
            </w:pPr>
          </w:p>
        </w:tc>
        <w:tc>
          <w:tcPr>
            <w:tcW w:w="917" w:type="pct"/>
          </w:tcPr>
          <w:p w14:paraId="409E61FB" w14:textId="77777777" w:rsidR="00446AF3" w:rsidRPr="00782B9E" w:rsidRDefault="00446AF3" w:rsidP="004B1978">
            <w:pPr>
              <w:pStyle w:val="RUMNormal"/>
              <w:cnfStyle w:val="000000000000" w:firstRow="0" w:lastRow="0" w:firstColumn="0" w:lastColumn="0" w:oddVBand="0" w:evenVBand="0" w:oddHBand="0" w:evenHBand="0" w:firstRowFirstColumn="0" w:firstRowLastColumn="0" w:lastRowFirstColumn="0" w:lastRowLastColumn="0"/>
            </w:pPr>
          </w:p>
        </w:tc>
        <w:tc>
          <w:tcPr>
            <w:tcW w:w="993" w:type="pct"/>
          </w:tcPr>
          <w:p w14:paraId="17219E99" w14:textId="77777777" w:rsidR="00446AF3" w:rsidRPr="00782B9E" w:rsidRDefault="00446AF3" w:rsidP="004B1978">
            <w:pPr>
              <w:pStyle w:val="RUMNormal"/>
              <w:cnfStyle w:val="000000000000" w:firstRow="0" w:lastRow="0" w:firstColumn="0" w:lastColumn="0" w:oddVBand="0" w:evenVBand="0" w:oddHBand="0" w:evenHBand="0" w:firstRowFirstColumn="0" w:firstRowLastColumn="0" w:lastRowFirstColumn="0" w:lastRowLastColumn="0"/>
            </w:pPr>
          </w:p>
        </w:tc>
      </w:tr>
      <w:tr w:rsidR="00446AF3" w:rsidRPr="00782B9E" w14:paraId="219E20DD" w14:textId="77777777" w:rsidTr="0093361F">
        <w:tc>
          <w:tcPr>
            <w:cnfStyle w:val="001000000000" w:firstRow="0" w:lastRow="0" w:firstColumn="1" w:lastColumn="0" w:oddVBand="0" w:evenVBand="0" w:oddHBand="0" w:evenHBand="0" w:firstRowFirstColumn="0" w:firstRowLastColumn="0" w:lastRowFirstColumn="0" w:lastRowLastColumn="0"/>
            <w:tcW w:w="2014" w:type="pct"/>
          </w:tcPr>
          <w:p w14:paraId="1D0306DC" w14:textId="77777777" w:rsidR="00446AF3" w:rsidRPr="0093361F" w:rsidRDefault="00446AF3" w:rsidP="004B1978">
            <w:pPr>
              <w:pStyle w:val="RUMNormal"/>
              <w:rPr>
                <w:color w:val="7F7F7F" w:themeColor="background1" w:themeTint="80"/>
              </w:rPr>
            </w:pPr>
            <w:r w:rsidRPr="0093361F">
              <w:rPr>
                <w:color w:val="7F7F7F" w:themeColor="background1" w:themeTint="80"/>
              </w:rPr>
              <w:t>UTGIFTER</w:t>
            </w:r>
          </w:p>
        </w:tc>
        <w:tc>
          <w:tcPr>
            <w:tcW w:w="1076" w:type="pct"/>
          </w:tcPr>
          <w:p w14:paraId="182AD5CE" w14:textId="77777777" w:rsidR="00446AF3" w:rsidRPr="00782B9E" w:rsidRDefault="00446AF3" w:rsidP="004B1978">
            <w:pPr>
              <w:pStyle w:val="RUMNormal"/>
              <w:cnfStyle w:val="000000000000" w:firstRow="0" w:lastRow="0" w:firstColumn="0" w:lastColumn="0" w:oddVBand="0" w:evenVBand="0" w:oddHBand="0" w:evenHBand="0" w:firstRowFirstColumn="0" w:firstRowLastColumn="0" w:lastRowFirstColumn="0" w:lastRowLastColumn="0"/>
            </w:pPr>
          </w:p>
        </w:tc>
        <w:tc>
          <w:tcPr>
            <w:tcW w:w="917" w:type="pct"/>
          </w:tcPr>
          <w:p w14:paraId="3E58F5EF" w14:textId="77777777" w:rsidR="00446AF3" w:rsidRPr="00782B9E" w:rsidRDefault="00446AF3" w:rsidP="004B1978">
            <w:pPr>
              <w:pStyle w:val="RUMNormal"/>
              <w:cnfStyle w:val="000000000000" w:firstRow="0" w:lastRow="0" w:firstColumn="0" w:lastColumn="0" w:oddVBand="0" w:evenVBand="0" w:oddHBand="0" w:evenHBand="0" w:firstRowFirstColumn="0" w:firstRowLastColumn="0" w:lastRowFirstColumn="0" w:lastRowLastColumn="0"/>
            </w:pPr>
          </w:p>
        </w:tc>
        <w:tc>
          <w:tcPr>
            <w:tcW w:w="993" w:type="pct"/>
          </w:tcPr>
          <w:p w14:paraId="75DFB134" w14:textId="77777777" w:rsidR="00446AF3" w:rsidRPr="00782B9E" w:rsidRDefault="00446AF3" w:rsidP="004B1978">
            <w:pPr>
              <w:pStyle w:val="RUMNormal"/>
              <w:cnfStyle w:val="000000000000" w:firstRow="0" w:lastRow="0" w:firstColumn="0" w:lastColumn="0" w:oddVBand="0" w:evenVBand="0" w:oddHBand="0" w:evenHBand="0" w:firstRowFirstColumn="0" w:firstRowLastColumn="0" w:lastRowFirstColumn="0" w:lastRowLastColumn="0"/>
            </w:pPr>
          </w:p>
        </w:tc>
      </w:tr>
      <w:tr w:rsidR="00446AF3" w:rsidRPr="00782B9E" w14:paraId="25767747" w14:textId="77777777" w:rsidTr="0093361F">
        <w:tc>
          <w:tcPr>
            <w:cnfStyle w:val="001000000000" w:firstRow="0" w:lastRow="0" w:firstColumn="1" w:lastColumn="0" w:oddVBand="0" w:evenVBand="0" w:oddHBand="0" w:evenHBand="0" w:firstRowFirstColumn="0" w:firstRowLastColumn="0" w:lastRowFirstColumn="0" w:lastRowLastColumn="0"/>
            <w:tcW w:w="2014" w:type="pct"/>
          </w:tcPr>
          <w:p w14:paraId="4A5F7342" w14:textId="77777777" w:rsidR="00446AF3" w:rsidRPr="0093361F" w:rsidRDefault="00446AF3" w:rsidP="004B1978">
            <w:pPr>
              <w:pStyle w:val="RUMNormal"/>
              <w:rPr>
                <w:color w:val="7F7F7F" w:themeColor="background1" w:themeTint="80"/>
              </w:rPr>
            </w:pPr>
            <w:r w:rsidRPr="0093361F">
              <w:rPr>
                <w:color w:val="7F7F7F" w:themeColor="background1" w:themeTint="80"/>
              </w:rPr>
              <w:t>Lön / engagerade</w:t>
            </w:r>
          </w:p>
        </w:tc>
        <w:tc>
          <w:tcPr>
            <w:tcW w:w="1076" w:type="pct"/>
          </w:tcPr>
          <w:p w14:paraId="4AD594ED" w14:textId="77777777" w:rsidR="00446AF3" w:rsidRPr="00782B9E" w:rsidRDefault="00446AF3" w:rsidP="004B1978">
            <w:pPr>
              <w:pStyle w:val="RUMNormal"/>
              <w:cnfStyle w:val="000000000000" w:firstRow="0" w:lastRow="0" w:firstColumn="0" w:lastColumn="0" w:oddVBand="0" w:evenVBand="0" w:oddHBand="0" w:evenHBand="0" w:firstRowFirstColumn="0" w:firstRowLastColumn="0" w:lastRowFirstColumn="0" w:lastRowLastColumn="0"/>
            </w:pPr>
          </w:p>
        </w:tc>
        <w:tc>
          <w:tcPr>
            <w:tcW w:w="917" w:type="pct"/>
          </w:tcPr>
          <w:p w14:paraId="7EBF1BCA" w14:textId="77777777" w:rsidR="00446AF3" w:rsidRPr="00782B9E" w:rsidRDefault="00446AF3" w:rsidP="004B1978">
            <w:pPr>
              <w:pStyle w:val="RUMNormal"/>
              <w:cnfStyle w:val="000000000000" w:firstRow="0" w:lastRow="0" w:firstColumn="0" w:lastColumn="0" w:oddVBand="0" w:evenVBand="0" w:oddHBand="0" w:evenHBand="0" w:firstRowFirstColumn="0" w:firstRowLastColumn="0" w:lastRowFirstColumn="0" w:lastRowLastColumn="0"/>
            </w:pPr>
          </w:p>
        </w:tc>
        <w:tc>
          <w:tcPr>
            <w:tcW w:w="993" w:type="pct"/>
          </w:tcPr>
          <w:p w14:paraId="049A1078" w14:textId="77777777" w:rsidR="00446AF3" w:rsidRPr="00782B9E" w:rsidRDefault="00446AF3" w:rsidP="004B1978">
            <w:pPr>
              <w:pStyle w:val="RUMNormal"/>
              <w:cnfStyle w:val="000000000000" w:firstRow="0" w:lastRow="0" w:firstColumn="0" w:lastColumn="0" w:oddVBand="0" w:evenVBand="0" w:oddHBand="0" w:evenHBand="0" w:firstRowFirstColumn="0" w:firstRowLastColumn="0" w:lastRowFirstColumn="0" w:lastRowLastColumn="0"/>
            </w:pPr>
          </w:p>
        </w:tc>
      </w:tr>
      <w:tr w:rsidR="00446AF3" w:rsidRPr="00782B9E" w14:paraId="1811A267" w14:textId="77777777" w:rsidTr="0093361F">
        <w:tc>
          <w:tcPr>
            <w:cnfStyle w:val="001000000000" w:firstRow="0" w:lastRow="0" w:firstColumn="1" w:lastColumn="0" w:oddVBand="0" w:evenVBand="0" w:oddHBand="0" w:evenHBand="0" w:firstRowFirstColumn="0" w:firstRowLastColumn="0" w:lastRowFirstColumn="0" w:lastRowLastColumn="0"/>
            <w:tcW w:w="2014" w:type="pct"/>
          </w:tcPr>
          <w:p w14:paraId="4CCAB4A9" w14:textId="77777777" w:rsidR="00446AF3" w:rsidRPr="00446AF3" w:rsidRDefault="00446AF3" w:rsidP="004B1978">
            <w:pPr>
              <w:pStyle w:val="RUMNormal"/>
              <w:rPr>
                <w:b w:val="0"/>
                <w:bCs w:val="0"/>
              </w:rPr>
            </w:pPr>
            <w:r w:rsidRPr="00446AF3">
              <w:rPr>
                <w:b w:val="0"/>
                <w:bCs w:val="0"/>
              </w:rPr>
              <w:t>Gästdirigent</w:t>
            </w:r>
          </w:p>
        </w:tc>
        <w:tc>
          <w:tcPr>
            <w:tcW w:w="1076" w:type="pct"/>
          </w:tcPr>
          <w:p w14:paraId="17819761" w14:textId="77777777" w:rsidR="00446AF3" w:rsidRPr="00782B9E" w:rsidRDefault="00446AF3" w:rsidP="004B1978">
            <w:pPr>
              <w:pStyle w:val="RUMNormal"/>
              <w:cnfStyle w:val="000000000000" w:firstRow="0" w:lastRow="0" w:firstColumn="0" w:lastColumn="0" w:oddVBand="0" w:evenVBand="0" w:oddHBand="0" w:evenHBand="0" w:firstRowFirstColumn="0" w:firstRowLastColumn="0" w:lastRowFirstColumn="0" w:lastRowLastColumn="0"/>
            </w:pPr>
          </w:p>
        </w:tc>
        <w:tc>
          <w:tcPr>
            <w:tcW w:w="917" w:type="pct"/>
          </w:tcPr>
          <w:p w14:paraId="619931DD" w14:textId="77777777" w:rsidR="00446AF3" w:rsidRPr="00782B9E" w:rsidRDefault="00446AF3" w:rsidP="004B1978">
            <w:pPr>
              <w:pStyle w:val="RUMNormal"/>
              <w:cnfStyle w:val="000000000000" w:firstRow="0" w:lastRow="0" w:firstColumn="0" w:lastColumn="0" w:oddVBand="0" w:evenVBand="0" w:oddHBand="0" w:evenHBand="0" w:firstRowFirstColumn="0" w:firstRowLastColumn="0" w:lastRowFirstColumn="0" w:lastRowLastColumn="0"/>
            </w:pPr>
          </w:p>
        </w:tc>
        <w:tc>
          <w:tcPr>
            <w:tcW w:w="993" w:type="pct"/>
          </w:tcPr>
          <w:p w14:paraId="4D1ACC04" w14:textId="77777777" w:rsidR="00446AF3" w:rsidRPr="00782B9E" w:rsidRDefault="00446AF3" w:rsidP="004B1978">
            <w:pPr>
              <w:pStyle w:val="RUMNormal"/>
              <w:cnfStyle w:val="000000000000" w:firstRow="0" w:lastRow="0" w:firstColumn="0" w:lastColumn="0" w:oddVBand="0" w:evenVBand="0" w:oddHBand="0" w:evenHBand="0" w:firstRowFirstColumn="0" w:firstRowLastColumn="0" w:lastRowFirstColumn="0" w:lastRowLastColumn="0"/>
            </w:pPr>
          </w:p>
        </w:tc>
      </w:tr>
      <w:tr w:rsidR="00446AF3" w:rsidRPr="00782B9E" w14:paraId="18AF56BC" w14:textId="77777777" w:rsidTr="0093361F">
        <w:tc>
          <w:tcPr>
            <w:cnfStyle w:val="001000000000" w:firstRow="0" w:lastRow="0" w:firstColumn="1" w:lastColumn="0" w:oddVBand="0" w:evenVBand="0" w:oddHBand="0" w:evenHBand="0" w:firstRowFirstColumn="0" w:firstRowLastColumn="0" w:lastRowFirstColumn="0" w:lastRowLastColumn="0"/>
            <w:tcW w:w="2014" w:type="pct"/>
          </w:tcPr>
          <w:p w14:paraId="779000F0" w14:textId="77777777" w:rsidR="00446AF3" w:rsidRPr="00446AF3" w:rsidRDefault="00446AF3" w:rsidP="004B1978">
            <w:pPr>
              <w:pStyle w:val="RUMNormal"/>
              <w:rPr>
                <w:b w:val="0"/>
                <w:bCs w:val="0"/>
              </w:rPr>
            </w:pPr>
            <w:r w:rsidRPr="00446AF3">
              <w:rPr>
                <w:b w:val="0"/>
                <w:bCs w:val="0"/>
              </w:rPr>
              <w:t>Solist(er)</w:t>
            </w:r>
          </w:p>
        </w:tc>
        <w:tc>
          <w:tcPr>
            <w:tcW w:w="1076" w:type="pct"/>
          </w:tcPr>
          <w:p w14:paraId="6A80E7E1" w14:textId="77777777" w:rsidR="00446AF3" w:rsidRPr="00782B9E" w:rsidRDefault="00446AF3" w:rsidP="004B1978">
            <w:pPr>
              <w:pStyle w:val="RUMNormal"/>
              <w:cnfStyle w:val="000000000000" w:firstRow="0" w:lastRow="0" w:firstColumn="0" w:lastColumn="0" w:oddVBand="0" w:evenVBand="0" w:oddHBand="0" w:evenHBand="0" w:firstRowFirstColumn="0" w:firstRowLastColumn="0" w:lastRowFirstColumn="0" w:lastRowLastColumn="0"/>
            </w:pPr>
          </w:p>
        </w:tc>
        <w:tc>
          <w:tcPr>
            <w:tcW w:w="917" w:type="pct"/>
          </w:tcPr>
          <w:p w14:paraId="6E4C83C5" w14:textId="77777777" w:rsidR="00446AF3" w:rsidRPr="00782B9E" w:rsidRDefault="00446AF3" w:rsidP="004B1978">
            <w:pPr>
              <w:pStyle w:val="RUMNormal"/>
              <w:cnfStyle w:val="000000000000" w:firstRow="0" w:lastRow="0" w:firstColumn="0" w:lastColumn="0" w:oddVBand="0" w:evenVBand="0" w:oddHBand="0" w:evenHBand="0" w:firstRowFirstColumn="0" w:firstRowLastColumn="0" w:lastRowFirstColumn="0" w:lastRowLastColumn="0"/>
            </w:pPr>
          </w:p>
        </w:tc>
        <w:tc>
          <w:tcPr>
            <w:tcW w:w="993" w:type="pct"/>
          </w:tcPr>
          <w:p w14:paraId="0867FF07" w14:textId="77777777" w:rsidR="00446AF3" w:rsidRPr="00782B9E" w:rsidRDefault="00446AF3" w:rsidP="004B1978">
            <w:pPr>
              <w:pStyle w:val="RUMNormal"/>
              <w:cnfStyle w:val="000000000000" w:firstRow="0" w:lastRow="0" w:firstColumn="0" w:lastColumn="0" w:oddVBand="0" w:evenVBand="0" w:oddHBand="0" w:evenHBand="0" w:firstRowFirstColumn="0" w:firstRowLastColumn="0" w:lastRowFirstColumn="0" w:lastRowLastColumn="0"/>
            </w:pPr>
          </w:p>
        </w:tc>
      </w:tr>
      <w:tr w:rsidR="00446AF3" w:rsidRPr="00782B9E" w14:paraId="35556FFA" w14:textId="77777777" w:rsidTr="0093361F">
        <w:tc>
          <w:tcPr>
            <w:cnfStyle w:val="001000000000" w:firstRow="0" w:lastRow="0" w:firstColumn="1" w:lastColumn="0" w:oddVBand="0" w:evenVBand="0" w:oddHBand="0" w:evenHBand="0" w:firstRowFirstColumn="0" w:firstRowLastColumn="0" w:lastRowFirstColumn="0" w:lastRowLastColumn="0"/>
            <w:tcW w:w="2014" w:type="pct"/>
          </w:tcPr>
          <w:p w14:paraId="199F1DB3" w14:textId="77777777" w:rsidR="00446AF3" w:rsidRPr="00446AF3" w:rsidRDefault="00446AF3" w:rsidP="004B1978">
            <w:pPr>
              <w:pStyle w:val="RUMNormal"/>
              <w:rPr>
                <w:b w:val="0"/>
                <w:bCs w:val="0"/>
              </w:rPr>
            </w:pPr>
            <w:r w:rsidRPr="00446AF3">
              <w:rPr>
                <w:b w:val="0"/>
                <w:bCs w:val="0"/>
              </w:rPr>
              <w:t>Gästmusiker</w:t>
            </w:r>
          </w:p>
        </w:tc>
        <w:tc>
          <w:tcPr>
            <w:tcW w:w="1076" w:type="pct"/>
          </w:tcPr>
          <w:p w14:paraId="084326BC" w14:textId="77777777" w:rsidR="00446AF3" w:rsidRPr="00782B9E" w:rsidRDefault="00446AF3" w:rsidP="004B1978">
            <w:pPr>
              <w:pStyle w:val="RUMNormal"/>
              <w:cnfStyle w:val="000000000000" w:firstRow="0" w:lastRow="0" w:firstColumn="0" w:lastColumn="0" w:oddVBand="0" w:evenVBand="0" w:oddHBand="0" w:evenHBand="0" w:firstRowFirstColumn="0" w:firstRowLastColumn="0" w:lastRowFirstColumn="0" w:lastRowLastColumn="0"/>
            </w:pPr>
          </w:p>
        </w:tc>
        <w:tc>
          <w:tcPr>
            <w:tcW w:w="917" w:type="pct"/>
          </w:tcPr>
          <w:p w14:paraId="1331B172" w14:textId="77777777" w:rsidR="00446AF3" w:rsidRPr="00782B9E" w:rsidRDefault="00446AF3" w:rsidP="004B1978">
            <w:pPr>
              <w:pStyle w:val="RUMNormal"/>
              <w:cnfStyle w:val="000000000000" w:firstRow="0" w:lastRow="0" w:firstColumn="0" w:lastColumn="0" w:oddVBand="0" w:evenVBand="0" w:oddHBand="0" w:evenHBand="0" w:firstRowFirstColumn="0" w:firstRowLastColumn="0" w:lastRowFirstColumn="0" w:lastRowLastColumn="0"/>
            </w:pPr>
          </w:p>
        </w:tc>
        <w:tc>
          <w:tcPr>
            <w:tcW w:w="993" w:type="pct"/>
          </w:tcPr>
          <w:p w14:paraId="74713043" w14:textId="77777777" w:rsidR="00446AF3" w:rsidRPr="00782B9E" w:rsidRDefault="00446AF3" w:rsidP="004B1978">
            <w:pPr>
              <w:pStyle w:val="RUMNormal"/>
              <w:cnfStyle w:val="000000000000" w:firstRow="0" w:lastRow="0" w:firstColumn="0" w:lastColumn="0" w:oddVBand="0" w:evenVBand="0" w:oddHBand="0" w:evenHBand="0" w:firstRowFirstColumn="0" w:firstRowLastColumn="0" w:lastRowFirstColumn="0" w:lastRowLastColumn="0"/>
            </w:pPr>
          </w:p>
        </w:tc>
      </w:tr>
      <w:tr w:rsidR="00446AF3" w:rsidRPr="00782B9E" w14:paraId="45E5509E" w14:textId="77777777" w:rsidTr="0093361F">
        <w:tc>
          <w:tcPr>
            <w:cnfStyle w:val="001000000000" w:firstRow="0" w:lastRow="0" w:firstColumn="1" w:lastColumn="0" w:oddVBand="0" w:evenVBand="0" w:oddHBand="0" w:evenHBand="0" w:firstRowFirstColumn="0" w:firstRowLastColumn="0" w:lastRowFirstColumn="0" w:lastRowLastColumn="0"/>
            <w:tcW w:w="2014" w:type="pct"/>
          </w:tcPr>
          <w:p w14:paraId="29B5AA8E" w14:textId="77777777" w:rsidR="00446AF3" w:rsidRPr="00446AF3" w:rsidRDefault="00446AF3" w:rsidP="004B1978">
            <w:pPr>
              <w:pStyle w:val="RUMNormal"/>
              <w:rPr>
                <w:b w:val="0"/>
                <w:bCs w:val="0"/>
              </w:rPr>
            </w:pPr>
            <w:r w:rsidRPr="00446AF3">
              <w:rPr>
                <w:b w:val="0"/>
                <w:bCs w:val="0"/>
              </w:rPr>
              <w:t>Konferencier</w:t>
            </w:r>
          </w:p>
        </w:tc>
        <w:tc>
          <w:tcPr>
            <w:tcW w:w="1076" w:type="pct"/>
          </w:tcPr>
          <w:p w14:paraId="395CD02B" w14:textId="77777777" w:rsidR="00446AF3" w:rsidRPr="00782B9E" w:rsidRDefault="00446AF3" w:rsidP="004B1978">
            <w:pPr>
              <w:pStyle w:val="RUMNormal"/>
              <w:cnfStyle w:val="000000000000" w:firstRow="0" w:lastRow="0" w:firstColumn="0" w:lastColumn="0" w:oddVBand="0" w:evenVBand="0" w:oddHBand="0" w:evenHBand="0" w:firstRowFirstColumn="0" w:firstRowLastColumn="0" w:lastRowFirstColumn="0" w:lastRowLastColumn="0"/>
            </w:pPr>
          </w:p>
        </w:tc>
        <w:tc>
          <w:tcPr>
            <w:tcW w:w="917" w:type="pct"/>
          </w:tcPr>
          <w:p w14:paraId="38AADF82" w14:textId="77777777" w:rsidR="00446AF3" w:rsidRPr="00782B9E" w:rsidRDefault="00446AF3" w:rsidP="004B1978">
            <w:pPr>
              <w:pStyle w:val="RUMNormal"/>
              <w:cnfStyle w:val="000000000000" w:firstRow="0" w:lastRow="0" w:firstColumn="0" w:lastColumn="0" w:oddVBand="0" w:evenVBand="0" w:oddHBand="0" w:evenHBand="0" w:firstRowFirstColumn="0" w:firstRowLastColumn="0" w:lastRowFirstColumn="0" w:lastRowLastColumn="0"/>
            </w:pPr>
          </w:p>
        </w:tc>
        <w:tc>
          <w:tcPr>
            <w:tcW w:w="993" w:type="pct"/>
          </w:tcPr>
          <w:p w14:paraId="0E4D488F" w14:textId="77777777" w:rsidR="00446AF3" w:rsidRPr="00782B9E" w:rsidRDefault="00446AF3" w:rsidP="004B1978">
            <w:pPr>
              <w:pStyle w:val="RUMNormal"/>
              <w:cnfStyle w:val="000000000000" w:firstRow="0" w:lastRow="0" w:firstColumn="0" w:lastColumn="0" w:oddVBand="0" w:evenVBand="0" w:oddHBand="0" w:evenHBand="0" w:firstRowFirstColumn="0" w:firstRowLastColumn="0" w:lastRowFirstColumn="0" w:lastRowLastColumn="0"/>
            </w:pPr>
          </w:p>
        </w:tc>
      </w:tr>
      <w:tr w:rsidR="00446AF3" w:rsidRPr="00782B9E" w14:paraId="2FFC11EF" w14:textId="77777777" w:rsidTr="0093361F">
        <w:tc>
          <w:tcPr>
            <w:cnfStyle w:val="001000000000" w:firstRow="0" w:lastRow="0" w:firstColumn="1" w:lastColumn="0" w:oddVBand="0" w:evenVBand="0" w:oddHBand="0" w:evenHBand="0" w:firstRowFirstColumn="0" w:firstRowLastColumn="0" w:lastRowFirstColumn="0" w:lastRowLastColumn="0"/>
            <w:tcW w:w="2014" w:type="pct"/>
          </w:tcPr>
          <w:p w14:paraId="09529FDC" w14:textId="77777777" w:rsidR="00446AF3" w:rsidRPr="0093361F" w:rsidRDefault="00446AF3" w:rsidP="004B1978">
            <w:pPr>
              <w:pStyle w:val="RUMNormal"/>
              <w:rPr>
                <w:color w:val="7F7F7F" w:themeColor="background1" w:themeTint="80"/>
              </w:rPr>
            </w:pPr>
            <w:r w:rsidRPr="0093361F">
              <w:rPr>
                <w:color w:val="7F7F7F" w:themeColor="background1" w:themeTint="80"/>
              </w:rPr>
              <w:t>UTGIFTER TILL ENGAGERADE</w:t>
            </w:r>
          </w:p>
        </w:tc>
        <w:tc>
          <w:tcPr>
            <w:tcW w:w="1076" w:type="pct"/>
          </w:tcPr>
          <w:p w14:paraId="41CB61F6" w14:textId="77777777" w:rsidR="00446AF3" w:rsidRPr="00782B9E" w:rsidRDefault="00446AF3" w:rsidP="004B1978">
            <w:pPr>
              <w:pStyle w:val="RUMNormal"/>
              <w:cnfStyle w:val="000000000000" w:firstRow="0" w:lastRow="0" w:firstColumn="0" w:lastColumn="0" w:oddVBand="0" w:evenVBand="0" w:oddHBand="0" w:evenHBand="0" w:firstRowFirstColumn="0" w:firstRowLastColumn="0" w:lastRowFirstColumn="0" w:lastRowLastColumn="0"/>
            </w:pPr>
          </w:p>
        </w:tc>
        <w:tc>
          <w:tcPr>
            <w:tcW w:w="917" w:type="pct"/>
          </w:tcPr>
          <w:p w14:paraId="3279E632" w14:textId="77777777" w:rsidR="00446AF3" w:rsidRPr="00782B9E" w:rsidRDefault="00446AF3" w:rsidP="004B1978">
            <w:pPr>
              <w:pStyle w:val="RUMNormal"/>
              <w:cnfStyle w:val="000000000000" w:firstRow="0" w:lastRow="0" w:firstColumn="0" w:lastColumn="0" w:oddVBand="0" w:evenVBand="0" w:oddHBand="0" w:evenHBand="0" w:firstRowFirstColumn="0" w:firstRowLastColumn="0" w:lastRowFirstColumn="0" w:lastRowLastColumn="0"/>
            </w:pPr>
          </w:p>
        </w:tc>
        <w:tc>
          <w:tcPr>
            <w:tcW w:w="993" w:type="pct"/>
          </w:tcPr>
          <w:p w14:paraId="0980DF1D" w14:textId="77777777" w:rsidR="00446AF3" w:rsidRPr="00782B9E" w:rsidRDefault="00446AF3" w:rsidP="004B1978">
            <w:pPr>
              <w:pStyle w:val="RUMNormal"/>
              <w:cnfStyle w:val="000000000000" w:firstRow="0" w:lastRow="0" w:firstColumn="0" w:lastColumn="0" w:oddVBand="0" w:evenVBand="0" w:oddHBand="0" w:evenHBand="0" w:firstRowFirstColumn="0" w:firstRowLastColumn="0" w:lastRowFirstColumn="0" w:lastRowLastColumn="0"/>
            </w:pPr>
          </w:p>
        </w:tc>
      </w:tr>
      <w:tr w:rsidR="00446AF3" w:rsidRPr="00782B9E" w14:paraId="635A4022" w14:textId="77777777" w:rsidTr="0093361F">
        <w:tc>
          <w:tcPr>
            <w:cnfStyle w:val="001000000000" w:firstRow="0" w:lastRow="0" w:firstColumn="1" w:lastColumn="0" w:oddVBand="0" w:evenVBand="0" w:oddHBand="0" w:evenHBand="0" w:firstRowFirstColumn="0" w:firstRowLastColumn="0" w:lastRowFirstColumn="0" w:lastRowLastColumn="0"/>
            <w:tcW w:w="2014" w:type="pct"/>
          </w:tcPr>
          <w:p w14:paraId="7448D2B7" w14:textId="77777777" w:rsidR="00446AF3" w:rsidRPr="00802810" w:rsidRDefault="00446AF3" w:rsidP="004B1978">
            <w:pPr>
              <w:pStyle w:val="RUMNormal"/>
              <w:rPr>
                <w:b w:val="0"/>
                <w:bCs w:val="0"/>
              </w:rPr>
            </w:pPr>
            <w:r w:rsidRPr="00802810">
              <w:rPr>
                <w:b w:val="0"/>
                <w:bCs w:val="0"/>
              </w:rPr>
              <w:t xml:space="preserve">Reseutgifter </w:t>
            </w:r>
          </w:p>
        </w:tc>
        <w:tc>
          <w:tcPr>
            <w:tcW w:w="1076" w:type="pct"/>
          </w:tcPr>
          <w:p w14:paraId="28C8AEF8" w14:textId="77777777" w:rsidR="00446AF3" w:rsidRPr="00782B9E" w:rsidRDefault="00446AF3" w:rsidP="004B1978">
            <w:pPr>
              <w:pStyle w:val="RUMNormal"/>
              <w:cnfStyle w:val="000000000000" w:firstRow="0" w:lastRow="0" w:firstColumn="0" w:lastColumn="0" w:oddVBand="0" w:evenVBand="0" w:oddHBand="0" w:evenHBand="0" w:firstRowFirstColumn="0" w:firstRowLastColumn="0" w:lastRowFirstColumn="0" w:lastRowLastColumn="0"/>
            </w:pPr>
          </w:p>
        </w:tc>
        <w:tc>
          <w:tcPr>
            <w:tcW w:w="917" w:type="pct"/>
          </w:tcPr>
          <w:p w14:paraId="35ED1691" w14:textId="77777777" w:rsidR="00446AF3" w:rsidRPr="00782B9E" w:rsidRDefault="00446AF3" w:rsidP="004B1978">
            <w:pPr>
              <w:pStyle w:val="RUMNormal"/>
              <w:cnfStyle w:val="000000000000" w:firstRow="0" w:lastRow="0" w:firstColumn="0" w:lastColumn="0" w:oddVBand="0" w:evenVBand="0" w:oddHBand="0" w:evenHBand="0" w:firstRowFirstColumn="0" w:firstRowLastColumn="0" w:lastRowFirstColumn="0" w:lastRowLastColumn="0"/>
            </w:pPr>
          </w:p>
        </w:tc>
        <w:tc>
          <w:tcPr>
            <w:tcW w:w="993" w:type="pct"/>
          </w:tcPr>
          <w:p w14:paraId="63879489" w14:textId="77777777" w:rsidR="00446AF3" w:rsidRPr="00782B9E" w:rsidRDefault="00446AF3" w:rsidP="004B1978">
            <w:pPr>
              <w:pStyle w:val="RUMNormal"/>
              <w:cnfStyle w:val="000000000000" w:firstRow="0" w:lastRow="0" w:firstColumn="0" w:lastColumn="0" w:oddVBand="0" w:evenVBand="0" w:oddHBand="0" w:evenHBand="0" w:firstRowFirstColumn="0" w:firstRowLastColumn="0" w:lastRowFirstColumn="0" w:lastRowLastColumn="0"/>
            </w:pPr>
          </w:p>
        </w:tc>
      </w:tr>
      <w:tr w:rsidR="00446AF3" w:rsidRPr="00782B9E" w14:paraId="54E59B0C" w14:textId="77777777" w:rsidTr="0093361F">
        <w:tc>
          <w:tcPr>
            <w:cnfStyle w:val="001000000000" w:firstRow="0" w:lastRow="0" w:firstColumn="1" w:lastColumn="0" w:oddVBand="0" w:evenVBand="0" w:oddHBand="0" w:evenHBand="0" w:firstRowFirstColumn="0" w:firstRowLastColumn="0" w:lastRowFirstColumn="0" w:lastRowLastColumn="0"/>
            <w:tcW w:w="2014" w:type="pct"/>
          </w:tcPr>
          <w:p w14:paraId="185B3591" w14:textId="77777777" w:rsidR="00446AF3" w:rsidRPr="00802810" w:rsidRDefault="00446AF3" w:rsidP="004B1978">
            <w:pPr>
              <w:pStyle w:val="RUMNormal"/>
              <w:rPr>
                <w:b w:val="0"/>
                <w:bCs w:val="0"/>
              </w:rPr>
            </w:pPr>
            <w:r w:rsidRPr="00802810">
              <w:rPr>
                <w:b w:val="0"/>
                <w:bCs w:val="0"/>
              </w:rPr>
              <w:t>Måltidsersättning</w:t>
            </w:r>
          </w:p>
        </w:tc>
        <w:tc>
          <w:tcPr>
            <w:tcW w:w="1076" w:type="pct"/>
          </w:tcPr>
          <w:p w14:paraId="7E22ADA6" w14:textId="77777777" w:rsidR="00446AF3" w:rsidRPr="00782B9E" w:rsidRDefault="00446AF3" w:rsidP="004B1978">
            <w:pPr>
              <w:pStyle w:val="RUMNormal"/>
              <w:cnfStyle w:val="000000000000" w:firstRow="0" w:lastRow="0" w:firstColumn="0" w:lastColumn="0" w:oddVBand="0" w:evenVBand="0" w:oddHBand="0" w:evenHBand="0" w:firstRowFirstColumn="0" w:firstRowLastColumn="0" w:lastRowFirstColumn="0" w:lastRowLastColumn="0"/>
            </w:pPr>
          </w:p>
        </w:tc>
        <w:tc>
          <w:tcPr>
            <w:tcW w:w="917" w:type="pct"/>
          </w:tcPr>
          <w:p w14:paraId="136CBF6E" w14:textId="77777777" w:rsidR="00446AF3" w:rsidRPr="00782B9E" w:rsidRDefault="00446AF3" w:rsidP="004B1978">
            <w:pPr>
              <w:pStyle w:val="RUMNormal"/>
              <w:cnfStyle w:val="000000000000" w:firstRow="0" w:lastRow="0" w:firstColumn="0" w:lastColumn="0" w:oddVBand="0" w:evenVBand="0" w:oddHBand="0" w:evenHBand="0" w:firstRowFirstColumn="0" w:firstRowLastColumn="0" w:lastRowFirstColumn="0" w:lastRowLastColumn="0"/>
            </w:pPr>
          </w:p>
        </w:tc>
        <w:tc>
          <w:tcPr>
            <w:tcW w:w="993" w:type="pct"/>
          </w:tcPr>
          <w:p w14:paraId="4DF897D5" w14:textId="77777777" w:rsidR="00446AF3" w:rsidRPr="00782B9E" w:rsidRDefault="00446AF3" w:rsidP="004B1978">
            <w:pPr>
              <w:pStyle w:val="RUMNormal"/>
              <w:cnfStyle w:val="000000000000" w:firstRow="0" w:lastRow="0" w:firstColumn="0" w:lastColumn="0" w:oddVBand="0" w:evenVBand="0" w:oddHBand="0" w:evenHBand="0" w:firstRowFirstColumn="0" w:firstRowLastColumn="0" w:lastRowFirstColumn="0" w:lastRowLastColumn="0"/>
            </w:pPr>
          </w:p>
        </w:tc>
      </w:tr>
      <w:tr w:rsidR="00446AF3" w:rsidRPr="00782B9E" w14:paraId="321D402D" w14:textId="77777777" w:rsidTr="0093361F">
        <w:tc>
          <w:tcPr>
            <w:cnfStyle w:val="001000000000" w:firstRow="0" w:lastRow="0" w:firstColumn="1" w:lastColumn="0" w:oddVBand="0" w:evenVBand="0" w:oddHBand="0" w:evenHBand="0" w:firstRowFirstColumn="0" w:firstRowLastColumn="0" w:lastRowFirstColumn="0" w:lastRowLastColumn="0"/>
            <w:tcW w:w="2014" w:type="pct"/>
          </w:tcPr>
          <w:p w14:paraId="0779FEF1" w14:textId="77777777" w:rsidR="00446AF3" w:rsidRPr="00802810" w:rsidRDefault="00446AF3" w:rsidP="004B1978">
            <w:pPr>
              <w:pStyle w:val="RUMNormal"/>
              <w:rPr>
                <w:b w:val="0"/>
                <w:bCs w:val="0"/>
              </w:rPr>
            </w:pPr>
            <w:r w:rsidRPr="00802810">
              <w:rPr>
                <w:b w:val="0"/>
                <w:bCs w:val="0"/>
              </w:rPr>
              <w:t>Övernattning</w:t>
            </w:r>
          </w:p>
        </w:tc>
        <w:tc>
          <w:tcPr>
            <w:tcW w:w="1076" w:type="pct"/>
          </w:tcPr>
          <w:p w14:paraId="6E362662" w14:textId="77777777" w:rsidR="00446AF3" w:rsidRPr="00782B9E" w:rsidRDefault="00446AF3" w:rsidP="004B1978">
            <w:pPr>
              <w:pStyle w:val="RUMNormal"/>
              <w:cnfStyle w:val="000000000000" w:firstRow="0" w:lastRow="0" w:firstColumn="0" w:lastColumn="0" w:oddVBand="0" w:evenVBand="0" w:oddHBand="0" w:evenHBand="0" w:firstRowFirstColumn="0" w:firstRowLastColumn="0" w:lastRowFirstColumn="0" w:lastRowLastColumn="0"/>
            </w:pPr>
          </w:p>
        </w:tc>
        <w:tc>
          <w:tcPr>
            <w:tcW w:w="917" w:type="pct"/>
          </w:tcPr>
          <w:p w14:paraId="2E6B7EB4" w14:textId="77777777" w:rsidR="00446AF3" w:rsidRPr="00782B9E" w:rsidRDefault="00446AF3" w:rsidP="004B1978">
            <w:pPr>
              <w:pStyle w:val="RUMNormal"/>
              <w:cnfStyle w:val="000000000000" w:firstRow="0" w:lastRow="0" w:firstColumn="0" w:lastColumn="0" w:oddVBand="0" w:evenVBand="0" w:oddHBand="0" w:evenHBand="0" w:firstRowFirstColumn="0" w:firstRowLastColumn="0" w:lastRowFirstColumn="0" w:lastRowLastColumn="0"/>
            </w:pPr>
          </w:p>
        </w:tc>
        <w:tc>
          <w:tcPr>
            <w:tcW w:w="993" w:type="pct"/>
          </w:tcPr>
          <w:p w14:paraId="6CE89807" w14:textId="77777777" w:rsidR="00446AF3" w:rsidRPr="00782B9E" w:rsidRDefault="00446AF3" w:rsidP="004B1978">
            <w:pPr>
              <w:pStyle w:val="RUMNormal"/>
              <w:cnfStyle w:val="000000000000" w:firstRow="0" w:lastRow="0" w:firstColumn="0" w:lastColumn="0" w:oddVBand="0" w:evenVBand="0" w:oddHBand="0" w:evenHBand="0" w:firstRowFirstColumn="0" w:firstRowLastColumn="0" w:lastRowFirstColumn="0" w:lastRowLastColumn="0"/>
            </w:pPr>
          </w:p>
        </w:tc>
      </w:tr>
      <w:tr w:rsidR="00446AF3" w:rsidRPr="00782B9E" w14:paraId="46A69B46" w14:textId="77777777" w:rsidTr="0093361F">
        <w:tc>
          <w:tcPr>
            <w:cnfStyle w:val="001000000000" w:firstRow="0" w:lastRow="0" w:firstColumn="1" w:lastColumn="0" w:oddVBand="0" w:evenVBand="0" w:oddHBand="0" w:evenHBand="0" w:firstRowFirstColumn="0" w:firstRowLastColumn="0" w:lastRowFirstColumn="0" w:lastRowLastColumn="0"/>
            <w:tcW w:w="2014" w:type="pct"/>
          </w:tcPr>
          <w:p w14:paraId="2733CD19" w14:textId="77777777" w:rsidR="00446AF3" w:rsidRPr="00782B9E" w:rsidRDefault="00446AF3" w:rsidP="004B1978">
            <w:pPr>
              <w:pStyle w:val="RUMNormal"/>
            </w:pPr>
            <w:r w:rsidRPr="0093361F">
              <w:rPr>
                <w:color w:val="7F7F7F" w:themeColor="background1" w:themeTint="80"/>
              </w:rPr>
              <w:t>LOKAL</w:t>
            </w:r>
          </w:p>
        </w:tc>
        <w:tc>
          <w:tcPr>
            <w:tcW w:w="1076" w:type="pct"/>
          </w:tcPr>
          <w:p w14:paraId="09500E41" w14:textId="77777777" w:rsidR="00446AF3" w:rsidRPr="00782B9E" w:rsidRDefault="00446AF3" w:rsidP="004B1978">
            <w:pPr>
              <w:pStyle w:val="RUMNormal"/>
              <w:cnfStyle w:val="000000000000" w:firstRow="0" w:lastRow="0" w:firstColumn="0" w:lastColumn="0" w:oddVBand="0" w:evenVBand="0" w:oddHBand="0" w:evenHBand="0" w:firstRowFirstColumn="0" w:firstRowLastColumn="0" w:lastRowFirstColumn="0" w:lastRowLastColumn="0"/>
            </w:pPr>
          </w:p>
        </w:tc>
        <w:tc>
          <w:tcPr>
            <w:tcW w:w="917" w:type="pct"/>
          </w:tcPr>
          <w:p w14:paraId="5F3F82BE" w14:textId="77777777" w:rsidR="00446AF3" w:rsidRPr="00782B9E" w:rsidRDefault="00446AF3" w:rsidP="004B1978">
            <w:pPr>
              <w:pStyle w:val="RUMNormal"/>
              <w:cnfStyle w:val="000000000000" w:firstRow="0" w:lastRow="0" w:firstColumn="0" w:lastColumn="0" w:oddVBand="0" w:evenVBand="0" w:oddHBand="0" w:evenHBand="0" w:firstRowFirstColumn="0" w:firstRowLastColumn="0" w:lastRowFirstColumn="0" w:lastRowLastColumn="0"/>
            </w:pPr>
          </w:p>
        </w:tc>
        <w:tc>
          <w:tcPr>
            <w:tcW w:w="993" w:type="pct"/>
          </w:tcPr>
          <w:p w14:paraId="22879688" w14:textId="77777777" w:rsidR="00446AF3" w:rsidRPr="00782B9E" w:rsidRDefault="00446AF3" w:rsidP="004B1978">
            <w:pPr>
              <w:pStyle w:val="RUMNormal"/>
              <w:cnfStyle w:val="000000000000" w:firstRow="0" w:lastRow="0" w:firstColumn="0" w:lastColumn="0" w:oddVBand="0" w:evenVBand="0" w:oddHBand="0" w:evenHBand="0" w:firstRowFirstColumn="0" w:firstRowLastColumn="0" w:lastRowFirstColumn="0" w:lastRowLastColumn="0"/>
            </w:pPr>
          </w:p>
        </w:tc>
      </w:tr>
      <w:tr w:rsidR="00446AF3" w:rsidRPr="00782B9E" w14:paraId="7F826A03" w14:textId="77777777" w:rsidTr="0093361F">
        <w:tc>
          <w:tcPr>
            <w:cnfStyle w:val="001000000000" w:firstRow="0" w:lastRow="0" w:firstColumn="1" w:lastColumn="0" w:oddVBand="0" w:evenVBand="0" w:oddHBand="0" w:evenHBand="0" w:firstRowFirstColumn="0" w:firstRowLastColumn="0" w:lastRowFirstColumn="0" w:lastRowLastColumn="0"/>
            <w:tcW w:w="2014" w:type="pct"/>
          </w:tcPr>
          <w:p w14:paraId="009FAB4B" w14:textId="77777777" w:rsidR="00446AF3" w:rsidRPr="00802810" w:rsidRDefault="00446AF3" w:rsidP="004B1978">
            <w:pPr>
              <w:pStyle w:val="RUMNormal"/>
              <w:rPr>
                <w:b w:val="0"/>
                <w:bCs w:val="0"/>
              </w:rPr>
            </w:pPr>
            <w:r w:rsidRPr="00802810">
              <w:rPr>
                <w:b w:val="0"/>
                <w:bCs w:val="0"/>
              </w:rPr>
              <w:t>Hyra</w:t>
            </w:r>
          </w:p>
        </w:tc>
        <w:tc>
          <w:tcPr>
            <w:tcW w:w="1076" w:type="pct"/>
          </w:tcPr>
          <w:p w14:paraId="087B0E14" w14:textId="77777777" w:rsidR="00446AF3" w:rsidRPr="00782B9E" w:rsidRDefault="00446AF3" w:rsidP="004B1978">
            <w:pPr>
              <w:pStyle w:val="RUMNormal"/>
              <w:cnfStyle w:val="000000000000" w:firstRow="0" w:lastRow="0" w:firstColumn="0" w:lastColumn="0" w:oddVBand="0" w:evenVBand="0" w:oddHBand="0" w:evenHBand="0" w:firstRowFirstColumn="0" w:firstRowLastColumn="0" w:lastRowFirstColumn="0" w:lastRowLastColumn="0"/>
            </w:pPr>
          </w:p>
        </w:tc>
        <w:tc>
          <w:tcPr>
            <w:tcW w:w="917" w:type="pct"/>
          </w:tcPr>
          <w:p w14:paraId="73D7C0B9" w14:textId="77777777" w:rsidR="00446AF3" w:rsidRPr="00782B9E" w:rsidRDefault="00446AF3" w:rsidP="004B1978">
            <w:pPr>
              <w:pStyle w:val="RUMNormal"/>
              <w:cnfStyle w:val="000000000000" w:firstRow="0" w:lastRow="0" w:firstColumn="0" w:lastColumn="0" w:oddVBand="0" w:evenVBand="0" w:oddHBand="0" w:evenHBand="0" w:firstRowFirstColumn="0" w:firstRowLastColumn="0" w:lastRowFirstColumn="0" w:lastRowLastColumn="0"/>
            </w:pPr>
          </w:p>
        </w:tc>
        <w:tc>
          <w:tcPr>
            <w:tcW w:w="993" w:type="pct"/>
          </w:tcPr>
          <w:p w14:paraId="37096C09" w14:textId="77777777" w:rsidR="00446AF3" w:rsidRPr="00782B9E" w:rsidRDefault="00446AF3" w:rsidP="004B1978">
            <w:pPr>
              <w:pStyle w:val="RUMNormal"/>
              <w:cnfStyle w:val="000000000000" w:firstRow="0" w:lastRow="0" w:firstColumn="0" w:lastColumn="0" w:oddVBand="0" w:evenVBand="0" w:oddHBand="0" w:evenHBand="0" w:firstRowFirstColumn="0" w:firstRowLastColumn="0" w:lastRowFirstColumn="0" w:lastRowLastColumn="0"/>
            </w:pPr>
          </w:p>
        </w:tc>
      </w:tr>
      <w:tr w:rsidR="00446AF3" w:rsidRPr="00782B9E" w14:paraId="1F2C3CB2" w14:textId="77777777" w:rsidTr="0093361F">
        <w:tc>
          <w:tcPr>
            <w:cnfStyle w:val="001000000000" w:firstRow="0" w:lastRow="0" w:firstColumn="1" w:lastColumn="0" w:oddVBand="0" w:evenVBand="0" w:oddHBand="0" w:evenHBand="0" w:firstRowFirstColumn="0" w:firstRowLastColumn="0" w:lastRowFirstColumn="0" w:lastRowLastColumn="0"/>
            <w:tcW w:w="2014" w:type="pct"/>
          </w:tcPr>
          <w:p w14:paraId="4929DFA3" w14:textId="77777777" w:rsidR="00446AF3" w:rsidRPr="00802810" w:rsidRDefault="00446AF3" w:rsidP="004B1978">
            <w:pPr>
              <w:pStyle w:val="RUMNormal"/>
              <w:rPr>
                <w:b w:val="0"/>
                <w:bCs w:val="0"/>
              </w:rPr>
            </w:pPr>
            <w:r w:rsidRPr="00802810">
              <w:rPr>
                <w:b w:val="0"/>
                <w:bCs w:val="0"/>
              </w:rPr>
              <w:t>Ljud/ljus</w:t>
            </w:r>
          </w:p>
        </w:tc>
        <w:tc>
          <w:tcPr>
            <w:tcW w:w="1076" w:type="pct"/>
          </w:tcPr>
          <w:p w14:paraId="66755571" w14:textId="77777777" w:rsidR="00446AF3" w:rsidRPr="00782B9E" w:rsidRDefault="00446AF3" w:rsidP="004B1978">
            <w:pPr>
              <w:pStyle w:val="RUMNormal"/>
              <w:cnfStyle w:val="000000000000" w:firstRow="0" w:lastRow="0" w:firstColumn="0" w:lastColumn="0" w:oddVBand="0" w:evenVBand="0" w:oddHBand="0" w:evenHBand="0" w:firstRowFirstColumn="0" w:firstRowLastColumn="0" w:lastRowFirstColumn="0" w:lastRowLastColumn="0"/>
            </w:pPr>
          </w:p>
        </w:tc>
        <w:tc>
          <w:tcPr>
            <w:tcW w:w="917" w:type="pct"/>
          </w:tcPr>
          <w:p w14:paraId="3E5BB91A" w14:textId="77777777" w:rsidR="00446AF3" w:rsidRPr="00782B9E" w:rsidRDefault="00446AF3" w:rsidP="004B1978">
            <w:pPr>
              <w:pStyle w:val="RUMNormal"/>
              <w:cnfStyle w:val="000000000000" w:firstRow="0" w:lastRow="0" w:firstColumn="0" w:lastColumn="0" w:oddVBand="0" w:evenVBand="0" w:oddHBand="0" w:evenHBand="0" w:firstRowFirstColumn="0" w:firstRowLastColumn="0" w:lastRowFirstColumn="0" w:lastRowLastColumn="0"/>
            </w:pPr>
          </w:p>
        </w:tc>
        <w:tc>
          <w:tcPr>
            <w:tcW w:w="993" w:type="pct"/>
          </w:tcPr>
          <w:p w14:paraId="5FD8E73F" w14:textId="77777777" w:rsidR="00446AF3" w:rsidRPr="00782B9E" w:rsidRDefault="00446AF3" w:rsidP="004B1978">
            <w:pPr>
              <w:pStyle w:val="RUMNormal"/>
              <w:cnfStyle w:val="000000000000" w:firstRow="0" w:lastRow="0" w:firstColumn="0" w:lastColumn="0" w:oddVBand="0" w:evenVBand="0" w:oddHBand="0" w:evenHBand="0" w:firstRowFirstColumn="0" w:firstRowLastColumn="0" w:lastRowFirstColumn="0" w:lastRowLastColumn="0"/>
            </w:pPr>
          </w:p>
        </w:tc>
      </w:tr>
      <w:tr w:rsidR="00446AF3" w:rsidRPr="00782B9E" w14:paraId="18DD6C48" w14:textId="77777777" w:rsidTr="0093361F">
        <w:tc>
          <w:tcPr>
            <w:cnfStyle w:val="001000000000" w:firstRow="0" w:lastRow="0" w:firstColumn="1" w:lastColumn="0" w:oddVBand="0" w:evenVBand="0" w:oddHBand="0" w:evenHBand="0" w:firstRowFirstColumn="0" w:firstRowLastColumn="0" w:lastRowFirstColumn="0" w:lastRowLastColumn="0"/>
            <w:tcW w:w="2014" w:type="pct"/>
          </w:tcPr>
          <w:p w14:paraId="7F214636" w14:textId="77777777" w:rsidR="00446AF3" w:rsidRPr="00802810" w:rsidRDefault="00446AF3" w:rsidP="004B1978">
            <w:pPr>
              <w:pStyle w:val="RUMNormal"/>
              <w:rPr>
                <w:b w:val="0"/>
                <w:bCs w:val="0"/>
              </w:rPr>
            </w:pPr>
            <w:r w:rsidRPr="00802810">
              <w:rPr>
                <w:b w:val="0"/>
                <w:bCs w:val="0"/>
              </w:rPr>
              <w:t>Scenografi / dekorationer</w:t>
            </w:r>
          </w:p>
        </w:tc>
        <w:tc>
          <w:tcPr>
            <w:tcW w:w="1076" w:type="pct"/>
          </w:tcPr>
          <w:p w14:paraId="3A8F85BF" w14:textId="77777777" w:rsidR="00446AF3" w:rsidRPr="00782B9E" w:rsidRDefault="00446AF3" w:rsidP="004B1978">
            <w:pPr>
              <w:pStyle w:val="RUMNormal"/>
              <w:cnfStyle w:val="000000000000" w:firstRow="0" w:lastRow="0" w:firstColumn="0" w:lastColumn="0" w:oddVBand="0" w:evenVBand="0" w:oddHBand="0" w:evenHBand="0" w:firstRowFirstColumn="0" w:firstRowLastColumn="0" w:lastRowFirstColumn="0" w:lastRowLastColumn="0"/>
            </w:pPr>
          </w:p>
        </w:tc>
        <w:tc>
          <w:tcPr>
            <w:tcW w:w="917" w:type="pct"/>
          </w:tcPr>
          <w:p w14:paraId="2F0ABB3E" w14:textId="77777777" w:rsidR="00446AF3" w:rsidRPr="00782B9E" w:rsidRDefault="00446AF3" w:rsidP="004B1978">
            <w:pPr>
              <w:pStyle w:val="RUMNormal"/>
              <w:cnfStyle w:val="000000000000" w:firstRow="0" w:lastRow="0" w:firstColumn="0" w:lastColumn="0" w:oddVBand="0" w:evenVBand="0" w:oddHBand="0" w:evenHBand="0" w:firstRowFirstColumn="0" w:firstRowLastColumn="0" w:lastRowFirstColumn="0" w:lastRowLastColumn="0"/>
            </w:pPr>
          </w:p>
        </w:tc>
        <w:tc>
          <w:tcPr>
            <w:tcW w:w="993" w:type="pct"/>
          </w:tcPr>
          <w:p w14:paraId="49BDFE9B" w14:textId="77777777" w:rsidR="00446AF3" w:rsidRPr="00782B9E" w:rsidRDefault="00446AF3" w:rsidP="004B1978">
            <w:pPr>
              <w:pStyle w:val="RUMNormal"/>
              <w:cnfStyle w:val="000000000000" w:firstRow="0" w:lastRow="0" w:firstColumn="0" w:lastColumn="0" w:oddVBand="0" w:evenVBand="0" w:oddHBand="0" w:evenHBand="0" w:firstRowFirstColumn="0" w:firstRowLastColumn="0" w:lastRowFirstColumn="0" w:lastRowLastColumn="0"/>
            </w:pPr>
          </w:p>
        </w:tc>
      </w:tr>
      <w:tr w:rsidR="00446AF3" w:rsidRPr="00782B9E" w14:paraId="4EB49FCC" w14:textId="77777777" w:rsidTr="0093361F">
        <w:tc>
          <w:tcPr>
            <w:cnfStyle w:val="001000000000" w:firstRow="0" w:lastRow="0" w:firstColumn="1" w:lastColumn="0" w:oddVBand="0" w:evenVBand="0" w:oddHBand="0" w:evenHBand="0" w:firstRowFirstColumn="0" w:firstRowLastColumn="0" w:lastRowFirstColumn="0" w:lastRowLastColumn="0"/>
            <w:tcW w:w="2014" w:type="pct"/>
          </w:tcPr>
          <w:p w14:paraId="018FD62F" w14:textId="77777777" w:rsidR="00446AF3" w:rsidRPr="00782B9E" w:rsidRDefault="00446AF3" w:rsidP="004B1978">
            <w:pPr>
              <w:pStyle w:val="RUMNormal"/>
            </w:pPr>
            <w:r w:rsidRPr="0093361F">
              <w:rPr>
                <w:color w:val="7F7F7F" w:themeColor="background1" w:themeTint="80"/>
              </w:rPr>
              <w:t>MUSIKALISKA KOSTNADER</w:t>
            </w:r>
          </w:p>
        </w:tc>
        <w:tc>
          <w:tcPr>
            <w:tcW w:w="1076" w:type="pct"/>
          </w:tcPr>
          <w:p w14:paraId="06187C41" w14:textId="77777777" w:rsidR="00446AF3" w:rsidRPr="00782B9E" w:rsidRDefault="00446AF3" w:rsidP="004B1978">
            <w:pPr>
              <w:pStyle w:val="RUMNormal"/>
              <w:cnfStyle w:val="000000000000" w:firstRow="0" w:lastRow="0" w:firstColumn="0" w:lastColumn="0" w:oddVBand="0" w:evenVBand="0" w:oddHBand="0" w:evenHBand="0" w:firstRowFirstColumn="0" w:firstRowLastColumn="0" w:lastRowFirstColumn="0" w:lastRowLastColumn="0"/>
            </w:pPr>
          </w:p>
        </w:tc>
        <w:tc>
          <w:tcPr>
            <w:tcW w:w="917" w:type="pct"/>
          </w:tcPr>
          <w:p w14:paraId="74637F69" w14:textId="77777777" w:rsidR="00446AF3" w:rsidRPr="00782B9E" w:rsidRDefault="00446AF3" w:rsidP="004B1978">
            <w:pPr>
              <w:pStyle w:val="RUMNormal"/>
              <w:cnfStyle w:val="000000000000" w:firstRow="0" w:lastRow="0" w:firstColumn="0" w:lastColumn="0" w:oddVBand="0" w:evenVBand="0" w:oddHBand="0" w:evenHBand="0" w:firstRowFirstColumn="0" w:firstRowLastColumn="0" w:lastRowFirstColumn="0" w:lastRowLastColumn="0"/>
            </w:pPr>
          </w:p>
        </w:tc>
        <w:tc>
          <w:tcPr>
            <w:tcW w:w="993" w:type="pct"/>
          </w:tcPr>
          <w:p w14:paraId="281BD484" w14:textId="77777777" w:rsidR="00446AF3" w:rsidRPr="00782B9E" w:rsidRDefault="00446AF3" w:rsidP="004B1978">
            <w:pPr>
              <w:pStyle w:val="RUMNormal"/>
              <w:cnfStyle w:val="000000000000" w:firstRow="0" w:lastRow="0" w:firstColumn="0" w:lastColumn="0" w:oddVBand="0" w:evenVBand="0" w:oddHBand="0" w:evenHBand="0" w:firstRowFirstColumn="0" w:firstRowLastColumn="0" w:lastRowFirstColumn="0" w:lastRowLastColumn="0"/>
            </w:pPr>
          </w:p>
        </w:tc>
      </w:tr>
      <w:tr w:rsidR="00446AF3" w:rsidRPr="00782B9E" w14:paraId="02D215B9" w14:textId="77777777" w:rsidTr="0093361F">
        <w:tc>
          <w:tcPr>
            <w:cnfStyle w:val="001000000000" w:firstRow="0" w:lastRow="0" w:firstColumn="1" w:lastColumn="0" w:oddVBand="0" w:evenVBand="0" w:oddHBand="0" w:evenHBand="0" w:firstRowFirstColumn="0" w:firstRowLastColumn="0" w:lastRowFirstColumn="0" w:lastRowLastColumn="0"/>
            <w:tcW w:w="2014" w:type="pct"/>
          </w:tcPr>
          <w:p w14:paraId="026338C5" w14:textId="77777777" w:rsidR="00446AF3" w:rsidRPr="00802810" w:rsidRDefault="00446AF3" w:rsidP="004B1978">
            <w:pPr>
              <w:pStyle w:val="RUMNormal"/>
              <w:rPr>
                <w:b w:val="0"/>
                <w:bCs w:val="0"/>
              </w:rPr>
            </w:pPr>
            <w:r w:rsidRPr="00802810">
              <w:rPr>
                <w:b w:val="0"/>
                <w:bCs w:val="0"/>
              </w:rPr>
              <w:t>Köp och hyra av noter</w:t>
            </w:r>
          </w:p>
        </w:tc>
        <w:tc>
          <w:tcPr>
            <w:tcW w:w="1076" w:type="pct"/>
          </w:tcPr>
          <w:p w14:paraId="33858102" w14:textId="77777777" w:rsidR="00446AF3" w:rsidRPr="00782B9E" w:rsidRDefault="00446AF3" w:rsidP="004B1978">
            <w:pPr>
              <w:pStyle w:val="RUMNormal"/>
              <w:cnfStyle w:val="000000000000" w:firstRow="0" w:lastRow="0" w:firstColumn="0" w:lastColumn="0" w:oddVBand="0" w:evenVBand="0" w:oddHBand="0" w:evenHBand="0" w:firstRowFirstColumn="0" w:firstRowLastColumn="0" w:lastRowFirstColumn="0" w:lastRowLastColumn="0"/>
            </w:pPr>
          </w:p>
        </w:tc>
        <w:tc>
          <w:tcPr>
            <w:tcW w:w="917" w:type="pct"/>
          </w:tcPr>
          <w:p w14:paraId="23B30059" w14:textId="77777777" w:rsidR="00446AF3" w:rsidRPr="00782B9E" w:rsidRDefault="00446AF3" w:rsidP="004B1978">
            <w:pPr>
              <w:pStyle w:val="RUMNormal"/>
              <w:cnfStyle w:val="000000000000" w:firstRow="0" w:lastRow="0" w:firstColumn="0" w:lastColumn="0" w:oddVBand="0" w:evenVBand="0" w:oddHBand="0" w:evenHBand="0" w:firstRowFirstColumn="0" w:firstRowLastColumn="0" w:lastRowFirstColumn="0" w:lastRowLastColumn="0"/>
            </w:pPr>
          </w:p>
        </w:tc>
        <w:tc>
          <w:tcPr>
            <w:tcW w:w="993" w:type="pct"/>
          </w:tcPr>
          <w:p w14:paraId="25211FEA" w14:textId="77777777" w:rsidR="00446AF3" w:rsidRPr="00782B9E" w:rsidRDefault="00446AF3" w:rsidP="004B1978">
            <w:pPr>
              <w:pStyle w:val="RUMNormal"/>
              <w:cnfStyle w:val="000000000000" w:firstRow="0" w:lastRow="0" w:firstColumn="0" w:lastColumn="0" w:oddVBand="0" w:evenVBand="0" w:oddHBand="0" w:evenHBand="0" w:firstRowFirstColumn="0" w:firstRowLastColumn="0" w:lastRowFirstColumn="0" w:lastRowLastColumn="0"/>
            </w:pPr>
          </w:p>
        </w:tc>
      </w:tr>
      <w:tr w:rsidR="00446AF3" w:rsidRPr="00782B9E" w14:paraId="43ED7754" w14:textId="77777777" w:rsidTr="0093361F">
        <w:tc>
          <w:tcPr>
            <w:cnfStyle w:val="001000000000" w:firstRow="0" w:lastRow="0" w:firstColumn="1" w:lastColumn="0" w:oddVBand="0" w:evenVBand="0" w:oddHBand="0" w:evenHBand="0" w:firstRowFirstColumn="0" w:firstRowLastColumn="0" w:lastRowFirstColumn="0" w:lastRowLastColumn="0"/>
            <w:tcW w:w="2014" w:type="pct"/>
          </w:tcPr>
          <w:p w14:paraId="50981925" w14:textId="77777777" w:rsidR="00446AF3" w:rsidRPr="00802810" w:rsidRDefault="00446AF3" w:rsidP="004B1978">
            <w:pPr>
              <w:pStyle w:val="RUMNormal"/>
              <w:rPr>
                <w:b w:val="0"/>
                <w:bCs w:val="0"/>
              </w:rPr>
            </w:pPr>
            <w:r w:rsidRPr="00802810">
              <w:rPr>
                <w:b w:val="0"/>
                <w:bCs w:val="0"/>
              </w:rPr>
              <w:t>Hyra instrument</w:t>
            </w:r>
          </w:p>
        </w:tc>
        <w:tc>
          <w:tcPr>
            <w:tcW w:w="1076" w:type="pct"/>
          </w:tcPr>
          <w:p w14:paraId="76099075" w14:textId="77777777" w:rsidR="00446AF3" w:rsidRPr="00782B9E" w:rsidRDefault="00446AF3" w:rsidP="004B1978">
            <w:pPr>
              <w:pStyle w:val="RUMNormal"/>
              <w:cnfStyle w:val="000000000000" w:firstRow="0" w:lastRow="0" w:firstColumn="0" w:lastColumn="0" w:oddVBand="0" w:evenVBand="0" w:oddHBand="0" w:evenHBand="0" w:firstRowFirstColumn="0" w:firstRowLastColumn="0" w:lastRowFirstColumn="0" w:lastRowLastColumn="0"/>
            </w:pPr>
          </w:p>
        </w:tc>
        <w:tc>
          <w:tcPr>
            <w:tcW w:w="917" w:type="pct"/>
          </w:tcPr>
          <w:p w14:paraId="67F7DE8C" w14:textId="77777777" w:rsidR="00446AF3" w:rsidRPr="00782B9E" w:rsidRDefault="00446AF3" w:rsidP="004B1978">
            <w:pPr>
              <w:pStyle w:val="RUMNormal"/>
              <w:cnfStyle w:val="000000000000" w:firstRow="0" w:lastRow="0" w:firstColumn="0" w:lastColumn="0" w:oddVBand="0" w:evenVBand="0" w:oddHBand="0" w:evenHBand="0" w:firstRowFirstColumn="0" w:firstRowLastColumn="0" w:lastRowFirstColumn="0" w:lastRowLastColumn="0"/>
            </w:pPr>
          </w:p>
        </w:tc>
        <w:tc>
          <w:tcPr>
            <w:tcW w:w="993" w:type="pct"/>
          </w:tcPr>
          <w:p w14:paraId="2B219F6A" w14:textId="77777777" w:rsidR="00446AF3" w:rsidRPr="00782B9E" w:rsidRDefault="00446AF3" w:rsidP="004B1978">
            <w:pPr>
              <w:pStyle w:val="RUMNormal"/>
              <w:cnfStyle w:val="000000000000" w:firstRow="0" w:lastRow="0" w:firstColumn="0" w:lastColumn="0" w:oddVBand="0" w:evenVBand="0" w:oddHBand="0" w:evenHBand="0" w:firstRowFirstColumn="0" w:firstRowLastColumn="0" w:lastRowFirstColumn="0" w:lastRowLastColumn="0"/>
            </w:pPr>
          </w:p>
        </w:tc>
      </w:tr>
      <w:tr w:rsidR="00446AF3" w:rsidRPr="00782B9E" w14:paraId="0E803F6A" w14:textId="77777777" w:rsidTr="0093361F">
        <w:tc>
          <w:tcPr>
            <w:cnfStyle w:val="001000000000" w:firstRow="0" w:lastRow="0" w:firstColumn="1" w:lastColumn="0" w:oddVBand="0" w:evenVBand="0" w:oddHBand="0" w:evenHBand="0" w:firstRowFirstColumn="0" w:firstRowLastColumn="0" w:lastRowFirstColumn="0" w:lastRowLastColumn="0"/>
            <w:tcW w:w="2014" w:type="pct"/>
          </w:tcPr>
          <w:p w14:paraId="0807B8D8" w14:textId="77777777" w:rsidR="00446AF3" w:rsidRPr="00782B9E" w:rsidRDefault="00446AF3" w:rsidP="004B1978">
            <w:pPr>
              <w:pStyle w:val="RUMNormal"/>
            </w:pPr>
            <w:r w:rsidRPr="0093361F">
              <w:rPr>
                <w:color w:val="7F7F7F" w:themeColor="background1" w:themeTint="80"/>
              </w:rPr>
              <w:t>MARKNADSFÖRING</w:t>
            </w:r>
          </w:p>
        </w:tc>
        <w:tc>
          <w:tcPr>
            <w:tcW w:w="1076" w:type="pct"/>
          </w:tcPr>
          <w:p w14:paraId="2B4AFC74" w14:textId="77777777" w:rsidR="00446AF3" w:rsidRPr="00782B9E" w:rsidRDefault="00446AF3" w:rsidP="004B1978">
            <w:pPr>
              <w:pStyle w:val="RUMNormal"/>
              <w:cnfStyle w:val="000000000000" w:firstRow="0" w:lastRow="0" w:firstColumn="0" w:lastColumn="0" w:oddVBand="0" w:evenVBand="0" w:oddHBand="0" w:evenHBand="0" w:firstRowFirstColumn="0" w:firstRowLastColumn="0" w:lastRowFirstColumn="0" w:lastRowLastColumn="0"/>
            </w:pPr>
          </w:p>
        </w:tc>
        <w:tc>
          <w:tcPr>
            <w:tcW w:w="917" w:type="pct"/>
          </w:tcPr>
          <w:p w14:paraId="76C3BAA4" w14:textId="77777777" w:rsidR="00446AF3" w:rsidRPr="00782B9E" w:rsidRDefault="00446AF3" w:rsidP="004B1978">
            <w:pPr>
              <w:pStyle w:val="RUMNormal"/>
              <w:cnfStyle w:val="000000000000" w:firstRow="0" w:lastRow="0" w:firstColumn="0" w:lastColumn="0" w:oddVBand="0" w:evenVBand="0" w:oddHBand="0" w:evenHBand="0" w:firstRowFirstColumn="0" w:firstRowLastColumn="0" w:lastRowFirstColumn="0" w:lastRowLastColumn="0"/>
            </w:pPr>
          </w:p>
        </w:tc>
        <w:tc>
          <w:tcPr>
            <w:tcW w:w="993" w:type="pct"/>
          </w:tcPr>
          <w:p w14:paraId="4DDC10E0" w14:textId="77777777" w:rsidR="00446AF3" w:rsidRPr="00782B9E" w:rsidRDefault="00446AF3" w:rsidP="004B1978">
            <w:pPr>
              <w:pStyle w:val="RUMNormal"/>
              <w:cnfStyle w:val="000000000000" w:firstRow="0" w:lastRow="0" w:firstColumn="0" w:lastColumn="0" w:oddVBand="0" w:evenVBand="0" w:oddHBand="0" w:evenHBand="0" w:firstRowFirstColumn="0" w:firstRowLastColumn="0" w:lastRowFirstColumn="0" w:lastRowLastColumn="0"/>
            </w:pPr>
          </w:p>
        </w:tc>
      </w:tr>
      <w:tr w:rsidR="00446AF3" w:rsidRPr="00782B9E" w14:paraId="024FCDB0" w14:textId="77777777" w:rsidTr="0093361F">
        <w:tc>
          <w:tcPr>
            <w:cnfStyle w:val="001000000000" w:firstRow="0" w:lastRow="0" w:firstColumn="1" w:lastColumn="0" w:oddVBand="0" w:evenVBand="0" w:oddHBand="0" w:evenHBand="0" w:firstRowFirstColumn="0" w:firstRowLastColumn="0" w:lastRowFirstColumn="0" w:lastRowLastColumn="0"/>
            <w:tcW w:w="2014" w:type="pct"/>
          </w:tcPr>
          <w:p w14:paraId="690D7768" w14:textId="77777777" w:rsidR="00446AF3" w:rsidRPr="00802810" w:rsidRDefault="00446AF3" w:rsidP="004B1978">
            <w:pPr>
              <w:pStyle w:val="RUMNormal"/>
              <w:rPr>
                <w:b w:val="0"/>
                <w:bCs w:val="0"/>
              </w:rPr>
            </w:pPr>
            <w:r w:rsidRPr="00802810">
              <w:rPr>
                <w:b w:val="0"/>
                <w:bCs w:val="0"/>
              </w:rPr>
              <w:t>Annonser/marknadsföring</w:t>
            </w:r>
          </w:p>
        </w:tc>
        <w:tc>
          <w:tcPr>
            <w:tcW w:w="1076" w:type="pct"/>
          </w:tcPr>
          <w:p w14:paraId="44AACFEF" w14:textId="77777777" w:rsidR="00446AF3" w:rsidRPr="00782B9E" w:rsidRDefault="00446AF3" w:rsidP="004B1978">
            <w:pPr>
              <w:pStyle w:val="RUMNormal"/>
              <w:cnfStyle w:val="000000000000" w:firstRow="0" w:lastRow="0" w:firstColumn="0" w:lastColumn="0" w:oddVBand="0" w:evenVBand="0" w:oddHBand="0" w:evenHBand="0" w:firstRowFirstColumn="0" w:firstRowLastColumn="0" w:lastRowFirstColumn="0" w:lastRowLastColumn="0"/>
            </w:pPr>
          </w:p>
        </w:tc>
        <w:tc>
          <w:tcPr>
            <w:tcW w:w="917" w:type="pct"/>
          </w:tcPr>
          <w:p w14:paraId="67F7E707" w14:textId="77777777" w:rsidR="00446AF3" w:rsidRPr="00782B9E" w:rsidRDefault="00446AF3" w:rsidP="004B1978">
            <w:pPr>
              <w:pStyle w:val="RUMNormal"/>
              <w:cnfStyle w:val="000000000000" w:firstRow="0" w:lastRow="0" w:firstColumn="0" w:lastColumn="0" w:oddVBand="0" w:evenVBand="0" w:oddHBand="0" w:evenHBand="0" w:firstRowFirstColumn="0" w:firstRowLastColumn="0" w:lastRowFirstColumn="0" w:lastRowLastColumn="0"/>
            </w:pPr>
          </w:p>
        </w:tc>
        <w:tc>
          <w:tcPr>
            <w:tcW w:w="993" w:type="pct"/>
          </w:tcPr>
          <w:p w14:paraId="2C66E444" w14:textId="77777777" w:rsidR="00446AF3" w:rsidRPr="00782B9E" w:rsidRDefault="00446AF3" w:rsidP="004B1978">
            <w:pPr>
              <w:pStyle w:val="RUMNormal"/>
              <w:cnfStyle w:val="000000000000" w:firstRow="0" w:lastRow="0" w:firstColumn="0" w:lastColumn="0" w:oddVBand="0" w:evenVBand="0" w:oddHBand="0" w:evenHBand="0" w:firstRowFirstColumn="0" w:firstRowLastColumn="0" w:lastRowFirstColumn="0" w:lastRowLastColumn="0"/>
            </w:pPr>
          </w:p>
        </w:tc>
      </w:tr>
      <w:tr w:rsidR="00446AF3" w:rsidRPr="00782B9E" w14:paraId="52CAFDEA" w14:textId="77777777" w:rsidTr="0093361F">
        <w:tc>
          <w:tcPr>
            <w:cnfStyle w:val="001000000000" w:firstRow="0" w:lastRow="0" w:firstColumn="1" w:lastColumn="0" w:oddVBand="0" w:evenVBand="0" w:oddHBand="0" w:evenHBand="0" w:firstRowFirstColumn="0" w:firstRowLastColumn="0" w:lastRowFirstColumn="0" w:lastRowLastColumn="0"/>
            <w:tcW w:w="2014" w:type="pct"/>
          </w:tcPr>
          <w:p w14:paraId="4A928944" w14:textId="77777777" w:rsidR="00446AF3" w:rsidRPr="00802810" w:rsidRDefault="00446AF3" w:rsidP="004B1978">
            <w:pPr>
              <w:pStyle w:val="RUMNormal"/>
              <w:rPr>
                <w:b w:val="0"/>
                <w:bCs w:val="0"/>
              </w:rPr>
            </w:pPr>
            <w:r w:rsidRPr="00802810">
              <w:rPr>
                <w:b w:val="0"/>
                <w:bCs w:val="0"/>
              </w:rPr>
              <w:t>Produktion av flyers / biljetter / program</w:t>
            </w:r>
          </w:p>
        </w:tc>
        <w:tc>
          <w:tcPr>
            <w:tcW w:w="1076" w:type="pct"/>
          </w:tcPr>
          <w:p w14:paraId="72A8D59C" w14:textId="77777777" w:rsidR="00446AF3" w:rsidRPr="00782B9E" w:rsidRDefault="00446AF3" w:rsidP="004B1978">
            <w:pPr>
              <w:pStyle w:val="RUMNormal"/>
              <w:cnfStyle w:val="000000000000" w:firstRow="0" w:lastRow="0" w:firstColumn="0" w:lastColumn="0" w:oddVBand="0" w:evenVBand="0" w:oddHBand="0" w:evenHBand="0" w:firstRowFirstColumn="0" w:firstRowLastColumn="0" w:lastRowFirstColumn="0" w:lastRowLastColumn="0"/>
            </w:pPr>
          </w:p>
        </w:tc>
        <w:tc>
          <w:tcPr>
            <w:tcW w:w="917" w:type="pct"/>
          </w:tcPr>
          <w:p w14:paraId="5217C5B2" w14:textId="77777777" w:rsidR="00446AF3" w:rsidRPr="00782B9E" w:rsidRDefault="00446AF3" w:rsidP="004B1978">
            <w:pPr>
              <w:pStyle w:val="RUMNormal"/>
              <w:cnfStyle w:val="000000000000" w:firstRow="0" w:lastRow="0" w:firstColumn="0" w:lastColumn="0" w:oddVBand="0" w:evenVBand="0" w:oddHBand="0" w:evenHBand="0" w:firstRowFirstColumn="0" w:firstRowLastColumn="0" w:lastRowFirstColumn="0" w:lastRowLastColumn="0"/>
            </w:pPr>
          </w:p>
        </w:tc>
        <w:tc>
          <w:tcPr>
            <w:tcW w:w="993" w:type="pct"/>
          </w:tcPr>
          <w:p w14:paraId="75081999" w14:textId="77777777" w:rsidR="00446AF3" w:rsidRPr="00782B9E" w:rsidRDefault="00446AF3" w:rsidP="004B1978">
            <w:pPr>
              <w:pStyle w:val="RUMNormal"/>
              <w:cnfStyle w:val="000000000000" w:firstRow="0" w:lastRow="0" w:firstColumn="0" w:lastColumn="0" w:oddVBand="0" w:evenVBand="0" w:oddHBand="0" w:evenHBand="0" w:firstRowFirstColumn="0" w:firstRowLastColumn="0" w:lastRowFirstColumn="0" w:lastRowLastColumn="0"/>
            </w:pPr>
          </w:p>
        </w:tc>
      </w:tr>
      <w:tr w:rsidR="00446AF3" w:rsidRPr="00782B9E" w14:paraId="3241D6E8" w14:textId="77777777" w:rsidTr="0093361F">
        <w:tc>
          <w:tcPr>
            <w:cnfStyle w:val="001000000000" w:firstRow="0" w:lastRow="0" w:firstColumn="1" w:lastColumn="0" w:oddVBand="0" w:evenVBand="0" w:oddHBand="0" w:evenHBand="0" w:firstRowFirstColumn="0" w:firstRowLastColumn="0" w:lastRowFirstColumn="0" w:lastRowLastColumn="0"/>
            <w:tcW w:w="2014" w:type="pct"/>
          </w:tcPr>
          <w:p w14:paraId="507BD33F" w14:textId="77777777" w:rsidR="00446AF3" w:rsidRPr="00782B9E" w:rsidRDefault="00446AF3" w:rsidP="004B1978">
            <w:pPr>
              <w:pStyle w:val="RUMNormal"/>
            </w:pPr>
            <w:r w:rsidRPr="0093361F">
              <w:rPr>
                <w:color w:val="7F7F7F" w:themeColor="background1" w:themeTint="80"/>
              </w:rPr>
              <w:t>ÖVRIGA KOSTNADER</w:t>
            </w:r>
          </w:p>
        </w:tc>
        <w:tc>
          <w:tcPr>
            <w:tcW w:w="1076" w:type="pct"/>
          </w:tcPr>
          <w:p w14:paraId="3963FE8A" w14:textId="77777777" w:rsidR="00446AF3" w:rsidRPr="00782B9E" w:rsidRDefault="00446AF3" w:rsidP="004B1978">
            <w:pPr>
              <w:pStyle w:val="RUMNormal"/>
              <w:cnfStyle w:val="000000000000" w:firstRow="0" w:lastRow="0" w:firstColumn="0" w:lastColumn="0" w:oddVBand="0" w:evenVBand="0" w:oddHBand="0" w:evenHBand="0" w:firstRowFirstColumn="0" w:firstRowLastColumn="0" w:lastRowFirstColumn="0" w:lastRowLastColumn="0"/>
            </w:pPr>
          </w:p>
        </w:tc>
        <w:tc>
          <w:tcPr>
            <w:tcW w:w="917" w:type="pct"/>
          </w:tcPr>
          <w:p w14:paraId="4C28C821" w14:textId="77777777" w:rsidR="00446AF3" w:rsidRPr="00782B9E" w:rsidRDefault="00446AF3" w:rsidP="004B1978">
            <w:pPr>
              <w:pStyle w:val="RUMNormal"/>
              <w:cnfStyle w:val="000000000000" w:firstRow="0" w:lastRow="0" w:firstColumn="0" w:lastColumn="0" w:oddVBand="0" w:evenVBand="0" w:oddHBand="0" w:evenHBand="0" w:firstRowFirstColumn="0" w:firstRowLastColumn="0" w:lastRowFirstColumn="0" w:lastRowLastColumn="0"/>
            </w:pPr>
          </w:p>
        </w:tc>
        <w:tc>
          <w:tcPr>
            <w:tcW w:w="993" w:type="pct"/>
          </w:tcPr>
          <w:p w14:paraId="53926537" w14:textId="77777777" w:rsidR="00446AF3" w:rsidRPr="00782B9E" w:rsidRDefault="00446AF3" w:rsidP="004B1978">
            <w:pPr>
              <w:pStyle w:val="RUMNormal"/>
              <w:cnfStyle w:val="000000000000" w:firstRow="0" w:lastRow="0" w:firstColumn="0" w:lastColumn="0" w:oddVBand="0" w:evenVBand="0" w:oddHBand="0" w:evenHBand="0" w:firstRowFirstColumn="0" w:firstRowLastColumn="0" w:lastRowFirstColumn="0" w:lastRowLastColumn="0"/>
            </w:pPr>
          </w:p>
        </w:tc>
      </w:tr>
      <w:tr w:rsidR="00446AF3" w:rsidRPr="00782B9E" w14:paraId="2F9239E8" w14:textId="77777777" w:rsidTr="0093361F">
        <w:tc>
          <w:tcPr>
            <w:cnfStyle w:val="001000000000" w:firstRow="0" w:lastRow="0" w:firstColumn="1" w:lastColumn="0" w:oddVBand="0" w:evenVBand="0" w:oddHBand="0" w:evenHBand="0" w:firstRowFirstColumn="0" w:firstRowLastColumn="0" w:lastRowFirstColumn="0" w:lastRowLastColumn="0"/>
            <w:tcW w:w="2014" w:type="pct"/>
          </w:tcPr>
          <w:p w14:paraId="22DE59A6" w14:textId="77777777" w:rsidR="00446AF3" w:rsidRPr="00802810" w:rsidRDefault="00802810" w:rsidP="004B1978">
            <w:pPr>
              <w:pStyle w:val="RUMNormal"/>
              <w:rPr>
                <w:b w:val="0"/>
                <w:bCs w:val="0"/>
                <w:i/>
                <w:iCs/>
              </w:rPr>
            </w:pPr>
            <w:r>
              <w:rPr>
                <w:b w:val="0"/>
                <w:bCs w:val="0"/>
                <w:i/>
                <w:iCs/>
              </w:rPr>
              <w:t>Lägg till rader för de övriga kostnaderna</w:t>
            </w:r>
          </w:p>
        </w:tc>
        <w:tc>
          <w:tcPr>
            <w:tcW w:w="1076" w:type="pct"/>
          </w:tcPr>
          <w:p w14:paraId="47220734" w14:textId="77777777" w:rsidR="00446AF3" w:rsidRPr="00782B9E" w:rsidRDefault="00446AF3" w:rsidP="004B1978">
            <w:pPr>
              <w:pStyle w:val="RUMNormal"/>
              <w:cnfStyle w:val="000000000000" w:firstRow="0" w:lastRow="0" w:firstColumn="0" w:lastColumn="0" w:oddVBand="0" w:evenVBand="0" w:oddHBand="0" w:evenHBand="0" w:firstRowFirstColumn="0" w:firstRowLastColumn="0" w:lastRowFirstColumn="0" w:lastRowLastColumn="0"/>
            </w:pPr>
          </w:p>
        </w:tc>
        <w:tc>
          <w:tcPr>
            <w:tcW w:w="917" w:type="pct"/>
          </w:tcPr>
          <w:p w14:paraId="7F7B1DD1" w14:textId="77777777" w:rsidR="00446AF3" w:rsidRPr="00782B9E" w:rsidRDefault="00446AF3" w:rsidP="004B1978">
            <w:pPr>
              <w:pStyle w:val="RUMNormal"/>
              <w:cnfStyle w:val="000000000000" w:firstRow="0" w:lastRow="0" w:firstColumn="0" w:lastColumn="0" w:oddVBand="0" w:evenVBand="0" w:oddHBand="0" w:evenHBand="0" w:firstRowFirstColumn="0" w:firstRowLastColumn="0" w:lastRowFirstColumn="0" w:lastRowLastColumn="0"/>
            </w:pPr>
          </w:p>
        </w:tc>
        <w:tc>
          <w:tcPr>
            <w:tcW w:w="993" w:type="pct"/>
          </w:tcPr>
          <w:p w14:paraId="3133E984" w14:textId="77777777" w:rsidR="00446AF3" w:rsidRPr="00782B9E" w:rsidRDefault="00446AF3" w:rsidP="004B1978">
            <w:pPr>
              <w:pStyle w:val="RUMNormal"/>
              <w:cnfStyle w:val="000000000000" w:firstRow="0" w:lastRow="0" w:firstColumn="0" w:lastColumn="0" w:oddVBand="0" w:evenVBand="0" w:oddHBand="0" w:evenHBand="0" w:firstRowFirstColumn="0" w:firstRowLastColumn="0" w:lastRowFirstColumn="0" w:lastRowLastColumn="0"/>
            </w:pPr>
          </w:p>
        </w:tc>
      </w:tr>
      <w:tr w:rsidR="00446AF3" w:rsidRPr="00782B9E" w14:paraId="58099F07" w14:textId="77777777" w:rsidTr="0093361F">
        <w:tc>
          <w:tcPr>
            <w:cnfStyle w:val="001000000000" w:firstRow="0" w:lastRow="0" w:firstColumn="1" w:lastColumn="0" w:oddVBand="0" w:evenVBand="0" w:oddHBand="0" w:evenHBand="0" w:firstRowFirstColumn="0" w:firstRowLastColumn="0" w:lastRowFirstColumn="0" w:lastRowLastColumn="0"/>
            <w:tcW w:w="2014" w:type="pct"/>
          </w:tcPr>
          <w:p w14:paraId="17C441AA" w14:textId="77777777" w:rsidR="00446AF3" w:rsidRPr="0093361F" w:rsidRDefault="00446AF3" w:rsidP="004B1978">
            <w:pPr>
              <w:pStyle w:val="RUMNormal"/>
              <w:rPr>
                <w:color w:val="7F7F7F" w:themeColor="background1" w:themeTint="80"/>
              </w:rPr>
            </w:pPr>
            <w:r w:rsidRPr="0093361F">
              <w:rPr>
                <w:color w:val="7F7F7F" w:themeColor="background1" w:themeTint="80"/>
              </w:rPr>
              <w:t>SUM</w:t>
            </w:r>
            <w:r w:rsidR="00802810" w:rsidRPr="0093361F">
              <w:rPr>
                <w:color w:val="7F7F7F" w:themeColor="background1" w:themeTint="80"/>
              </w:rPr>
              <w:t>MA</w:t>
            </w:r>
            <w:r w:rsidRPr="0093361F">
              <w:rPr>
                <w:color w:val="7F7F7F" w:themeColor="background1" w:themeTint="80"/>
              </w:rPr>
              <w:t xml:space="preserve"> UTGIFTER</w:t>
            </w:r>
          </w:p>
        </w:tc>
        <w:tc>
          <w:tcPr>
            <w:tcW w:w="1076" w:type="pct"/>
          </w:tcPr>
          <w:p w14:paraId="5F17DC11" w14:textId="77777777" w:rsidR="00446AF3" w:rsidRPr="00782B9E" w:rsidRDefault="00446AF3" w:rsidP="004B1978">
            <w:pPr>
              <w:pStyle w:val="RUMNormal"/>
              <w:cnfStyle w:val="000000000000" w:firstRow="0" w:lastRow="0" w:firstColumn="0" w:lastColumn="0" w:oddVBand="0" w:evenVBand="0" w:oddHBand="0" w:evenHBand="0" w:firstRowFirstColumn="0" w:firstRowLastColumn="0" w:lastRowFirstColumn="0" w:lastRowLastColumn="0"/>
            </w:pPr>
          </w:p>
        </w:tc>
        <w:tc>
          <w:tcPr>
            <w:tcW w:w="917" w:type="pct"/>
          </w:tcPr>
          <w:p w14:paraId="316252B1" w14:textId="77777777" w:rsidR="00446AF3" w:rsidRPr="00782B9E" w:rsidRDefault="00446AF3" w:rsidP="004B1978">
            <w:pPr>
              <w:pStyle w:val="RUMNormal"/>
              <w:cnfStyle w:val="000000000000" w:firstRow="0" w:lastRow="0" w:firstColumn="0" w:lastColumn="0" w:oddVBand="0" w:evenVBand="0" w:oddHBand="0" w:evenHBand="0" w:firstRowFirstColumn="0" w:firstRowLastColumn="0" w:lastRowFirstColumn="0" w:lastRowLastColumn="0"/>
            </w:pPr>
          </w:p>
        </w:tc>
        <w:tc>
          <w:tcPr>
            <w:tcW w:w="993" w:type="pct"/>
          </w:tcPr>
          <w:p w14:paraId="240B13F7" w14:textId="77777777" w:rsidR="00446AF3" w:rsidRPr="00782B9E" w:rsidRDefault="00446AF3" w:rsidP="004B1978">
            <w:pPr>
              <w:pStyle w:val="RUMNormal"/>
              <w:cnfStyle w:val="000000000000" w:firstRow="0" w:lastRow="0" w:firstColumn="0" w:lastColumn="0" w:oddVBand="0" w:evenVBand="0" w:oddHBand="0" w:evenHBand="0" w:firstRowFirstColumn="0" w:firstRowLastColumn="0" w:lastRowFirstColumn="0" w:lastRowLastColumn="0"/>
            </w:pPr>
            <w:r w:rsidRPr="00782B9E">
              <w:t xml:space="preserve"> </w:t>
            </w:r>
          </w:p>
        </w:tc>
      </w:tr>
      <w:tr w:rsidR="00446AF3" w:rsidRPr="00782B9E" w14:paraId="07DD380C" w14:textId="77777777" w:rsidTr="0093361F">
        <w:tc>
          <w:tcPr>
            <w:cnfStyle w:val="001000000000" w:firstRow="0" w:lastRow="0" w:firstColumn="1" w:lastColumn="0" w:oddVBand="0" w:evenVBand="0" w:oddHBand="0" w:evenHBand="0" w:firstRowFirstColumn="0" w:firstRowLastColumn="0" w:lastRowFirstColumn="0" w:lastRowLastColumn="0"/>
            <w:tcW w:w="2014" w:type="pct"/>
          </w:tcPr>
          <w:p w14:paraId="0426C782" w14:textId="77777777" w:rsidR="00446AF3" w:rsidRPr="00782B9E" w:rsidRDefault="00446AF3" w:rsidP="004B1978">
            <w:pPr>
              <w:pStyle w:val="RUMNormal"/>
            </w:pPr>
          </w:p>
        </w:tc>
        <w:tc>
          <w:tcPr>
            <w:tcW w:w="1076" w:type="pct"/>
          </w:tcPr>
          <w:p w14:paraId="5EC07248" w14:textId="77777777" w:rsidR="00446AF3" w:rsidRPr="00782B9E" w:rsidRDefault="00446AF3" w:rsidP="004B1978">
            <w:pPr>
              <w:pStyle w:val="RUMNormal"/>
              <w:cnfStyle w:val="000000000000" w:firstRow="0" w:lastRow="0" w:firstColumn="0" w:lastColumn="0" w:oddVBand="0" w:evenVBand="0" w:oddHBand="0" w:evenHBand="0" w:firstRowFirstColumn="0" w:firstRowLastColumn="0" w:lastRowFirstColumn="0" w:lastRowLastColumn="0"/>
            </w:pPr>
          </w:p>
        </w:tc>
        <w:tc>
          <w:tcPr>
            <w:tcW w:w="917" w:type="pct"/>
          </w:tcPr>
          <w:p w14:paraId="17ED2CDE" w14:textId="77777777" w:rsidR="00446AF3" w:rsidRPr="00782B9E" w:rsidRDefault="00446AF3" w:rsidP="004B1978">
            <w:pPr>
              <w:pStyle w:val="RUMNormal"/>
              <w:cnfStyle w:val="000000000000" w:firstRow="0" w:lastRow="0" w:firstColumn="0" w:lastColumn="0" w:oddVBand="0" w:evenVBand="0" w:oddHBand="0" w:evenHBand="0" w:firstRowFirstColumn="0" w:firstRowLastColumn="0" w:lastRowFirstColumn="0" w:lastRowLastColumn="0"/>
            </w:pPr>
          </w:p>
        </w:tc>
        <w:tc>
          <w:tcPr>
            <w:tcW w:w="993" w:type="pct"/>
          </w:tcPr>
          <w:p w14:paraId="00DF0C08" w14:textId="77777777" w:rsidR="00446AF3" w:rsidRPr="00782B9E" w:rsidRDefault="00446AF3" w:rsidP="004B1978">
            <w:pPr>
              <w:pStyle w:val="RUMNormal"/>
              <w:cnfStyle w:val="000000000000" w:firstRow="0" w:lastRow="0" w:firstColumn="0" w:lastColumn="0" w:oddVBand="0" w:evenVBand="0" w:oddHBand="0" w:evenHBand="0" w:firstRowFirstColumn="0" w:firstRowLastColumn="0" w:lastRowFirstColumn="0" w:lastRowLastColumn="0"/>
            </w:pPr>
          </w:p>
        </w:tc>
      </w:tr>
      <w:tr w:rsidR="00446AF3" w:rsidRPr="00782B9E" w14:paraId="0CD39CB7" w14:textId="77777777" w:rsidTr="0093361F">
        <w:tc>
          <w:tcPr>
            <w:cnfStyle w:val="001000000000" w:firstRow="0" w:lastRow="0" w:firstColumn="1" w:lastColumn="0" w:oddVBand="0" w:evenVBand="0" w:oddHBand="0" w:evenHBand="0" w:firstRowFirstColumn="0" w:firstRowLastColumn="0" w:lastRowFirstColumn="0" w:lastRowLastColumn="0"/>
            <w:tcW w:w="2014" w:type="pct"/>
          </w:tcPr>
          <w:p w14:paraId="4CBBCD1F" w14:textId="77777777" w:rsidR="00446AF3" w:rsidRPr="00782B9E" w:rsidRDefault="00446AF3" w:rsidP="004B1978">
            <w:pPr>
              <w:pStyle w:val="RUMNormal"/>
            </w:pPr>
            <w:r w:rsidRPr="0093361F">
              <w:rPr>
                <w:color w:val="7F7F7F" w:themeColor="background1" w:themeTint="80"/>
              </w:rPr>
              <w:t>INTÄKTER</w:t>
            </w:r>
          </w:p>
        </w:tc>
        <w:tc>
          <w:tcPr>
            <w:tcW w:w="1076" w:type="pct"/>
          </w:tcPr>
          <w:p w14:paraId="5BB8FC68" w14:textId="77777777" w:rsidR="00446AF3" w:rsidRPr="00782B9E" w:rsidRDefault="00446AF3" w:rsidP="004B1978">
            <w:pPr>
              <w:pStyle w:val="RUMNormal"/>
              <w:cnfStyle w:val="000000000000" w:firstRow="0" w:lastRow="0" w:firstColumn="0" w:lastColumn="0" w:oddVBand="0" w:evenVBand="0" w:oddHBand="0" w:evenHBand="0" w:firstRowFirstColumn="0" w:firstRowLastColumn="0" w:lastRowFirstColumn="0" w:lastRowLastColumn="0"/>
            </w:pPr>
          </w:p>
        </w:tc>
        <w:tc>
          <w:tcPr>
            <w:tcW w:w="917" w:type="pct"/>
          </w:tcPr>
          <w:p w14:paraId="62B817B7" w14:textId="77777777" w:rsidR="00446AF3" w:rsidRPr="00782B9E" w:rsidRDefault="00446AF3" w:rsidP="004B1978">
            <w:pPr>
              <w:pStyle w:val="RUMNormal"/>
              <w:cnfStyle w:val="000000000000" w:firstRow="0" w:lastRow="0" w:firstColumn="0" w:lastColumn="0" w:oddVBand="0" w:evenVBand="0" w:oddHBand="0" w:evenHBand="0" w:firstRowFirstColumn="0" w:firstRowLastColumn="0" w:lastRowFirstColumn="0" w:lastRowLastColumn="0"/>
            </w:pPr>
          </w:p>
        </w:tc>
        <w:tc>
          <w:tcPr>
            <w:tcW w:w="993" w:type="pct"/>
          </w:tcPr>
          <w:p w14:paraId="4B72C3F0" w14:textId="77777777" w:rsidR="00446AF3" w:rsidRPr="00782B9E" w:rsidRDefault="00446AF3" w:rsidP="004B1978">
            <w:pPr>
              <w:pStyle w:val="RUMNormal"/>
              <w:cnfStyle w:val="000000000000" w:firstRow="0" w:lastRow="0" w:firstColumn="0" w:lastColumn="0" w:oddVBand="0" w:evenVBand="0" w:oddHBand="0" w:evenHBand="0" w:firstRowFirstColumn="0" w:firstRowLastColumn="0" w:lastRowFirstColumn="0" w:lastRowLastColumn="0"/>
            </w:pPr>
          </w:p>
        </w:tc>
      </w:tr>
      <w:tr w:rsidR="00446AF3" w:rsidRPr="00782B9E" w14:paraId="7424309C" w14:textId="77777777" w:rsidTr="0093361F">
        <w:tc>
          <w:tcPr>
            <w:cnfStyle w:val="001000000000" w:firstRow="0" w:lastRow="0" w:firstColumn="1" w:lastColumn="0" w:oddVBand="0" w:evenVBand="0" w:oddHBand="0" w:evenHBand="0" w:firstRowFirstColumn="0" w:firstRowLastColumn="0" w:lastRowFirstColumn="0" w:lastRowLastColumn="0"/>
            <w:tcW w:w="2014" w:type="pct"/>
          </w:tcPr>
          <w:p w14:paraId="2D2FD9BF" w14:textId="77777777" w:rsidR="00446AF3" w:rsidRPr="00802810" w:rsidRDefault="00446AF3" w:rsidP="004B1978">
            <w:pPr>
              <w:pStyle w:val="RUMNormal"/>
              <w:rPr>
                <w:b w:val="0"/>
                <w:bCs w:val="0"/>
              </w:rPr>
            </w:pPr>
            <w:r w:rsidRPr="00802810">
              <w:rPr>
                <w:b w:val="0"/>
                <w:bCs w:val="0"/>
              </w:rPr>
              <w:t>Biljetter - fullt pris</w:t>
            </w:r>
          </w:p>
        </w:tc>
        <w:tc>
          <w:tcPr>
            <w:tcW w:w="1076" w:type="pct"/>
          </w:tcPr>
          <w:p w14:paraId="1FC12FE2" w14:textId="77777777" w:rsidR="00446AF3" w:rsidRPr="00782B9E" w:rsidRDefault="00446AF3" w:rsidP="004B1978">
            <w:pPr>
              <w:pStyle w:val="RUMNormal"/>
              <w:cnfStyle w:val="000000000000" w:firstRow="0" w:lastRow="0" w:firstColumn="0" w:lastColumn="0" w:oddVBand="0" w:evenVBand="0" w:oddHBand="0" w:evenHBand="0" w:firstRowFirstColumn="0" w:firstRowLastColumn="0" w:lastRowFirstColumn="0" w:lastRowLastColumn="0"/>
            </w:pPr>
          </w:p>
        </w:tc>
        <w:tc>
          <w:tcPr>
            <w:tcW w:w="917" w:type="pct"/>
          </w:tcPr>
          <w:p w14:paraId="5156AD1E" w14:textId="77777777" w:rsidR="00446AF3" w:rsidRPr="00782B9E" w:rsidRDefault="00446AF3" w:rsidP="004B1978">
            <w:pPr>
              <w:pStyle w:val="RUMNormal"/>
              <w:cnfStyle w:val="000000000000" w:firstRow="0" w:lastRow="0" w:firstColumn="0" w:lastColumn="0" w:oddVBand="0" w:evenVBand="0" w:oddHBand="0" w:evenHBand="0" w:firstRowFirstColumn="0" w:firstRowLastColumn="0" w:lastRowFirstColumn="0" w:lastRowLastColumn="0"/>
            </w:pPr>
          </w:p>
        </w:tc>
        <w:tc>
          <w:tcPr>
            <w:tcW w:w="993" w:type="pct"/>
          </w:tcPr>
          <w:p w14:paraId="053C44B3" w14:textId="77777777" w:rsidR="00446AF3" w:rsidRPr="00782B9E" w:rsidRDefault="00446AF3" w:rsidP="004B1978">
            <w:pPr>
              <w:pStyle w:val="RUMNormal"/>
              <w:cnfStyle w:val="000000000000" w:firstRow="0" w:lastRow="0" w:firstColumn="0" w:lastColumn="0" w:oddVBand="0" w:evenVBand="0" w:oddHBand="0" w:evenHBand="0" w:firstRowFirstColumn="0" w:firstRowLastColumn="0" w:lastRowFirstColumn="0" w:lastRowLastColumn="0"/>
            </w:pPr>
          </w:p>
        </w:tc>
      </w:tr>
      <w:tr w:rsidR="00446AF3" w:rsidRPr="00782B9E" w14:paraId="3468FB43" w14:textId="77777777" w:rsidTr="0093361F">
        <w:tc>
          <w:tcPr>
            <w:cnfStyle w:val="001000000000" w:firstRow="0" w:lastRow="0" w:firstColumn="1" w:lastColumn="0" w:oddVBand="0" w:evenVBand="0" w:oddHBand="0" w:evenHBand="0" w:firstRowFirstColumn="0" w:firstRowLastColumn="0" w:lastRowFirstColumn="0" w:lastRowLastColumn="0"/>
            <w:tcW w:w="2014" w:type="pct"/>
          </w:tcPr>
          <w:p w14:paraId="2B69C99C" w14:textId="77777777" w:rsidR="00446AF3" w:rsidRPr="00802810" w:rsidRDefault="00446AF3" w:rsidP="004B1978">
            <w:pPr>
              <w:pStyle w:val="RUMNormal"/>
              <w:rPr>
                <w:b w:val="0"/>
                <w:bCs w:val="0"/>
              </w:rPr>
            </w:pPr>
            <w:r w:rsidRPr="00802810">
              <w:rPr>
                <w:b w:val="0"/>
                <w:bCs w:val="0"/>
              </w:rPr>
              <w:t>Biljetter - reducerat pris</w:t>
            </w:r>
          </w:p>
        </w:tc>
        <w:tc>
          <w:tcPr>
            <w:tcW w:w="1076" w:type="pct"/>
          </w:tcPr>
          <w:p w14:paraId="14681FBF" w14:textId="77777777" w:rsidR="00446AF3" w:rsidRPr="00782B9E" w:rsidRDefault="00446AF3" w:rsidP="004B1978">
            <w:pPr>
              <w:pStyle w:val="RUMNormal"/>
              <w:cnfStyle w:val="000000000000" w:firstRow="0" w:lastRow="0" w:firstColumn="0" w:lastColumn="0" w:oddVBand="0" w:evenVBand="0" w:oddHBand="0" w:evenHBand="0" w:firstRowFirstColumn="0" w:firstRowLastColumn="0" w:lastRowFirstColumn="0" w:lastRowLastColumn="0"/>
            </w:pPr>
          </w:p>
        </w:tc>
        <w:tc>
          <w:tcPr>
            <w:tcW w:w="917" w:type="pct"/>
          </w:tcPr>
          <w:p w14:paraId="79968D18" w14:textId="77777777" w:rsidR="00446AF3" w:rsidRPr="00782B9E" w:rsidRDefault="00446AF3" w:rsidP="004B1978">
            <w:pPr>
              <w:pStyle w:val="RUMNormal"/>
              <w:cnfStyle w:val="000000000000" w:firstRow="0" w:lastRow="0" w:firstColumn="0" w:lastColumn="0" w:oddVBand="0" w:evenVBand="0" w:oddHBand="0" w:evenHBand="0" w:firstRowFirstColumn="0" w:firstRowLastColumn="0" w:lastRowFirstColumn="0" w:lastRowLastColumn="0"/>
            </w:pPr>
          </w:p>
        </w:tc>
        <w:tc>
          <w:tcPr>
            <w:tcW w:w="993" w:type="pct"/>
          </w:tcPr>
          <w:p w14:paraId="1FAFC017" w14:textId="77777777" w:rsidR="00446AF3" w:rsidRPr="00782B9E" w:rsidRDefault="00446AF3" w:rsidP="004B1978">
            <w:pPr>
              <w:pStyle w:val="RUMNormal"/>
              <w:cnfStyle w:val="000000000000" w:firstRow="0" w:lastRow="0" w:firstColumn="0" w:lastColumn="0" w:oddVBand="0" w:evenVBand="0" w:oddHBand="0" w:evenHBand="0" w:firstRowFirstColumn="0" w:firstRowLastColumn="0" w:lastRowFirstColumn="0" w:lastRowLastColumn="0"/>
            </w:pPr>
          </w:p>
        </w:tc>
      </w:tr>
      <w:tr w:rsidR="00446AF3" w:rsidRPr="00782B9E" w14:paraId="1945E671" w14:textId="77777777" w:rsidTr="0093361F">
        <w:tc>
          <w:tcPr>
            <w:cnfStyle w:val="001000000000" w:firstRow="0" w:lastRow="0" w:firstColumn="1" w:lastColumn="0" w:oddVBand="0" w:evenVBand="0" w:oddHBand="0" w:evenHBand="0" w:firstRowFirstColumn="0" w:firstRowLastColumn="0" w:lastRowFirstColumn="0" w:lastRowLastColumn="0"/>
            <w:tcW w:w="2014" w:type="pct"/>
          </w:tcPr>
          <w:p w14:paraId="3A7C0910" w14:textId="77777777" w:rsidR="00446AF3" w:rsidRPr="00802810" w:rsidRDefault="00446AF3" w:rsidP="004B1978">
            <w:pPr>
              <w:pStyle w:val="RUMNormal"/>
              <w:rPr>
                <w:b w:val="0"/>
                <w:bCs w:val="0"/>
              </w:rPr>
            </w:pPr>
            <w:r w:rsidRPr="00802810">
              <w:rPr>
                <w:b w:val="0"/>
                <w:bCs w:val="0"/>
              </w:rPr>
              <w:t>Egen insats</w:t>
            </w:r>
          </w:p>
        </w:tc>
        <w:tc>
          <w:tcPr>
            <w:tcW w:w="1076" w:type="pct"/>
          </w:tcPr>
          <w:p w14:paraId="43748ED8" w14:textId="77777777" w:rsidR="00446AF3" w:rsidRPr="00782B9E" w:rsidRDefault="00446AF3" w:rsidP="004B1978">
            <w:pPr>
              <w:pStyle w:val="RUMNormal"/>
              <w:cnfStyle w:val="000000000000" w:firstRow="0" w:lastRow="0" w:firstColumn="0" w:lastColumn="0" w:oddVBand="0" w:evenVBand="0" w:oddHBand="0" w:evenHBand="0" w:firstRowFirstColumn="0" w:firstRowLastColumn="0" w:lastRowFirstColumn="0" w:lastRowLastColumn="0"/>
            </w:pPr>
          </w:p>
        </w:tc>
        <w:tc>
          <w:tcPr>
            <w:tcW w:w="917" w:type="pct"/>
          </w:tcPr>
          <w:p w14:paraId="6998BAC0" w14:textId="77777777" w:rsidR="00446AF3" w:rsidRPr="00782B9E" w:rsidRDefault="00446AF3" w:rsidP="004B1978">
            <w:pPr>
              <w:pStyle w:val="RUMNormal"/>
              <w:cnfStyle w:val="000000000000" w:firstRow="0" w:lastRow="0" w:firstColumn="0" w:lastColumn="0" w:oddVBand="0" w:evenVBand="0" w:oddHBand="0" w:evenHBand="0" w:firstRowFirstColumn="0" w:firstRowLastColumn="0" w:lastRowFirstColumn="0" w:lastRowLastColumn="0"/>
            </w:pPr>
          </w:p>
        </w:tc>
        <w:tc>
          <w:tcPr>
            <w:tcW w:w="993" w:type="pct"/>
          </w:tcPr>
          <w:p w14:paraId="23414021" w14:textId="77777777" w:rsidR="00446AF3" w:rsidRPr="00782B9E" w:rsidRDefault="00446AF3" w:rsidP="004B1978">
            <w:pPr>
              <w:pStyle w:val="RUMNormal"/>
              <w:cnfStyle w:val="000000000000" w:firstRow="0" w:lastRow="0" w:firstColumn="0" w:lastColumn="0" w:oddVBand="0" w:evenVBand="0" w:oddHBand="0" w:evenHBand="0" w:firstRowFirstColumn="0" w:firstRowLastColumn="0" w:lastRowFirstColumn="0" w:lastRowLastColumn="0"/>
            </w:pPr>
          </w:p>
        </w:tc>
      </w:tr>
      <w:tr w:rsidR="00446AF3" w:rsidRPr="00782B9E" w14:paraId="72A82DF4" w14:textId="77777777" w:rsidTr="0093361F">
        <w:tc>
          <w:tcPr>
            <w:cnfStyle w:val="001000000000" w:firstRow="0" w:lastRow="0" w:firstColumn="1" w:lastColumn="0" w:oddVBand="0" w:evenVBand="0" w:oddHBand="0" w:evenHBand="0" w:firstRowFirstColumn="0" w:firstRowLastColumn="0" w:lastRowFirstColumn="0" w:lastRowLastColumn="0"/>
            <w:tcW w:w="2014" w:type="pct"/>
          </w:tcPr>
          <w:p w14:paraId="29A63639" w14:textId="77777777" w:rsidR="00446AF3" w:rsidRPr="00802810" w:rsidRDefault="00446AF3" w:rsidP="004B1978">
            <w:pPr>
              <w:pStyle w:val="RUMNormal"/>
              <w:rPr>
                <w:b w:val="0"/>
                <w:bCs w:val="0"/>
              </w:rPr>
            </w:pPr>
            <w:r w:rsidRPr="00802810">
              <w:rPr>
                <w:b w:val="0"/>
                <w:bCs w:val="0"/>
              </w:rPr>
              <w:t xml:space="preserve">Sökta pengar </w:t>
            </w:r>
          </w:p>
        </w:tc>
        <w:tc>
          <w:tcPr>
            <w:tcW w:w="1076" w:type="pct"/>
          </w:tcPr>
          <w:p w14:paraId="687AF2E2" w14:textId="77777777" w:rsidR="00446AF3" w:rsidRPr="00782B9E" w:rsidRDefault="00446AF3" w:rsidP="004B1978">
            <w:pPr>
              <w:pStyle w:val="RUMNormal"/>
              <w:cnfStyle w:val="000000000000" w:firstRow="0" w:lastRow="0" w:firstColumn="0" w:lastColumn="0" w:oddVBand="0" w:evenVBand="0" w:oddHBand="0" w:evenHBand="0" w:firstRowFirstColumn="0" w:firstRowLastColumn="0" w:lastRowFirstColumn="0" w:lastRowLastColumn="0"/>
            </w:pPr>
          </w:p>
        </w:tc>
        <w:tc>
          <w:tcPr>
            <w:tcW w:w="917" w:type="pct"/>
          </w:tcPr>
          <w:p w14:paraId="4FC4C18F" w14:textId="77777777" w:rsidR="00446AF3" w:rsidRPr="00782B9E" w:rsidRDefault="00446AF3" w:rsidP="004B1978">
            <w:pPr>
              <w:pStyle w:val="RUMNormal"/>
              <w:cnfStyle w:val="000000000000" w:firstRow="0" w:lastRow="0" w:firstColumn="0" w:lastColumn="0" w:oddVBand="0" w:evenVBand="0" w:oddHBand="0" w:evenHBand="0" w:firstRowFirstColumn="0" w:firstRowLastColumn="0" w:lastRowFirstColumn="0" w:lastRowLastColumn="0"/>
            </w:pPr>
          </w:p>
        </w:tc>
        <w:tc>
          <w:tcPr>
            <w:tcW w:w="993" w:type="pct"/>
          </w:tcPr>
          <w:p w14:paraId="4A4275A6" w14:textId="77777777" w:rsidR="00446AF3" w:rsidRPr="00782B9E" w:rsidRDefault="00446AF3" w:rsidP="004B1978">
            <w:pPr>
              <w:pStyle w:val="RUMNormal"/>
              <w:cnfStyle w:val="000000000000" w:firstRow="0" w:lastRow="0" w:firstColumn="0" w:lastColumn="0" w:oddVBand="0" w:evenVBand="0" w:oddHBand="0" w:evenHBand="0" w:firstRowFirstColumn="0" w:firstRowLastColumn="0" w:lastRowFirstColumn="0" w:lastRowLastColumn="0"/>
            </w:pPr>
          </w:p>
        </w:tc>
      </w:tr>
      <w:tr w:rsidR="00446AF3" w:rsidRPr="00782B9E" w14:paraId="66FA8321" w14:textId="77777777" w:rsidTr="0093361F">
        <w:tc>
          <w:tcPr>
            <w:cnfStyle w:val="001000000000" w:firstRow="0" w:lastRow="0" w:firstColumn="1" w:lastColumn="0" w:oddVBand="0" w:evenVBand="0" w:oddHBand="0" w:evenHBand="0" w:firstRowFirstColumn="0" w:firstRowLastColumn="0" w:lastRowFirstColumn="0" w:lastRowLastColumn="0"/>
            <w:tcW w:w="2014" w:type="pct"/>
          </w:tcPr>
          <w:p w14:paraId="38F7E2E0" w14:textId="77777777" w:rsidR="00446AF3" w:rsidRPr="00802810" w:rsidRDefault="00446AF3" w:rsidP="004B1978">
            <w:pPr>
              <w:pStyle w:val="RUMNormal"/>
              <w:rPr>
                <w:b w:val="0"/>
                <w:bCs w:val="0"/>
              </w:rPr>
            </w:pPr>
            <w:r w:rsidRPr="00802810">
              <w:rPr>
                <w:b w:val="0"/>
                <w:bCs w:val="0"/>
              </w:rPr>
              <w:t>Sponsorer / annonser</w:t>
            </w:r>
          </w:p>
        </w:tc>
        <w:tc>
          <w:tcPr>
            <w:tcW w:w="1076" w:type="pct"/>
          </w:tcPr>
          <w:p w14:paraId="18C78152" w14:textId="77777777" w:rsidR="00446AF3" w:rsidRPr="00782B9E" w:rsidRDefault="00446AF3" w:rsidP="004B1978">
            <w:pPr>
              <w:pStyle w:val="RUMNormal"/>
              <w:cnfStyle w:val="000000000000" w:firstRow="0" w:lastRow="0" w:firstColumn="0" w:lastColumn="0" w:oddVBand="0" w:evenVBand="0" w:oddHBand="0" w:evenHBand="0" w:firstRowFirstColumn="0" w:firstRowLastColumn="0" w:lastRowFirstColumn="0" w:lastRowLastColumn="0"/>
            </w:pPr>
          </w:p>
        </w:tc>
        <w:tc>
          <w:tcPr>
            <w:tcW w:w="917" w:type="pct"/>
          </w:tcPr>
          <w:p w14:paraId="38B8E761" w14:textId="77777777" w:rsidR="00446AF3" w:rsidRPr="00782B9E" w:rsidRDefault="00446AF3" w:rsidP="004B1978">
            <w:pPr>
              <w:pStyle w:val="RUMNormal"/>
              <w:cnfStyle w:val="000000000000" w:firstRow="0" w:lastRow="0" w:firstColumn="0" w:lastColumn="0" w:oddVBand="0" w:evenVBand="0" w:oddHBand="0" w:evenHBand="0" w:firstRowFirstColumn="0" w:firstRowLastColumn="0" w:lastRowFirstColumn="0" w:lastRowLastColumn="0"/>
            </w:pPr>
          </w:p>
        </w:tc>
        <w:tc>
          <w:tcPr>
            <w:tcW w:w="993" w:type="pct"/>
          </w:tcPr>
          <w:p w14:paraId="28913DBF" w14:textId="77777777" w:rsidR="00446AF3" w:rsidRPr="00782B9E" w:rsidRDefault="00446AF3" w:rsidP="004B1978">
            <w:pPr>
              <w:pStyle w:val="RUMNormal"/>
              <w:cnfStyle w:val="000000000000" w:firstRow="0" w:lastRow="0" w:firstColumn="0" w:lastColumn="0" w:oddVBand="0" w:evenVBand="0" w:oddHBand="0" w:evenHBand="0" w:firstRowFirstColumn="0" w:firstRowLastColumn="0" w:lastRowFirstColumn="0" w:lastRowLastColumn="0"/>
            </w:pPr>
          </w:p>
        </w:tc>
      </w:tr>
      <w:tr w:rsidR="00446AF3" w:rsidRPr="00782B9E" w14:paraId="622C4686" w14:textId="77777777" w:rsidTr="0093361F">
        <w:tc>
          <w:tcPr>
            <w:cnfStyle w:val="001000000000" w:firstRow="0" w:lastRow="0" w:firstColumn="1" w:lastColumn="0" w:oddVBand="0" w:evenVBand="0" w:oddHBand="0" w:evenHBand="0" w:firstRowFirstColumn="0" w:firstRowLastColumn="0" w:lastRowFirstColumn="0" w:lastRowLastColumn="0"/>
            <w:tcW w:w="2014" w:type="pct"/>
          </w:tcPr>
          <w:p w14:paraId="3385726A" w14:textId="77777777" w:rsidR="00446AF3" w:rsidRPr="00802810" w:rsidRDefault="00446AF3" w:rsidP="004B1978">
            <w:pPr>
              <w:pStyle w:val="RUMNormal"/>
              <w:rPr>
                <w:b w:val="0"/>
                <w:bCs w:val="0"/>
              </w:rPr>
            </w:pPr>
            <w:r w:rsidRPr="00802810">
              <w:rPr>
                <w:b w:val="0"/>
                <w:bCs w:val="0"/>
              </w:rPr>
              <w:t>Andra intäkter</w:t>
            </w:r>
          </w:p>
        </w:tc>
        <w:tc>
          <w:tcPr>
            <w:tcW w:w="1076" w:type="pct"/>
          </w:tcPr>
          <w:p w14:paraId="218315CA" w14:textId="77777777" w:rsidR="00446AF3" w:rsidRPr="00782B9E" w:rsidRDefault="00446AF3" w:rsidP="004B1978">
            <w:pPr>
              <w:pStyle w:val="RUMNormal"/>
              <w:cnfStyle w:val="000000000000" w:firstRow="0" w:lastRow="0" w:firstColumn="0" w:lastColumn="0" w:oddVBand="0" w:evenVBand="0" w:oddHBand="0" w:evenHBand="0" w:firstRowFirstColumn="0" w:firstRowLastColumn="0" w:lastRowFirstColumn="0" w:lastRowLastColumn="0"/>
            </w:pPr>
          </w:p>
        </w:tc>
        <w:tc>
          <w:tcPr>
            <w:tcW w:w="917" w:type="pct"/>
          </w:tcPr>
          <w:p w14:paraId="3CE7B296" w14:textId="77777777" w:rsidR="00446AF3" w:rsidRPr="00782B9E" w:rsidRDefault="00446AF3" w:rsidP="004B1978">
            <w:pPr>
              <w:pStyle w:val="RUMNormal"/>
              <w:cnfStyle w:val="000000000000" w:firstRow="0" w:lastRow="0" w:firstColumn="0" w:lastColumn="0" w:oddVBand="0" w:evenVBand="0" w:oddHBand="0" w:evenHBand="0" w:firstRowFirstColumn="0" w:firstRowLastColumn="0" w:lastRowFirstColumn="0" w:lastRowLastColumn="0"/>
            </w:pPr>
          </w:p>
        </w:tc>
        <w:tc>
          <w:tcPr>
            <w:tcW w:w="993" w:type="pct"/>
          </w:tcPr>
          <w:p w14:paraId="1FBAF3EB" w14:textId="77777777" w:rsidR="00446AF3" w:rsidRPr="00782B9E" w:rsidRDefault="00446AF3" w:rsidP="004B1978">
            <w:pPr>
              <w:pStyle w:val="RUMNormal"/>
              <w:cnfStyle w:val="000000000000" w:firstRow="0" w:lastRow="0" w:firstColumn="0" w:lastColumn="0" w:oddVBand="0" w:evenVBand="0" w:oddHBand="0" w:evenHBand="0" w:firstRowFirstColumn="0" w:firstRowLastColumn="0" w:lastRowFirstColumn="0" w:lastRowLastColumn="0"/>
            </w:pPr>
          </w:p>
        </w:tc>
      </w:tr>
      <w:tr w:rsidR="00446AF3" w:rsidRPr="00782B9E" w14:paraId="3D9F9914" w14:textId="77777777" w:rsidTr="0093361F">
        <w:tc>
          <w:tcPr>
            <w:cnfStyle w:val="001000000000" w:firstRow="0" w:lastRow="0" w:firstColumn="1" w:lastColumn="0" w:oddVBand="0" w:evenVBand="0" w:oddHBand="0" w:evenHBand="0" w:firstRowFirstColumn="0" w:firstRowLastColumn="0" w:lastRowFirstColumn="0" w:lastRowLastColumn="0"/>
            <w:tcW w:w="2014" w:type="pct"/>
          </w:tcPr>
          <w:p w14:paraId="579A7FCF" w14:textId="77777777" w:rsidR="00446AF3" w:rsidRPr="00782B9E" w:rsidRDefault="00446AF3" w:rsidP="004B1978">
            <w:pPr>
              <w:pStyle w:val="RUMNormal"/>
            </w:pPr>
          </w:p>
        </w:tc>
        <w:tc>
          <w:tcPr>
            <w:tcW w:w="1076" w:type="pct"/>
          </w:tcPr>
          <w:p w14:paraId="5D260F13" w14:textId="77777777" w:rsidR="00446AF3" w:rsidRPr="00782B9E" w:rsidRDefault="00446AF3" w:rsidP="004B1978">
            <w:pPr>
              <w:pStyle w:val="RUMNormal"/>
              <w:cnfStyle w:val="000000000000" w:firstRow="0" w:lastRow="0" w:firstColumn="0" w:lastColumn="0" w:oddVBand="0" w:evenVBand="0" w:oddHBand="0" w:evenHBand="0" w:firstRowFirstColumn="0" w:firstRowLastColumn="0" w:lastRowFirstColumn="0" w:lastRowLastColumn="0"/>
            </w:pPr>
          </w:p>
        </w:tc>
        <w:tc>
          <w:tcPr>
            <w:tcW w:w="917" w:type="pct"/>
          </w:tcPr>
          <w:p w14:paraId="181D34CE" w14:textId="77777777" w:rsidR="00446AF3" w:rsidRPr="00782B9E" w:rsidRDefault="00446AF3" w:rsidP="004B1978">
            <w:pPr>
              <w:pStyle w:val="RUMNormal"/>
              <w:cnfStyle w:val="000000000000" w:firstRow="0" w:lastRow="0" w:firstColumn="0" w:lastColumn="0" w:oddVBand="0" w:evenVBand="0" w:oddHBand="0" w:evenHBand="0" w:firstRowFirstColumn="0" w:firstRowLastColumn="0" w:lastRowFirstColumn="0" w:lastRowLastColumn="0"/>
            </w:pPr>
          </w:p>
        </w:tc>
        <w:tc>
          <w:tcPr>
            <w:tcW w:w="993" w:type="pct"/>
          </w:tcPr>
          <w:p w14:paraId="337F81B4" w14:textId="77777777" w:rsidR="00446AF3" w:rsidRPr="00782B9E" w:rsidRDefault="00446AF3" w:rsidP="004B1978">
            <w:pPr>
              <w:pStyle w:val="RUMNormal"/>
              <w:cnfStyle w:val="000000000000" w:firstRow="0" w:lastRow="0" w:firstColumn="0" w:lastColumn="0" w:oddVBand="0" w:evenVBand="0" w:oddHBand="0" w:evenHBand="0" w:firstRowFirstColumn="0" w:firstRowLastColumn="0" w:lastRowFirstColumn="0" w:lastRowLastColumn="0"/>
            </w:pPr>
            <w:r w:rsidRPr="00782B9E">
              <w:t xml:space="preserve"> </w:t>
            </w:r>
          </w:p>
        </w:tc>
      </w:tr>
      <w:tr w:rsidR="00446AF3" w:rsidRPr="00782B9E" w14:paraId="0F48AD8A" w14:textId="77777777" w:rsidTr="0093361F">
        <w:tc>
          <w:tcPr>
            <w:cnfStyle w:val="001000000000" w:firstRow="0" w:lastRow="0" w:firstColumn="1" w:lastColumn="0" w:oddVBand="0" w:evenVBand="0" w:oddHBand="0" w:evenHBand="0" w:firstRowFirstColumn="0" w:firstRowLastColumn="0" w:lastRowFirstColumn="0" w:lastRowLastColumn="0"/>
            <w:tcW w:w="2014" w:type="pct"/>
          </w:tcPr>
          <w:p w14:paraId="2EC06112" w14:textId="77777777" w:rsidR="00446AF3" w:rsidRPr="00782B9E" w:rsidRDefault="00446AF3" w:rsidP="004B1978">
            <w:pPr>
              <w:pStyle w:val="RUMNormal"/>
            </w:pPr>
          </w:p>
        </w:tc>
        <w:tc>
          <w:tcPr>
            <w:tcW w:w="1076" w:type="pct"/>
          </w:tcPr>
          <w:p w14:paraId="2558A9FC" w14:textId="77777777" w:rsidR="00446AF3" w:rsidRPr="00782B9E" w:rsidRDefault="00446AF3" w:rsidP="004B1978">
            <w:pPr>
              <w:pStyle w:val="RUMNormal"/>
              <w:cnfStyle w:val="000000000000" w:firstRow="0" w:lastRow="0" w:firstColumn="0" w:lastColumn="0" w:oddVBand="0" w:evenVBand="0" w:oddHBand="0" w:evenHBand="0" w:firstRowFirstColumn="0" w:firstRowLastColumn="0" w:lastRowFirstColumn="0" w:lastRowLastColumn="0"/>
            </w:pPr>
          </w:p>
        </w:tc>
        <w:tc>
          <w:tcPr>
            <w:tcW w:w="917" w:type="pct"/>
          </w:tcPr>
          <w:p w14:paraId="557DF619" w14:textId="77777777" w:rsidR="00446AF3" w:rsidRPr="00782B9E" w:rsidRDefault="00446AF3" w:rsidP="004B1978">
            <w:pPr>
              <w:pStyle w:val="RUMNormal"/>
              <w:cnfStyle w:val="000000000000" w:firstRow="0" w:lastRow="0" w:firstColumn="0" w:lastColumn="0" w:oddVBand="0" w:evenVBand="0" w:oddHBand="0" w:evenHBand="0" w:firstRowFirstColumn="0" w:firstRowLastColumn="0" w:lastRowFirstColumn="0" w:lastRowLastColumn="0"/>
            </w:pPr>
          </w:p>
        </w:tc>
        <w:tc>
          <w:tcPr>
            <w:tcW w:w="993" w:type="pct"/>
          </w:tcPr>
          <w:p w14:paraId="5C56F6D8" w14:textId="77777777" w:rsidR="00446AF3" w:rsidRPr="00782B9E" w:rsidRDefault="00446AF3" w:rsidP="004B1978">
            <w:pPr>
              <w:pStyle w:val="RUMNormal"/>
              <w:cnfStyle w:val="000000000000" w:firstRow="0" w:lastRow="0" w:firstColumn="0" w:lastColumn="0" w:oddVBand="0" w:evenVBand="0" w:oddHBand="0" w:evenHBand="0" w:firstRowFirstColumn="0" w:firstRowLastColumn="0" w:lastRowFirstColumn="0" w:lastRowLastColumn="0"/>
            </w:pPr>
          </w:p>
        </w:tc>
      </w:tr>
      <w:tr w:rsidR="00446AF3" w:rsidRPr="00782B9E" w14:paraId="24BE8F2E" w14:textId="77777777" w:rsidTr="0093361F">
        <w:tc>
          <w:tcPr>
            <w:cnfStyle w:val="001000000000" w:firstRow="0" w:lastRow="0" w:firstColumn="1" w:lastColumn="0" w:oddVBand="0" w:evenVBand="0" w:oddHBand="0" w:evenHBand="0" w:firstRowFirstColumn="0" w:firstRowLastColumn="0" w:lastRowFirstColumn="0" w:lastRowLastColumn="0"/>
            <w:tcW w:w="2014" w:type="pct"/>
          </w:tcPr>
          <w:p w14:paraId="72363E47" w14:textId="77777777" w:rsidR="00446AF3" w:rsidRPr="00782B9E" w:rsidRDefault="00446AF3" w:rsidP="004B1978">
            <w:pPr>
              <w:pStyle w:val="RUMNormal"/>
            </w:pPr>
            <w:r w:rsidRPr="0093361F">
              <w:rPr>
                <w:color w:val="7F7F7F" w:themeColor="background1" w:themeTint="80"/>
              </w:rPr>
              <w:t>SUM</w:t>
            </w:r>
            <w:r w:rsidR="00802810" w:rsidRPr="0093361F">
              <w:rPr>
                <w:color w:val="7F7F7F" w:themeColor="background1" w:themeTint="80"/>
              </w:rPr>
              <w:t>MA</w:t>
            </w:r>
            <w:r w:rsidRPr="0093361F">
              <w:rPr>
                <w:color w:val="7F7F7F" w:themeColor="background1" w:themeTint="80"/>
              </w:rPr>
              <w:t xml:space="preserve"> INTÄKTER</w:t>
            </w:r>
          </w:p>
        </w:tc>
        <w:tc>
          <w:tcPr>
            <w:tcW w:w="1076" w:type="pct"/>
          </w:tcPr>
          <w:p w14:paraId="26001E02" w14:textId="77777777" w:rsidR="00446AF3" w:rsidRPr="00782B9E" w:rsidRDefault="00446AF3" w:rsidP="004B1978">
            <w:pPr>
              <w:pStyle w:val="RUMNormal"/>
              <w:cnfStyle w:val="000000000000" w:firstRow="0" w:lastRow="0" w:firstColumn="0" w:lastColumn="0" w:oddVBand="0" w:evenVBand="0" w:oddHBand="0" w:evenHBand="0" w:firstRowFirstColumn="0" w:firstRowLastColumn="0" w:lastRowFirstColumn="0" w:lastRowLastColumn="0"/>
            </w:pPr>
          </w:p>
        </w:tc>
        <w:tc>
          <w:tcPr>
            <w:tcW w:w="917" w:type="pct"/>
          </w:tcPr>
          <w:p w14:paraId="6D8C0213" w14:textId="77777777" w:rsidR="00446AF3" w:rsidRPr="00782B9E" w:rsidRDefault="00446AF3" w:rsidP="004B1978">
            <w:pPr>
              <w:pStyle w:val="RUMNormal"/>
              <w:cnfStyle w:val="000000000000" w:firstRow="0" w:lastRow="0" w:firstColumn="0" w:lastColumn="0" w:oddVBand="0" w:evenVBand="0" w:oddHBand="0" w:evenHBand="0" w:firstRowFirstColumn="0" w:firstRowLastColumn="0" w:lastRowFirstColumn="0" w:lastRowLastColumn="0"/>
            </w:pPr>
          </w:p>
        </w:tc>
        <w:tc>
          <w:tcPr>
            <w:tcW w:w="993" w:type="pct"/>
          </w:tcPr>
          <w:p w14:paraId="2F387A74" w14:textId="77777777" w:rsidR="00446AF3" w:rsidRPr="00782B9E" w:rsidRDefault="00446AF3" w:rsidP="004B1978">
            <w:pPr>
              <w:pStyle w:val="RUMNormal"/>
              <w:cnfStyle w:val="000000000000" w:firstRow="0" w:lastRow="0" w:firstColumn="0" w:lastColumn="0" w:oddVBand="0" w:evenVBand="0" w:oddHBand="0" w:evenHBand="0" w:firstRowFirstColumn="0" w:firstRowLastColumn="0" w:lastRowFirstColumn="0" w:lastRowLastColumn="0"/>
            </w:pPr>
            <w:r w:rsidRPr="00782B9E">
              <w:t xml:space="preserve"> </w:t>
            </w:r>
          </w:p>
        </w:tc>
      </w:tr>
      <w:tr w:rsidR="00446AF3" w:rsidRPr="00782B9E" w14:paraId="1407E8F5" w14:textId="77777777" w:rsidTr="0093361F">
        <w:tc>
          <w:tcPr>
            <w:cnfStyle w:val="001000000000" w:firstRow="0" w:lastRow="0" w:firstColumn="1" w:lastColumn="0" w:oddVBand="0" w:evenVBand="0" w:oddHBand="0" w:evenHBand="0" w:firstRowFirstColumn="0" w:firstRowLastColumn="0" w:lastRowFirstColumn="0" w:lastRowLastColumn="0"/>
            <w:tcW w:w="2014" w:type="pct"/>
          </w:tcPr>
          <w:p w14:paraId="3D87A5C9" w14:textId="77777777" w:rsidR="00446AF3" w:rsidRPr="00782B9E" w:rsidRDefault="00446AF3" w:rsidP="004B1978">
            <w:pPr>
              <w:pStyle w:val="RUMNormal"/>
            </w:pPr>
          </w:p>
        </w:tc>
        <w:tc>
          <w:tcPr>
            <w:tcW w:w="1076" w:type="pct"/>
          </w:tcPr>
          <w:p w14:paraId="17EFF434" w14:textId="77777777" w:rsidR="00446AF3" w:rsidRPr="00782B9E" w:rsidRDefault="00446AF3" w:rsidP="004B1978">
            <w:pPr>
              <w:pStyle w:val="RUMNormal"/>
              <w:cnfStyle w:val="000000000000" w:firstRow="0" w:lastRow="0" w:firstColumn="0" w:lastColumn="0" w:oddVBand="0" w:evenVBand="0" w:oddHBand="0" w:evenHBand="0" w:firstRowFirstColumn="0" w:firstRowLastColumn="0" w:lastRowFirstColumn="0" w:lastRowLastColumn="0"/>
            </w:pPr>
          </w:p>
        </w:tc>
        <w:tc>
          <w:tcPr>
            <w:tcW w:w="917" w:type="pct"/>
          </w:tcPr>
          <w:p w14:paraId="6B781CBF" w14:textId="77777777" w:rsidR="00446AF3" w:rsidRPr="00782B9E" w:rsidRDefault="00446AF3" w:rsidP="004B1978">
            <w:pPr>
              <w:pStyle w:val="RUMNormal"/>
              <w:cnfStyle w:val="000000000000" w:firstRow="0" w:lastRow="0" w:firstColumn="0" w:lastColumn="0" w:oddVBand="0" w:evenVBand="0" w:oddHBand="0" w:evenHBand="0" w:firstRowFirstColumn="0" w:firstRowLastColumn="0" w:lastRowFirstColumn="0" w:lastRowLastColumn="0"/>
            </w:pPr>
          </w:p>
        </w:tc>
        <w:tc>
          <w:tcPr>
            <w:tcW w:w="993" w:type="pct"/>
          </w:tcPr>
          <w:p w14:paraId="79F3AB84" w14:textId="77777777" w:rsidR="00446AF3" w:rsidRPr="00782B9E" w:rsidRDefault="00446AF3" w:rsidP="004B1978">
            <w:pPr>
              <w:pStyle w:val="RUMNormal"/>
              <w:cnfStyle w:val="000000000000" w:firstRow="0" w:lastRow="0" w:firstColumn="0" w:lastColumn="0" w:oddVBand="0" w:evenVBand="0" w:oddHBand="0" w:evenHBand="0" w:firstRowFirstColumn="0" w:firstRowLastColumn="0" w:lastRowFirstColumn="0" w:lastRowLastColumn="0"/>
            </w:pPr>
          </w:p>
        </w:tc>
      </w:tr>
      <w:tr w:rsidR="00446AF3" w:rsidRPr="00782B9E" w14:paraId="4BD85208" w14:textId="77777777" w:rsidTr="0093361F">
        <w:tc>
          <w:tcPr>
            <w:cnfStyle w:val="001000000000" w:firstRow="0" w:lastRow="0" w:firstColumn="1" w:lastColumn="0" w:oddVBand="0" w:evenVBand="0" w:oddHBand="0" w:evenHBand="0" w:firstRowFirstColumn="0" w:firstRowLastColumn="0" w:lastRowFirstColumn="0" w:lastRowLastColumn="0"/>
            <w:tcW w:w="2014" w:type="pct"/>
          </w:tcPr>
          <w:p w14:paraId="0E80B82D" w14:textId="77777777" w:rsidR="00446AF3" w:rsidRPr="00782B9E" w:rsidRDefault="00446AF3" w:rsidP="004B1978">
            <w:pPr>
              <w:pStyle w:val="RUMNormal"/>
            </w:pPr>
            <w:r w:rsidRPr="0093361F">
              <w:rPr>
                <w:color w:val="7F7F7F" w:themeColor="background1" w:themeTint="80"/>
              </w:rPr>
              <w:t>RESULTAT</w:t>
            </w:r>
          </w:p>
        </w:tc>
        <w:tc>
          <w:tcPr>
            <w:tcW w:w="1076" w:type="pct"/>
          </w:tcPr>
          <w:p w14:paraId="7B266086" w14:textId="77777777" w:rsidR="00446AF3" w:rsidRPr="00782B9E" w:rsidRDefault="00446AF3" w:rsidP="004B1978">
            <w:pPr>
              <w:pStyle w:val="RUMNormal"/>
              <w:cnfStyle w:val="000000000000" w:firstRow="0" w:lastRow="0" w:firstColumn="0" w:lastColumn="0" w:oddVBand="0" w:evenVBand="0" w:oddHBand="0" w:evenHBand="0" w:firstRowFirstColumn="0" w:firstRowLastColumn="0" w:lastRowFirstColumn="0" w:lastRowLastColumn="0"/>
            </w:pPr>
          </w:p>
        </w:tc>
        <w:tc>
          <w:tcPr>
            <w:tcW w:w="917" w:type="pct"/>
          </w:tcPr>
          <w:p w14:paraId="0A51EE24" w14:textId="77777777" w:rsidR="00446AF3" w:rsidRPr="00782B9E" w:rsidRDefault="00446AF3" w:rsidP="004B1978">
            <w:pPr>
              <w:pStyle w:val="RUMNormal"/>
              <w:cnfStyle w:val="000000000000" w:firstRow="0" w:lastRow="0" w:firstColumn="0" w:lastColumn="0" w:oddVBand="0" w:evenVBand="0" w:oddHBand="0" w:evenHBand="0" w:firstRowFirstColumn="0" w:firstRowLastColumn="0" w:lastRowFirstColumn="0" w:lastRowLastColumn="0"/>
            </w:pPr>
          </w:p>
        </w:tc>
        <w:tc>
          <w:tcPr>
            <w:tcW w:w="993" w:type="pct"/>
          </w:tcPr>
          <w:p w14:paraId="04299F7E" w14:textId="77777777" w:rsidR="00446AF3" w:rsidRPr="00782B9E" w:rsidRDefault="00446AF3" w:rsidP="004B1978">
            <w:pPr>
              <w:pStyle w:val="RUMNormal"/>
              <w:cnfStyle w:val="000000000000" w:firstRow="0" w:lastRow="0" w:firstColumn="0" w:lastColumn="0" w:oddVBand="0" w:evenVBand="0" w:oddHBand="0" w:evenHBand="0" w:firstRowFirstColumn="0" w:firstRowLastColumn="0" w:lastRowFirstColumn="0" w:lastRowLastColumn="0"/>
            </w:pPr>
            <w:r w:rsidRPr="00782B9E">
              <w:t xml:space="preserve"> </w:t>
            </w:r>
          </w:p>
        </w:tc>
      </w:tr>
    </w:tbl>
    <w:p w14:paraId="44CFCBA8" w14:textId="77777777" w:rsidR="00802810" w:rsidRDefault="00802810" w:rsidP="00D91565">
      <w:pPr>
        <w:pStyle w:val="RUMNormal"/>
      </w:pPr>
    </w:p>
    <w:p w14:paraId="72C4C232" w14:textId="77777777" w:rsidR="00D91565" w:rsidRPr="00802810" w:rsidRDefault="00802810" w:rsidP="00D91565">
      <w:pPr>
        <w:pStyle w:val="RUMNormal"/>
        <w:rPr>
          <w:b/>
          <w:bCs/>
        </w:rPr>
      </w:pPr>
      <w:r w:rsidRPr="00802810">
        <w:rPr>
          <w:b/>
          <w:bCs/>
        </w:rPr>
        <w:t>Kommentarer till enskilda poster</w:t>
      </w:r>
    </w:p>
    <w:p w14:paraId="015AF406" w14:textId="77777777" w:rsidR="00802810" w:rsidRPr="00D91565" w:rsidRDefault="00802810" w:rsidP="00D91565">
      <w:pPr>
        <w:pStyle w:val="RUMNormal"/>
      </w:pPr>
    </w:p>
    <w:p w14:paraId="19504766" w14:textId="77777777" w:rsidR="00DD434F" w:rsidRPr="00D91565" w:rsidRDefault="00DD434F" w:rsidP="00D91565">
      <w:pPr>
        <w:pStyle w:val="RUMNormal"/>
      </w:pPr>
    </w:p>
    <w:sectPr w:rsidR="00DD434F" w:rsidRPr="00D91565" w:rsidSect="0079175D">
      <w:footerReference w:type="default" r:id="rId12"/>
      <w:pgSz w:w="11906" w:h="16838"/>
      <w:pgMar w:top="2155" w:right="1418" w:bottom="1701" w:left="1418"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5643F3" w14:textId="77777777" w:rsidR="00CB7BB4" w:rsidRDefault="00CB7BB4" w:rsidP="00DD46A3">
      <w:pPr>
        <w:spacing w:after="0"/>
      </w:pPr>
      <w:r>
        <w:separator/>
      </w:r>
    </w:p>
  </w:endnote>
  <w:endnote w:type="continuationSeparator" w:id="0">
    <w:p w14:paraId="5AF02331" w14:textId="77777777" w:rsidR="00CB7BB4" w:rsidRDefault="00CB7BB4" w:rsidP="00DD46A3">
      <w:pPr>
        <w:spacing w:after="0"/>
      </w:pPr>
      <w:r>
        <w:continuationSeparator/>
      </w:r>
    </w:p>
  </w:endnote>
  <w:endnote w:type="continuationNotice" w:id="1">
    <w:p w14:paraId="3E1DED82" w14:textId="77777777" w:rsidR="00CB7BB4" w:rsidRDefault="00CB7BB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ource Sans Pro">
    <w:altName w:val="Arial"/>
    <w:panose1 w:val="020B0503030403020204"/>
    <w:charset w:val="00"/>
    <w:family w:val="swiss"/>
    <w:pitch w:val="variable"/>
    <w:sig w:usb0="600002F7" w:usb1="02000001"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Barlow">
    <w:altName w:val="Calibri"/>
    <w:panose1 w:val="00000500000000000000"/>
    <w:charset w:val="00"/>
    <w:family w:val="auto"/>
    <w:pitch w:val="variable"/>
    <w:sig w:usb0="20000007" w:usb1="00000000" w:usb2="00000000" w:usb3="00000000" w:csb0="0000019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Source Sans Pro Black">
    <w:altName w:val="Arial"/>
    <w:panose1 w:val="020B0803030403020204"/>
    <w:charset w:val="00"/>
    <w:family w:val="swiss"/>
    <w:pitch w:val="variable"/>
    <w:sig w:usb0="600002F7" w:usb1="02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ource Sans Pro SemiBold">
    <w:altName w:val="Arial"/>
    <w:panose1 w:val="020B0603030403020204"/>
    <w:charset w:val="00"/>
    <w:family w:val="swiss"/>
    <w:pitch w:val="variable"/>
    <w:sig w:usb0="600002F7" w:usb1="02000001"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9CFE1" w14:textId="77777777" w:rsidR="00A92281" w:rsidRDefault="00A92281" w:rsidP="0093361F">
    <w:pPr>
      <w:pStyle w:val="Sidfot"/>
    </w:pPr>
  </w:p>
  <w:p w14:paraId="0E88B299" w14:textId="77777777" w:rsidR="0093361F" w:rsidRPr="0093361F" w:rsidRDefault="0093361F" w:rsidP="0093361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B07333" w14:textId="77777777" w:rsidR="00CB7BB4" w:rsidRDefault="00CB7BB4" w:rsidP="00DD46A3">
      <w:pPr>
        <w:spacing w:after="0"/>
      </w:pPr>
      <w:r>
        <w:separator/>
      </w:r>
    </w:p>
  </w:footnote>
  <w:footnote w:type="continuationSeparator" w:id="0">
    <w:p w14:paraId="2088B5A6" w14:textId="77777777" w:rsidR="00CB7BB4" w:rsidRDefault="00CB7BB4" w:rsidP="00DD46A3">
      <w:pPr>
        <w:spacing w:after="0"/>
      </w:pPr>
      <w:r>
        <w:continuationSeparator/>
      </w:r>
    </w:p>
  </w:footnote>
  <w:footnote w:type="continuationNotice" w:id="1">
    <w:p w14:paraId="116639A4" w14:textId="77777777" w:rsidR="00CB7BB4" w:rsidRDefault="00CB7BB4">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815B6C"/>
    <w:multiLevelType w:val="multilevel"/>
    <w:tmpl w:val="B70CE2DC"/>
    <w:lvl w:ilvl="0">
      <w:start w:val="1"/>
      <w:numFmt w:val="decimal"/>
      <w:pStyle w:val="RUMFlernivlista"/>
      <w:lvlText w:val="%1."/>
      <w:lvlJc w:val="left"/>
      <w:pPr>
        <w:ind w:left="714" w:hanging="357"/>
      </w:pPr>
      <w:rPr>
        <w:rFonts w:ascii="Source Sans Pro" w:hAnsi="Source Sans Pro" w:hint="default"/>
        <w:b/>
        <w:bCs/>
        <w:i w:val="0"/>
        <w:caps w:val="0"/>
        <w:strike w:val="0"/>
        <w:dstrike w:val="0"/>
        <w:vanish w:val="0"/>
        <w:color w:val="7F7F7F" w:themeColor="background1" w:themeTint="80"/>
        <w:sz w:val="20"/>
        <w:vertAlign w:val="baseline"/>
      </w:rPr>
    </w:lvl>
    <w:lvl w:ilvl="1">
      <w:start w:val="1"/>
      <w:numFmt w:val="bullet"/>
      <w:lvlText w:val=""/>
      <w:lvlJc w:val="left"/>
      <w:pPr>
        <w:ind w:left="1074" w:hanging="360"/>
      </w:pPr>
      <w:rPr>
        <w:rFonts w:ascii="Symbol" w:hAnsi="Symbol" w:hint="default"/>
        <w:color w:val="7F7F7F" w:themeColor="background1" w:themeTint="80"/>
      </w:rPr>
    </w:lvl>
    <w:lvl w:ilvl="2">
      <w:start w:val="1"/>
      <w:numFmt w:val="lowerRoman"/>
      <w:lvlText w:val="%3."/>
      <w:lvlJc w:val="left"/>
      <w:pPr>
        <w:ind w:left="1428" w:hanging="357"/>
      </w:pPr>
      <w:rPr>
        <w:rFonts w:hint="default"/>
        <w:b/>
        <w:bCs/>
        <w:color w:val="77B031" w:themeColor="background2"/>
        <w:sz w:val="20"/>
      </w:rPr>
    </w:lvl>
    <w:lvl w:ilvl="3">
      <w:start w:val="1"/>
      <w:numFmt w:val="decimal"/>
      <w:lvlText w:val="%4."/>
      <w:lvlJc w:val="left"/>
      <w:pPr>
        <w:ind w:left="1785" w:hanging="357"/>
      </w:pPr>
      <w:rPr>
        <w:rFonts w:asciiTheme="minorHAnsi" w:hAnsiTheme="minorHAnsi" w:hint="default"/>
        <w:sz w:val="20"/>
      </w:rPr>
    </w:lvl>
    <w:lvl w:ilvl="4">
      <w:start w:val="1"/>
      <w:numFmt w:val="lowerLetter"/>
      <w:lvlText w:val="%5."/>
      <w:lvlJc w:val="left"/>
      <w:pPr>
        <w:ind w:left="2142" w:hanging="357"/>
      </w:pPr>
      <w:rPr>
        <w:rFonts w:hint="default"/>
      </w:rPr>
    </w:lvl>
    <w:lvl w:ilvl="5">
      <w:start w:val="1"/>
      <w:numFmt w:val="lowerRoman"/>
      <w:lvlText w:val="%6."/>
      <w:lvlJc w:val="left"/>
      <w:pPr>
        <w:ind w:left="2499" w:hanging="357"/>
      </w:pPr>
      <w:rPr>
        <w:rFonts w:hint="default"/>
      </w:rPr>
    </w:lvl>
    <w:lvl w:ilvl="6">
      <w:start w:val="1"/>
      <w:numFmt w:val="decimal"/>
      <w:lvlText w:val="%7."/>
      <w:lvlJc w:val="left"/>
      <w:pPr>
        <w:ind w:left="2856" w:hanging="357"/>
      </w:pPr>
      <w:rPr>
        <w:rFonts w:hint="default"/>
      </w:rPr>
    </w:lvl>
    <w:lvl w:ilvl="7">
      <w:start w:val="1"/>
      <w:numFmt w:val="lowerLetter"/>
      <w:lvlText w:val="%8."/>
      <w:lvlJc w:val="left"/>
      <w:pPr>
        <w:ind w:left="3213" w:hanging="357"/>
      </w:pPr>
      <w:rPr>
        <w:rFonts w:hint="default"/>
      </w:rPr>
    </w:lvl>
    <w:lvl w:ilvl="8">
      <w:start w:val="1"/>
      <w:numFmt w:val="lowerRoman"/>
      <w:lvlText w:val="%9."/>
      <w:lvlJc w:val="left"/>
      <w:pPr>
        <w:ind w:left="3570" w:hanging="357"/>
      </w:pPr>
      <w:rPr>
        <w:rFonts w:ascii="Barlow" w:hAnsi="Barlow" w:hint="default"/>
        <w:b w:val="0"/>
        <w:i w:val="0"/>
        <w:color w:val="77B031" w:themeColor="background2"/>
        <w:sz w:val="18"/>
      </w:rPr>
    </w:lvl>
  </w:abstractNum>
  <w:abstractNum w:abstractNumId="1" w15:restartNumberingAfterBreak="0">
    <w:nsid w:val="7B4B36B0"/>
    <w:multiLevelType w:val="hybridMultilevel"/>
    <w:tmpl w:val="A8E4DF94"/>
    <w:lvl w:ilvl="0" w:tplc="CADC1056">
      <w:start w:val="1"/>
      <w:numFmt w:val="bullet"/>
      <w:pStyle w:val="RUMPunktlista"/>
      <w:lvlText w:val=""/>
      <w:lvlJc w:val="left"/>
      <w:pPr>
        <w:ind w:left="720" w:hanging="360"/>
      </w:pPr>
      <w:rPr>
        <w:rFonts w:ascii="Symbol" w:hAnsi="Symbol" w:hint="default"/>
        <w:color w:val="7F7F7F" w:themeColor="background1" w:themeTint="8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7DAA23A7"/>
    <w:multiLevelType w:val="hybridMultilevel"/>
    <w:tmpl w:val="E5EC0CD8"/>
    <w:lvl w:ilvl="0" w:tplc="E9527A7E">
      <w:start w:val="1"/>
      <w:numFmt w:val="decimal"/>
      <w:pStyle w:val="RUMNumreradlista"/>
      <w:lvlText w:val="%1."/>
      <w:lvlJc w:val="left"/>
      <w:pPr>
        <w:ind w:left="720" w:hanging="360"/>
      </w:pPr>
      <w:rPr>
        <w:rFonts w:hint="default"/>
        <w:b/>
        <w:bCs w:val="0"/>
        <w:color w:val="77B031" w:themeColor="background2"/>
      </w:r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134757306">
    <w:abstractNumId w:val="0"/>
  </w:num>
  <w:num w:numId="2" w16cid:durableId="96945365">
    <w:abstractNumId w:val="0"/>
  </w:num>
  <w:num w:numId="3" w16cid:durableId="2090078922">
    <w:abstractNumId w:val="2"/>
  </w:num>
  <w:num w:numId="4" w16cid:durableId="1763725619">
    <w:abstractNumId w:val="1"/>
  </w:num>
  <w:num w:numId="5" w16cid:durableId="1440679426">
    <w:abstractNumId w:val="0"/>
  </w:num>
  <w:num w:numId="6" w16cid:durableId="1039861634">
    <w:abstractNumId w:val="2"/>
  </w:num>
  <w:num w:numId="7" w16cid:durableId="1645620813">
    <w:abstractNumId w:val="1"/>
  </w:num>
  <w:num w:numId="8" w16cid:durableId="630672899">
    <w:abstractNumId w:val="0"/>
  </w:num>
  <w:num w:numId="9" w16cid:durableId="1074662566">
    <w:abstractNumId w:val="2"/>
  </w:num>
  <w:num w:numId="10" w16cid:durableId="1199859738">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1304"/>
  <w:hyphenationZone w:val="425"/>
  <w:clickAndTypeStyle w:val="RUMNormal"/>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0E5"/>
    <w:rsid w:val="00006861"/>
    <w:rsid w:val="00014B75"/>
    <w:rsid w:val="00034537"/>
    <w:rsid w:val="000354CF"/>
    <w:rsid w:val="00041C6C"/>
    <w:rsid w:val="00045EC1"/>
    <w:rsid w:val="00052303"/>
    <w:rsid w:val="000526AC"/>
    <w:rsid w:val="00063F2F"/>
    <w:rsid w:val="00073BAA"/>
    <w:rsid w:val="00073FCB"/>
    <w:rsid w:val="000741D3"/>
    <w:rsid w:val="00076EC2"/>
    <w:rsid w:val="000856BC"/>
    <w:rsid w:val="000867F4"/>
    <w:rsid w:val="00092518"/>
    <w:rsid w:val="000A1EEC"/>
    <w:rsid w:val="000A255C"/>
    <w:rsid w:val="000B2352"/>
    <w:rsid w:val="000B2B21"/>
    <w:rsid w:val="000C41CA"/>
    <w:rsid w:val="000C4F61"/>
    <w:rsid w:val="000D5B20"/>
    <w:rsid w:val="000F12E1"/>
    <w:rsid w:val="000F3599"/>
    <w:rsid w:val="000F7001"/>
    <w:rsid w:val="000F722F"/>
    <w:rsid w:val="00104E05"/>
    <w:rsid w:val="00127E32"/>
    <w:rsid w:val="001347C7"/>
    <w:rsid w:val="00134ED9"/>
    <w:rsid w:val="001410F7"/>
    <w:rsid w:val="001467F2"/>
    <w:rsid w:val="00152709"/>
    <w:rsid w:val="001532DF"/>
    <w:rsid w:val="00157673"/>
    <w:rsid w:val="0016048D"/>
    <w:rsid w:val="001605FE"/>
    <w:rsid w:val="00166474"/>
    <w:rsid w:val="0017414C"/>
    <w:rsid w:val="00176BD9"/>
    <w:rsid w:val="001A0540"/>
    <w:rsid w:val="001A0E92"/>
    <w:rsid w:val="001B5B6D"/>
    <w:rsid w:val="001D0741"/>
    <w:rsid w:val="001D7B1D"/>
    <w:rsid w:val="001E7FDC"/>
    <w:rsid w:val="00203346"/>
    <w:rsid w:val="002101EC"/>
    <w:rsid w:val="00211BB3"/>
    <w:rsid w:val="00211F82"/>
    <w:rsid w:val="00225645"/>
    <w:rsid w:val="00227CED"/>
    <w:rsid w:val="00235753"/>
    <w:rsid w:val="002409F7"/>
    <w:rsid w:val="00261EB0"/>
    <w:rsid w:val="00263A14"/>
    <w:rsid w:val="00263B2D"/>
    <w:rsid w:val="00272382"/>
    <w:rsid w:val="00272450"/>
    <w:rsid w:val="00276AB5"/>
    <w:rsid w:val="00290FD2"/>
    <w:rsid w:val="0029238D"/>
    <w:rsid w:val="00294E8C"/>
    <w:rsid w:val="002B249B"/>
    <w:rsid w:val="002B764E"/>
    <w:rsid w:val="002C5154"/>
    <w:rsid w:val="002D3DFB"/>
    <w:rsid w:val="002D4A48"/>
    <w:rsid w:val="002D5872"/>
    <w:rsid w:val="002E0299"/>
    <w:rsid w:val="002E26DD"/>
    <w:rsid w:val="002E76EA"/>
    <w:rsid w:val="002F563C"/>
    <w:rsid w:val="0030204E"/>
    <w:rsid w:val="003106E2"/>
    <w:rsid w:val="003227A2"/>
    <w:rsid w:val="00323AC5"/>
    <w:rsid w:val="0032499B"/>
    <w:rsid w:val="003301E5"/>
    <w:rsid w:val="003330A8"/>
    <w:rsid w:val="003406FD"/>
    <w:rsid w:val="0034086D"/>
    <w:rsid w:val="00341853"/>
    <w:rsid w:val="003548FE"/>
    <w:rsid w:val="003623AA"/>
    <w:rsid w:val="0036703F"/>
    <w:rsid w:val="003908F9"/>
    <w:rsid w:val="00393701"/>
    <w:rsid w:val="00395B46"/>
    <w:rsid w:val="00396D75"/>
    <w:rsid w:val="00397583"/>
    <w:rsid w:val="003A1450"/>
    <w:rsid w:val="003A4B10"/>
    <w:rsid w:val="003A4BC0"/>
    <w:rsid w:val="003A543E"/>
    <w:rsid w:val="003B6ACD"/>
    <w:rsid w:val="003C29F8"/>
    <w:rsid w:val="003C3182"/>
    <w:rsid w:val="003D690D"/>
    <w:rsid w:val="003D7FEA"/>
    <w:rsid w:val="003F16A2"/>
    <w:rsid w:val="003F52A1"/>
    <w:rsid w:val="003F65F4"/>
    <w:rsid w:val="003F7935"/>
    <w:rsid w:val="00402A1A"/>
    <w:rsid w:val="00410748"/>
    <w:rsid w:val="00410949"/>
    <w:rsid w:val="00410DB5"/>
    <w:rsid w:val="00414C95"/>
    <w:rsid w:val="00425BC6"/>
    <w:rsid w:val="004311A8"/>
    <w:rsid w:val="00431352"/>
    <w:rsid w:val="00446991"/>
    <w:rsid w:val="00446AF3"/>
    <w:rsid w:val="004518CF"/>
    <w:rsid w:val="00453138"/>
    <w:rsid w:val="00475DA3"/>
    <w:rsid w:val="00481ED2"/>
    <w:rsid w:val="00482303"/>
    <w:rsid w:val="004825AC"/>
    <w:rsid w:val="00486871"/>
    <w:rsid w:val="004B2235"/>
    <w:rsid w:val="004D2BDD"/>
    <w:rsid w:val="004D40CF"/>
    <w:rsid w:val="004D449D"/>
    <w:rsid w:val="004E3BCF"/>
    <w:rsid w:val="004E711F"/>
    <w:rsid w:val="004F06D2"/>
    <w:rsid w:val="004F40CC"/>
    <w:rsid w:val="004F55AC"/>
    <w:rsid w:val="0051215D"/>
    <w:rsid w:val="0052059D"/>
    <w:rsid w:val="0055033B"/>
    <w:rsid w:val="00551328"/>
    <w:rsid w:val="00561BB6"/>
    <w:rsid w:val="005754AF"/>
    <w:rsid w:val="0058156D"/>
    <w:rsid w:val="00594693"/>
    <w:rsid w:val="005A4A59"/>
    <w:rsid w:val="005A59B6"/>
    <w:rsid w:val="005B7B5D"/>
    <w:rsid w:val="005E4B37"/>
    <w:rsid w:val="005E6F66"/>
    <w:rsid w:val="005F0330"/>
    <w:rsid w:val="005F1531"/>
    <w:rsid w:val="005F41F5"/>
    <w:rsid w:val="00622335"/>
    <w:rsid w:val="00623078"/>
    <w:rsid w:val="00627016"/>
    <w:rsid w:val="0062745A"/>
    <w:rsid w:val="00627EC9"/>
    <w:rsid w:val="006302A1"/>
    <w:rsid w:val="006340BD"/>
    <w:rsid w:val="00650B60"/>
    <w:rsid w:val="00655E98"/>
    <w:rsid w:val="00666768"/>
    <w:rsid w:val="00666A3A"/>
    <w:rsid w:val="006752A9"/>
    <w:rsid w:val="00680940"/>
    <w:rsid w:val="00681317"/>
    <w:rsid w:val="0068572A"/>
    <w:rsid w:val="006874C4"/>
    <w:rsid w:val="00691D01"/>
    <w:rsid w:val="00693459"/>
    <w:rsid w:val="006B1F33"/>
    <w:rsid w:val="006B35F2"/>
    <w:rsid w:val="006B5596"/>
    <w:rsid w:val="006B787F"/>
    <w:rsid w:val="006C649F"/>
    <w:rsid w:val="006C7196"/>
    <w:rsid w:val="006E2BA1"/>
    <w:rsid w:val="006F2594"/>
    <w:rsid w:val="006F53C2"/>
    <w:rsid w:val="00701C2F"/>
    <w:rsid w:val="0072426F"/>
    <w:rsid w:val="007301CB"/>
    <w:rsid w:val="00731864"/>
    <w:rsid w:val="007406A4"/>
    <w:rsid w:val="00741B2A"/>
    <w:rsid w:val="007531C0"/>
    <w:rsid w:val="00757A25"/>
    <w:rsid w:val="00764FDA"/>
    <w:rsid w:val="007664B0"/>
    <w:rsid w:val="00767074"/>
    <w:rsid w:val="0076780C"/>
    <w:rsid w:val="007713A2"/>
    <w:rsid w:val="00773A43"/>
    <w:rsid w:val="00775A6D"/>
    <w:rsid w:val="007762B1"/>
    <w:rsid w:val="007807E1"/>
    <w:rsid w:val="00782B9E"/>
    <w:rsid w:val="0078405D"/>
    <w:rsid w:val="00786033"/>
    <w:rsid w:val="00787FF9"/>
    <w:rsid w:val="0079175D"/>
    <w:rsid w:val="00792A99"/>
    <w:rsid w:val="007A12EC"/>
    <w:rsid w:val="007A70DF"/>
    <w:rsid w:val="007A7401"/>
    <w:rsid w:val="007C6C2C"/>
    <w:rsid w:val="007D0036"/>
    <w:rsid w:val="007D3315"/>
    <w:rsid w:val="007D5188"/>
    <w:rsid w:val="007E1036"/>
    <w:rsid w:val="007E112C"/>
    <w:rsid w:val="007E3DBA"/>
    <w:rsid w:val="007E7C9B"/>
    <w:rsid w:val="007F38C9"/>
    <w:rsid w:val="008024CE"/>
    <w:rsid w:val="00802810"/>
    <w:rsid w:val="008060FD"/>
    <w:rsid w:val="00815CB3"/>
    <w:rsid w:val="0082504C"/>
    <w:rsid w:val="008443C2"/>
    <w:rsid w:val="00844DA2"/>
    <w:rsid w:val="008464FC"/>
    <w:rsid w:val="0085269C"/>
    <w:rsid w:val="00852A52"/>
    <w:rsid w:val="00853161"/>
    <w:rsid w:val="00853B28"/>
    <w:rsid w:val="00866C32"/>
    <w:rsid w:val="00870321"/>
    <w:rsid w:val="00877976"/>
    <w:rsid w:val="00880FBD"/>
    <w:rsid w:val="0088188A"/>
    <w:rsid w:val="008859F5"/>
    <w:rsid w:val="00886D9A"/>
    <w:rsid w:val="008A1BFE"/>
    <w:rsid w:val="008A2C35"/>
    <w:rsid w:val="008B32CF"/>
    <w:rsid w:val="008D4E2C"/>
    <w:rsid w:val="008E5D07"/>
    <w:rsid w:val="008F1A9D"/>
    <w:rsid w:val="008F24ED"/>
    <w:rsid w:val="008F4263"/>
    <w:rsid w:val="008F7044"/>
    <w:rsid w:val="009143AC"/>
    <w:rsid w:val="00915212"/>
    <w:rsid w:val="00922325"/>
    <w:rsid w:val="0092300B"/>
    <w:rsid w:val="00923B5B"/>
    <w:rsid w:val="00930667"/>
    <w:rsid w:val="0093361F"/>
    <w:rsid w:val="00944F05"/>
    <w:rsid w:val="009455AF"/>
    <w:rsid w:val="00947984"/>
    <w:rsid w:val="00972FBD"/>
    <w:rsid w:val="009807BA"/>
    <w:rsid w:val="009865A9"/>
    <w:rsid w:val="00996713"/>
    <w:rsid w:val="00997187"/>
    <w:rsid w:val="009A113C"/>
    <w:rsid w:val="009A24B7"/>
    <w:rsid w:val="009B3913"/>
    <w:rsid w:val="009B7BE4"/>
    <w:rsid w:val="009D3E25"/>
    <w:rsid w:val="009E28BD"/>
    <w:rsid w:val="009E30D6"/>
    <w:rsid w:val="009E519F"/>
    <w:rsid w:val="009E6C9B"/>
    <w:rsid w:val="009E7A89"/>
    <w:rsid w:val="009F7B64"/>
    <w:rsid w:val="00A008E7"/>
    <w:rsid w:val="00A05FA4"/>
    <w:rsid w:val="00A12465"/>
    <w:rsid w:val="00A261F3"/>
    <w:rsid w:val="00A34595"/>
    <w:rsid w:val="00A46F72"/>
    <w:rsid w:val="00A53B61"/>
    <w:rsid w:val="00A54AAB"/>
    <w:rsid w:val="00A62725"/>
    <w:rsid w:val="00A700C6"/>
    <w:rsid w:val="00A7788E"/>
    <w:rsid w:val="00A82B67"/>
    <w:rsid w:val="00A87388"/>
    <w:rsid w:val="00A87461"/>
    <w:rsid w:val="00A92281"/>
    <w:rsid w:val="00A9229D"/>
    <w:rsid w:val="00A930ED"/>
    <w:rsid w:val="00A966DE"/>
    <w:rsid w:val="00A96E2C"/>
    <w:rsid w:val="00AA02E4"/>
    <w:rsid w:val="00AB405C"/>
    <w:rsid w:val="00AB46F4"/>
    <w:rsid w:val="00AB58C8"/>
    <w:rsid w:val="00AB7AB2"/>
    <w:rsid w:val="00AC702C"/>
    <w:rsid w:val="00AD0225"/>
    <w:rsid w:val="00AD39D3"/>
    <w:rsid w:val="00AD4257"/>
    <w:rsid w:val="00AD6231"/>
    <w:rsid w:val="00AD6A14"/>
    <w:rsid w:val="00AE5AFB"/>
    <w:rsid w:val="00AF259C"/>
    <w:rsid w:val="00AF7232"/>
    <w:rsid w:val="00B06500"/>
    <w:rsid w:val="00B06DD9"/>
    <w:rsid w:val="00B17BA8"/>
    <w:rsid w:val="00B25B3D"/>
    <w:rsid w:val="00B25CB0"/>
    <w:rsid w:val="00B43C48"/>
    <w:rsid w:val="00B45D11"/>
    <w:rsid w:val="00B46BFD"/>
    <w:rsid w:val="00B51E74"/>
    <w:rsid w:val="00B82606"/>
    <w:rsid w:val="00B86844"/>
    <w:rsid w:val="00BA41EC"/>
    <w:rsid w:val="00BA5C52"/>
    <w:rsid w:val="00BA7172"/>
    <w:rsid w:val="00BB6888"/>
    <w:rsid w:val="00BD3361"/>
    <w:rsid w:val="00BF0D60"/>
    <w:rsid w:val="00BF1C29"/>
    <w:rsid w:val="00BF30B9"/>
    <w:rsid w:val="00C03C1F"/>
    <w:rsid w:val="00C04D70"/>
    <w:rsid w:val="00C05EB2"/>
    <w:rsid w:val="00C077BF"/>
    <w:rsid w:val="00C10205"/>
    <w:rsid w:val="00C15800"/>
    <w:rsid w:val="00C44565"/>
    <w:rsid w:val="00C45773"/>
    <w:rsid w:val="00C52A15"/>
    <w:rsid w:val="00C54191"/>
    <w:rsid w:val="00C56C36"/>
    <w:rsid w:val="00C57A22"/>
    <w:rsid w:val="00C635D6"/>
    <w:rsid w:val="00C66C1A"/>
    <w:rsid w:val="00C70E58"/>
    <w:rsid w:val="00C93BF7"/>
    <w:rsid w:val="00CA1E92"/>
    <w:rsid w:val="00CA1F27"/>
    <w:rsid w:val="00CA2343"/>
    <w:rsid w:val="00CA7A8A"/>
    <w:rsid w:val="00CB18A0"/>
    <w:rsid w:val="00CB7BB4"/>
    <w:rsid w:val="00CC5EF0"/>
    <w:rsid w:val="00CE0EC9"/>
    <w:rsid w:val="00CE10F3"/>
    <w:rsid w:val="00CE3F78"/>
    <w:rsid w:val="00CF5D36"/>
    <w:rsid w:val="00D016D1"/>
    <w:rsid w:val="00D06404"/>
    <w:rsid w:val="00D22C64"/>
    <w:rsid w:val="00D24CE8"/>
    <w:rsid w:val="00D30CD3"/>
    <w:rsid w:val="00D3655C"/>
    <w:rsid w:val="00D4717D"/>
    <w:rsid w:val="00D51215"/>
    <w:rsid w:val="00D51449"/>
    <w:rsid w:val="00D64761"/>
    <w:rsid w:val="00D66598"/>
    <w:rsid w:val="00D91565"/>
    <w:rsid w:val="00D96340"/>
    <w:rsid w:val="00DB1B94"/>
    <w:rsid w:val="00DC0B7A"/>
    <w:rsid w:val="00DC2C55"/>
    <w:rsid w:val="00DD34EB"/>
    <w:rsid w:val="00DD4142"/>
    <w:rsid w:val="00DD434F"/>
    <w:rsid w:val="00DD46A3"/>
    <w:rsid w:val="00DD4CF8"/>
    <w:rsid w:val="00DD611D"/>
    <w:rsid w:val="00DE0487"/>
    <w:rsid w:val="00DF08DB"/>
    <w:rsid w:val="00DF18D4"/>
    <w:rsid w:val="00DF6025"/>
    <w:rsid w:val="00E065AA"/>
    <w:rsid w:val="00E06669"/>
    <w:rsid w:val="00E12B6C"/>
    <w:rsid w:val="00E1343A"/>
    <w:rsid w:val="00E16C36"/>
    <w:rsid w:val="00E2192E"/>
    <w:rsid w:val="00E4072D"/>
    <w:rsid w:val="00E50331"/>
    <w:rsid w:val="00E51326"/>
    <w:rsid w:val="00E5597F"/>
    <w:rsid w:val="00E76327"/>
    <w:rsid w:val="00E80CCC"/>
    <w:rsid w:val="00E81E93"/>
    <w:rsid w:val="00E8671C"/>
    <w:rsid w:val="00E90F44"/>
    <w:rsid w:val="00E9117D"/>
    <w:rsid w:val="00E95495"/>
    <w:rsid w:val="00EC5AD1"/>
    <w:rsid w:val="00ED539E"/>
    <w:rsid w:val="00ED7BC7"/>
    <w:rsid w:val="00ED7CBC"/>
    <w:rsid w:val="00EE4918"/>
    <w:rsid w:val="00EF411F"/>
    <w:rsid w:val="00F03841"/>
    <w:rsid w:val="00F0483B"/>
    <w:rsid w:val="00F12855"/>
    <w:rsid w:val="00F20598"/>
    <w:rsid w:val="00F22B3E"/>
    <w:rsid w:val="00F303A8"/>
    <w:rsid w:val="00F32AE9"/>
    <w:rsid w:val="00F363A3"/>
    <w:rsid w:val="00F40396"/>
    <w:rsid w:val="00F41839"/>
    <w:rsid w:val="00F45843"/>
    <w:rsid w:val="00F468D6"/>
    <w:rsid w:val="00F610E5"/>
    <w:rsid w:val="00F61C37"/>
    <w:rsid w:val="00F73DF2"/>
    <w:rsid w:val="00F77991"/>
    <w:rsid w:val="00F851A2"/>
    <w:rsid w:val="00F87C99"/>
    <w:rsid w:val="00F93516"/>
    <w:rsid w:val="00FA3198"/>
    <w:rsid w:val="00FA67D4"/>
    <w:rsid w:val="00FA6A80"/>
    <w:rsid w:val="00FC1BC2"/>
    <w:rsid w:val="00FD0FDC"/>
    <w:rsid w:val="00FD1FC5"/>
    <w:rsid w:val="00FE169C"/>
    <w:rsid w:val="00FF67A8"/>
    <w:rsid w:val="078E8E0B"/>
    <w:rsid w:val="0AC5AB58"/>
    <w:rsid w:val="0B7B684E"/>
    <w:rsid w:val="1498EA88"/>
    <w:rsid w:val="1F414555"/>
    <w:rsid w:val="2D24640E"/>
    <w:rsid w:val="310AD15F"/>
    <w:rsid w:val="36CB4654"/>
    <w:rsid w:val="3D03D71A"/>
    <w:rsid w:val="49FCDED4"/>
    <w:rsid w:val="4D4E1095"/>
    <w:rsid w:val="51345C9C"/>
    <w:rsid w:val="5FBCFA1F"/>
    <w:rsid w:val="63672DA2"/>
    <w:rsid w:val="7215F5C4"/>
    <w:rsid w:val="7A6818B9"/>
    <w:rsid w:val="7B5794FB"/>
    <w:rsid w:val="7BD7AE35"/>
    <w:rsid w:val="7C631E8A"/>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CA6EF8"/>
  <w15:chartTrackingRefBased/>
  <w15:docId w15:val="{EDC50100-C6A5-B64D-BB73-9E64154B7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sv-SE" w:eastAsia="en-US" w:bidi="ar-SA"/>
      </w:rPr>
    </w:rPrDefault>
    <w:pPrDefault>
      <w:pPr>
        <w:spacing w:after="120"/>
      </w:pPr>
    </w:pPrDefault>
  </w:docDefaults>
  <w:latentStyles w:defLockedState="0" w:defUIPriority="99" w:defSemiHidden="0" w:defUnhideWhenUsed="0" w:defQFormat="0" w:count="376">
    <w:lsdException w:name="heading 1" w:semiHidden="1"/>
    <w:lsdException w:name="heading 2" w:semiHidden="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semiHidden="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semiHidden/>
    <w:rsid w:val="000F7001"/>
  </w:style>
  <w:style w:type="paragraph" w:styleId="Rubrik1">
    <w:name w:val="heading 1"/>
    <w:basedOn w:val="Normal"/>
    <w:next w:val="Normal"/>
    <w:link w:val="Rubrik1Char"/>
    <w:uiPriority w:val="99"/>
    <w:semiHidden/>
    <w:rsid w:val="00972FBD"/>
    <w:pPr>
      <w:keepNext/>
      <w:keepLines/>
      <w:spacing w:before="240" w:after="0"/>
      <w:outlineLvl w:val="0"/>
    </w:pPr>
    <w:rPr>
      <w:rFonts w:asciiTheme="majorHAnsi" w:eastAsiaTheme="majorEastAsia" w:hAnsiTheme="majorHAnsi" w:cstheme="majorBidi"/>
      <w:color w:val="734070" w:themeColor="accent1" w:themeShade="BF"/>
      <w:sz w:val="32"/>
      <w:szCs w:val="32"/>
    </w:rPr>
  </w:style>
  <w:style w:type="paragraph" w:styleId="Rubrik2">
    <w:name w:val="heading 2"/>
    <w:basedOn w:val="Normal"/>
    <w:next w:val="Normal"/>
    <w:link w:val="Rubrik2Char"/>
    <w:uiPriority w:val="99"/>
    <w:semiHidden/>
    <w:rsid w:val="0079175D"/>
    <w:pPr>
      <w:keepNext/>
      <w:keepLines/>
      <w:spacing w:before="40" w:after="0"/>
      <w:outlineLvl w:val="1"/>
    </w:pPr>
    <w:rPr>
      <w:rFonts w:asciiTheme="majorHAnsi" w:eastAsiaTheme="majorEastAsia" w:hAnsiTheme="majorHAnsi" w:cstheme="majorBidi"/>
      <w:color w:val="734070" w:themeColor="accent1" w:themeShade="BF"/>
      <w:sz w:val="26"/>
      <w:szCs w:val="26"/>
    </w:rPr>
  </w:style>
  <w:style w:type="paragraph" w:styleId="Rubrik3">
    <w:name w:val="heading 3"/>
    <w:basedOn w:val="Normal"/>
    <w:next w:val="Normal"/>
    <w:link w:val="Rubrik3Char"/>
    <w:uiPriority w:val="9"/>
    <w:semiHidden/>
    <w:unhideWhenUsed/>
    <w:qFormat/>
    <w:rsid w:val="0079175D"/>
    <w:pPr>
      <w:keepNext/>
      <w:keepLines/>
      <w:spacing w:before="40" w:after="0"/>
      <w:outlineLvl w:val="2"/>
    </w:pPr>
    <w:rPr>
      <w:rFonts w:asciiTheme="majorHAnsi" w:eastAsiaTheme="majorEastAsia" w:hAnsiTheme="majorHAnsi" w:cstheme="majorBidi"/>
      <w:color w:val="4C2A4A" w:themeColor="accent1" w:themeShade="7F"/>
      <w:sz w:val="24"/>
      <w:szCs w:val="24"/>
    </w:rPr>
  </w:style>
  <w:style w:type="paragraph" w:styleId="Rubrik4">
    <w:name w:val="heading 4"/>
    <w:basedOn w:val="Normal"/>
    <w:next w:val="Normal"/>
    <w:link w:val="Rubrik4Char"/>
    <w:uiPriority w:val="9"/>
    <w:semiHidden/>
    <w:unhideWhenUsed/>
    <w:qFormat/>
    <w:rsid w:val="0079175D"/>
    <w:pPr>
      <w:keepNext/>
      <w:keepLines/>
      <w:spacing w:before="40" w:after="0"/>
      <w:outlineLvl w:val="3"/>
    </w:pPr>
    <w:rPr>
      <w:rFonts w:asciiTheme="majorHAnsi" w:eastAsiaTheme="majorEastAsia" w:hAnsiTheme="majorHAnsi" w:cstheme="majorBidi"/>
      <w:i/>
      <w:iCs/>
      <w:color w:val="734070"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RUMNormal">
    <w:name w:val="RUM Normal"/>
    <w:link w:val="RUMNormalChar"/>
    <w:qFormat/>
    <w:rsid w:val="00402A1A"/>
  </w:style>
  <w:style w:type="character" w:customStyle="1" w:styleId="RUMNormalChar">
    <w:name w:val="RUM Normal Char"/>
    <w:basedOn w:val="Standardstycketeckensnitt"/>
    <w:link w:val="RUMNormal"/>
    <w:rsid w:val="00402A1A"/>
  </w:style>
  <w:style w:type="paragraph" w:customStyle="1" w:styleId="RUMFlernivlista">
    <w:name w:val="RUM Flernivålista"/>
    <w:basedOn w:val="RUMNormal"/>
    <w:uiPriority w:val="2"/>
    <w:qFormat/>
    <w:rsid w:val="00402A1A"/>
    <w:pPr>
      <w:numPr>
        <w:numId w:val="8"/>
      </w:numPr>
      <w:spacing w:line="269" w:lineRule="auto"/>
      <w:contextualSpacing/>
    </w:pPr>
  </w:style>
  <w:style w:type="paragraph" w:customStyle="1" w:styleId="RUMIngress">
    <w:name w:val="RUM Ingress"/>
    <w:basedOn w:val="RUMNormal"/>
    <w:uiPriority w:val="1"/>
    <w:qFormat/>
    <w:rsid w:val="00402A1A"/>
    <w:rPr>
      <w:sz w:val="22"/>
      <w:szCs w:val="21"/>
    </w:rPr>
  </w:style>
  <w:style w:type="paragraph" w:customStyle="1" w:styleId="RUMNumreradlista">
    <w:name w:val="RUM Numrerad lista"/>
    <w:basedOn w:val="Liststycke"/>
    <w:link w:val="RUMNumreradlistaChar"/>
    <w:uiPriority w:val="2"/>
    <w:qFormat/>
    <w:rsid w:val="00402A1A"/>
    <w:pPr>
      <w:numPr>
        <w:numId w:val="9"/>
      </w:numPr>
      <w:spacing w:line="276" w:lineRule="auto"/>
    </w:pPr>
    <w:rPr>
      <w:bCs/>
    </w:rPr>
  </w:style>
  <w:style w:type="character" w:customStyle="1" w:styleId="RUMNumreradlistaChar">
    <w:name w:val="RUM Numrerad lista Char"/>
    <w:basedOn w:val="Standardstycketeckensnitt"/>
    <w:link w:val="RUMNumreradlista"/>
    <w:uiPriority w:val="2"/>
    <w:rsid w:val="00402A1A"/>
    <w:rPr>
      <w:bCs/>
    </w:rPr>
  </w:style>
  <w:style w:type="paragraph" w:customStyle="1" w:styleId="RUMPunktlista">
    <w:name w:val="RUM Punktlista"/>
    <w:basedOn w:val="RUMNumreradlista"/>
    <w:link w:val="RUMPunktlistaChar"/>
    <w:uiPriority w:val="2"/>
    <w:qFormat/>
    <w:rsid w:val="00402A1A"/>
    <w:pPr>
      <w:numPr>
        <w:numId w:val="10"/>
      </w:numPr>
    </w:pPr>
  </w:style>
  <w:style w:type="character" w:customStyle="1" w:styleId="RUMPunktlistaChar">
    <w:name w:val="RUM Punktlista Char"/>
    <w:basedOn w:val="RUMNumreradlistaChar"/>
    <w:link w:val="RUMPunktlista"/>
    <w:uiPriority w:val="2"/>
    <w:rsid w:val="00402A1A"/>
    <w:rPr>
      <w:bCs/>
    </w:rPr>
  </w:style>
  <w:style w:type="paragraph" w:customStyle="1" w:styleId="RUMRubrik1">
    <w:name w:val="RUM Rubrik 1"/>
    <w:next w:val="RUMNormal"/>
    <w:link w:val="RUMRubrik1Char"/>
    <w:uiPriority w:val="1"/>
    <w:qFormat/>
    <w:rsid w:val="00402A1A"/>
    <w:pPr>
      <w:spacing w:after="0"/>
      <w:outlineLvl w:val="0"/>
    </w:pPr>
    <w:rPr>
      <w:rFonts w:asciiTheme="majorHAnsi" w:eastAsiaTheme="majorEastAsia" w:hAnsiTheme="majorHAnsi" w:cstheme="majorBidi"/>
      <w:caps/>
      <w:color w:val="2A6121" w:themeColor="text1"/>
      <w:spacing w:val="-10"/>
      <w:kern w:val="28"/>
      <w:sz w:val="48"/>
      <w:szCs w:val="48"/>
    </w:rPr>
  </w:style>
  <w:style w:type="paragraph" w:styleId="Liststycke">
    <w:name w:val="List Paragraph"/>
    <w:basedOn w:val="Normal"/>
    <w:uiPriority w:val="99"/>
    <w:semiHidden/>
    <w:rsid w:val="003F7935"/>
    <w:pPr>
      <w:ind w:left="720"/>
      <w:contextualSpacing/>
    </w:pPr>
  </w:style>
  <w:style w:type="character" w:customStyle="1" w:styleId="RUMRubrik1Char">
    <w:name w:val="RUM Rubrik 1 Char"/>
    <w:basedOn w:val="Standardstycketeckensnitt"/>
    <w:link w:val="RUMRubrik1"/>
    <w:uiPriority w:val="1"/>
    <w:rsid w:val="00402A1A"/>
    <w:rPr>
      <w:rFonts w:asciiTheme="majorHAnsi" w:eastAsiaTheme="majorEastAsia" w:hAnsiTheme="majorHAnsi" w:cstheme="majorBidi"/>
      <w:caps/>
      <w:color w:val="2A6121" w:themeColor="text1"/>
      <w:spacing w:val="-10"/>
      <w:kern w:val="28"/>
      <w:sz w:val="48"/>
      <w:szCs w:val="48"/>
    </w:rPr>
  </w:style>
  <w:style w:type="character" w:customStyle="1" w:styleId="Formatmall1">
    <w:name w:val="Formatmall1"/>
    <w:basedOn w:val="Stark"/>
    <w:uiPriority w:val="99"/>
    <w:semiHidden/>
    <w:rsid w:val="003F7935"/>
    <w:rPr>
      <w:b w:val="0"/>
      <w:bCs w:val="0"/>
    </w:rPr>
  </w:style>
  <w:style w:type="character" w:styleId="Stark">
    <w:name w:val="Strong"/>
    <w:basedOn w:val="Standardstycketeckensnitt"/>
    <w:uiPriority w:val="99"/>
    <w:semiHidden/>
    <w:rsid w:val="003F7935"/>
    <w:rPr>
      <w:b/>
      <w:bCs/>
    </w:rPr>
  </w:style>
  <w:style w:type="paragraph" w:customStyle="1" w:styleId="RUMRubrik2">
    <w:name w:val="RUM Rubrik 2"/>
    <w:basedOn w:val="RUMRubrik1"/>
    <w:next w:val="RUMNormal"/>
    <w:link w:val="RUMRubrik2Char"/>
    <w:uiPriority w:val="1"/>
    <w:qFormat/>
    <w:rsid w:val="00F73DF2"/>
    <w:pPr>
      <w:spacing w:before="240" w:after="120"/>
      <w:outlineLvl w:val="1"/>
    </w:pPr>
    <w:rPr>
      <w:caps w:val="0"/>
      <w:sz w:val="36"/>
      <w:szCs w:val="36"/>
    </w:rPr>
  </w:style>
  <w:style w:type="character" w:customStyle="1" w:styleId="RUMRubrik2Char">
    <w:name w:val="RUM Rubrik 2 Char"/>
    <w:basedOn w:val="RUMRubrik1Char"/>
    <w:link w:val="RUMRubrik2"/>
    <w:uiPriority w:val="1"/>
    <w:rsid w:val="00F73DF2"/>
    <w:rPr>
      <w:rFonts w:asciiTheme="majorHAnsi" w:eastAsiaTheme="majorEastAsia" w:hAnsiTheme="majorHAnsi" w:cstheme="majorBidi"/>
      <w:caps w:val="0"/>
      <w:color w:val="2A6121" w:themeColor="text1"/>
      <w:spacing w:val="-10"/>
      <w:kern w:val="28"/>
      <w:sz w:val="36"/>
      <w:szCs w:val="36"/>
    </w:rPr>
  </w:style>
  <w:style w:type="paragraph" w:customStyle="1" w:styleId="RUMRubrik3">
    <w:name w:val="RUM Rubrik 3"/>
    <w:basedOn w:val="RUMRubrik2"/>
    <w:next w:val="RUMNormal"/>
    <w:link w:val="RUMRubrik3Char"/>
    <w:uiPriority w:val="1"/>
    <w:qFormat/>
    <w:rsid w:val="00F73DF2"/>
    <w:pPr>
      <w:spacing w:after="60"/>
      <w:outlineLvl w:val="2"/>
    </w:pPr>
    <w:rPr>
      <w:sz w:val="28"/>
      <w:szCs w:val="28"/>
    </w:rPr>
  </w:style>
  <w:style w:type="character" w:customStyle="1" w:styleId="RUMRubrik3Char">
    <w:name w:val="RUM Rubrik 3 Char"/>
    <w:basedOn w:val="RUMRubrik2Char"/>
    <w:link w:val="RUMRubrik3"/>
    <w:uiPriority w:val="1"/>
    <w:rsid w:val="00F73DF2"/>
    <w:rPr>
      <w:rFonts w:asciiTheme="majorHAnsi" w:eastAsiaTheme="majorEastAsia" w:hAnsiTheme="majorHAnsi" w:cstheme="majorBidi"/>
      <w:caps w:val="0"/>
      <w:color w:val="2A6121" w:themeColor="text1"/>
      <w:spacing w:val="-10"/>
      <w:kern w:val="28"/>
      <w:sz w:val="28"/>
      <w:szCs w:val="28"/>
    </w:rPr>
  </w:style>
  <w:style w:type="paragraph" w:customStyle="1" w:styleId="RUMRubrik4">
    <w:name w:val="RUM Rubrik 4"/>
    <w:basedOn w:val="RUMRubrik3"/>
    <w:next w:val="RUMNormal"/>
    <w:link w:val="RUMRubrik4Char"/>
    <w:uiPriority w:val="1"/>
    <w:qFormat/>
    <w:rsid w:val="00402A1A"/>
    <w:pPr>
      <w:outlineLvl w:val="3"/>
    </w:pPr>
    <w:rPr>
      <w:b/>
      <w:sz w:val="22"/>
      <w:szCs w:val="22"/>
    </w:rPr>
  </w:style>
  <w:style w:type="character" w:customStyle="1" w:styleId="RUMRubrik4Char">
    <w:name w:val="RUM Rubrik 4 Char"/>
    <w:basedOn w:val="RUMNormalChar"/>
    <w:link w:val="RUMRubrik4"/>
    <w:uiPriority w:val="1"/>
    <w:rsid w:val="00402A1A"/>
    <w:rPr>
      <w:rFonts w:asciiTheme="majorHAnsi" w:eastAsiaTheme="majorEastAsia" w:hAnsiTheme="majorHAnsi" w:cstheme="majorBidi"/>
      <w:b/>
      <w:color w:val="2A6121" w:themeColor="text1"/>
      <w:spacing w:val="-10"/>
      <w:kern w:val="28"/>
      <w:sz w:val="22"/>
      <w:szCs w:val="22"/>
    </w:rPr>
  </w:style>
  <w:style w:type="character" w:customStyle="1" w:styleId="RUMStark">
    <w:name w:val="RUM Stark"/>
    <w:basedOn w:val="Standardstycketeckensnitt"/>
    <w:uiPriority w:val="2"/>
    <w:qFormat/>
    <w:rsid w:val="0079175D"/>
    <w:rPr>
      <w:rFonts w:asciiTheme="minorHAnsi" w:hAnsiTheme="minorHAnsi"/>
      <w:b/>
      <w:sz w:val="20"/>
    </w:rPr>
  </w:style>
  <w:style w:type="paragraph" w:customStyle="1" w:styleId="RUMStarktcitat">
    <w:name w:val="RUM Starkt citat"/>
    <w:basedOn w:val="RUMNormal"/>
    <w:next w:val="RUMNormal"/>
    <w:uiPriority w:val="2"/>
    <w:qFormat/>
    <w:rsid w:val="00402A1A"/>
    <w:pPr>
      <w:spacing w:before="120"/>
      <w:ind w:left="567" w:right="567"/>
    </w:pPr>
    <w:rPr>
      <w:rFonts w:ascii="Source Sans Pro SemiBold" w:hAnsi="Source Sans Pro SemiBold"/>
      <w:i/>
      <w:iCs/>
      <w:color w:val="747F7E" w:themeColor="accent4"/>
      <w:sz w:val="32"/>
      <w:szCs w:val="32"/>
    </w:rPr>
  </w:style>
  <w:style w:type="paragraph" w:styleId="Sidhuvud">
    <w:name w:val="header"/>
    <w:basedOn w:val="Normal"/>
    <w:link w:val="SidhuvudChar"/>
    <w:uiPriority w:val="99"/>
    <w:semiHidden/>
    <w:rsid w:val="00DD46A3"/>
    <w:pPr>
      <w:tabs>
        <w:tab w:val="center" w:pos="4536"/>
        <w:tab w:val="right" w:pos="9072"/>
      </w:tabs>
      <w:spacing w:after="0"/>
    </w:pPr>
  </w:style>
  <w:style w:type="character" w:customStyle="1" w:styleId="SidhuvudChar">
    <w:name w:val="Sidhuvud Char"/>
    <w:basedOn w:val="Standardstycketeckensnitt"/>
    <w:link w:val="Sidhuvud"/>
    <w:uiPriority w:val="99"/>
    <w:semiHidden/>
    <w:rsid w:val="000F7001"/>
  </w:style>
  <w:style w:type="paragraph" w:styleId="Sidfot">
    <w:name w:val="footer"/>
    <w:basedOn w:val="Normal"/>
    <w:link w:val="SidfotChar"/>
    <w:uiPriority w:val="99"/>
    <w:semiHidden/>
    <w:rsid w:val="00DD46A3"/>
    <w:pPr>
      <w:tabs>
        <w:tab w:val="center" w:pos="4536"/>
        <w:tab w:val="right" w:pos="9072"/>
      </w:tabs>
      <w:spacing w:after="0"/>
    </w:pPr>
  </w:style>
  <w:style w:type="character" w:customStyle="1" w:styleId="SidfotChar">
    <w:name w:val="Sidfot Char"/>
    <w:basedOn w:val="Standardstycketeckensnitt"/>
    <w:link w:val="Sidfot"/>
    <w:uiPriority w:val="99"/>
    <w:semiHidden/>
    <w:rsid w:val="000F7001"/>
  </w:style>
  <w:style w:type="character" w:styleId="Hyperlnk">
    <w:name w:val="Hyperlink"/>
    <w:basedOn w:val="Standardstycketeckensnitt"/>
    <w:uiPriority w:val="99"/>
    <w:rsid w:val="009865A9"/>
    <w:rPr>
      <w:color w:val="6A2747" w:themeColor="hyperlink"/>
      <w:u w:val="single"/>
    </w:rPr>
  </w:style>
  <w:style w:type="character" w:styleId="Olstomnmnande">
    <w:name w:val="Unresolved Mention"/>
    <w:basedOn w:val="Standardstycketeckensnitt"/>
    <w:uiPriority w:val="99"/>
    <w:semiHidden/>
    <w:unhideWhenUsed/>
    <w:rsid w:val="009865A9"/>
    <w:rPr>
      <w:color w:val="605E5C"/>
      <w:shd w:val="clear" w:color="auto" w:fill="E1DFDD"/>
    </w:rPr>
  </w:style>
  <w:style w:type="paragraph" w:customStyle="1" w:styleId="RUMProtokoll">
    <w:name w:val="RUM Protokoll"/>
    <w:basedOn w:val="Normal"/>
    <w:uiPriority w:val="99"/>
    <w:rsid w:val="00402A1A"/>
    <w:rPr>
      <w:b/>
      <w:bCs/>
      <w:color w:val="2A6121" w:themeColor="text1"/>
    </w:rPr>
  </w:style>
  <w:style w:type="character" w:customStyle="1" w:styleId="Rubrik1Char">
    <w:name w:val="Rubrik 1 Char"/>
    <w:basedOn w:val="Standardstycketeckensnitt"/>
    <w:link w:val="Rubrik1"/>
    <w:uiPriority w:val="99"/>
    <w:semiHidden/>
    <w:rsid w:val="00972FBD"/>
    <w:rPr>
      <w:rFonts w:asciiTheme="majorHAnsi" w:eastAsiaTheme="majorEastAsia" w:hAnsiTheme="majorHAnsi" w:cstheme="majorBidi"/>
      <w:color w:val="734070" w:themeColor="accent1" w:themeShade="BF"/>
      <w:sz w:val="32"/>
      <w:szCs w:val="32"/>
    </w:rPr>
  </w:style>
  <w:style w:type="paragraph" w:styleId="Innehllsfrteckningsrubrik">
    <w:name w:val="TOC Heading"/>
    <w:basedOn w:val="RUMRubrik2"/>
    <w:next w:val="Normal"/>
    <w:uiPriority w:val="39"/>
    <w:unhideWhenUsed/>
    <w:qFormat/>
    <w:rsid w:val="006340BD"/>
    <w:pPr>
      <w:spacing w:line="259" w:lineRule="auto"/>
      <w:outlineLvl w:val="9"/>
    </w:pPr>
    <w:rPr>
      <w:lang w:eastAsia="sv-SE"/>
    </w:rPr>
  </w:style>
  <w:style w:type="paragraph" w:styleId="Innehll1">
    <w:name w:val="toc 1"/>
    <w:basedOn w:val="Normal"/>
    <w:next w:val="Normal"/>
    <w:autoRedefine/>
    <w:uiPriority w:val="39"/>
    <w:unhideWhenUsed/>
    <w:rsid w:val="00DD434F"/>
    <w:pPr>
      <w:spacing w:after="100"/>
    </w:pPr>
  </w:style>
  <w:style w:type="paragraph" w:styleId="Innehll2">
    <w:name w:val="toc 2"/>
    <w:basedOn w:val="Normal"/>
    <w:next w:val="Normal"/>
    <w:autoRedefine/>
    <w:uiPriority w:val="39"/>
    <w:unhideWhenUsed/>
    <w:rsid w:val="00DD434F"/>
    <w:pPr>
      <w:spacing w:after="100"/>
      <w:ind w:left="200"/>
    </w:pPr>
  </w:style>
  <w:style w:type="paragraph" w:styleId="Innehll3">
    <w:name w:val="toc 3"/>
    <w:basedOn w:val="Normal"/>
    <w:next w:val="Normal"/>
    <w:autoRedefine/>
    <w:uiPriority w:val="39"/>
    <w:unhideWhenUsed/>
    <w:rsid w:val="00DD434F"/>
    <w:pPr>
      <w:spacing w:after="100"/>
      <w:ind w:left="400"/>
    </w:pPr>
  </w:style>
  <w:style w:type="paragraph" w:styleId="Ingetavstnd">
    <w:name w:val="No Spacing"/>
    <w:link w:val="IngetavstndChar"/>
    <w:uiPriority w:val="1"/>
    <w:qFormat/>
    <w:rsid w:val="0079175D"/>
    <w:pPr>
      <w:spacing w:after="0"/>
    </w:pPr>
    <w:rPr>
      <w:rFonts w:eastAsiaTheme="minorEastAsia"/>
      <w:sz w:val="22"/>
      <w:szCs w:val="22"/>
      <w:lang w:eastAsia="sv-SE"/>
    </w:rPr>
  </w:style>
  <w:style w:type="character" w:customStyle="1" w:styleId="IngetavstndChar">
    <w:name w:val="Inget avstånd Char"/>
    <w:basedOn w:val="Standardstycketeckensnitt"/>
    <w:link w:val="Ingetavstnd"/>
    <w:uiPriority w:val="1"/>
    <w:rsid w:val="0079175D"/>
    <w:rPr>
      <w:rFonts w:eastAsiaTheme="minorEastAsia"/>
      <w:sz w:val="22"/>
      <w:szCs w:val="22"/>
      <w:lang w:eastAsia="sv-SE"/>
    </w:rPr>
  </w:style>
  <w:style w:type="character" w:customStyle="1" w:styleId="Rubrik2Char">
    <w:name w:val="Rubrik 2 Char"/>
    <w:basedOn w:val="Standardstycketeckensnitt"/>
    <w:link w:val="Rubrik2"/>
    <w:uiPriority w:val="99"/>
    <w:semiHidden/>
    <w:rsid w:val="0079175D"/>
    <w:rPr>
      <w:rFonts w:asciiTheme="majorHAnsi" w:eastAsiaTheme="majorEastAsia" w:hAnsiTheme="majorHAnsi" w:cstheme="majorBidi"/>
      <w:color w:val="734070" w:themeColor="accent1" w:themeShade="BF"/>
      <w:sz w:val="26"/>
      <w:szCs w:val="26"/>
    </w:rPr>
  </w:style>
  <w:style w:type="character" w:customStyle="1" w:styleId="Rubrik3Char">
    <w:name w:val="Rubrik 3 Char"/>
    <w:basedOn w:val="Standardstycketeckensnitt"/>
    <w:link w:val="Rubrik3"/>
    <w:uiPriority w:val="9"/>
    <w:semiHidden/>
    <w:rsid w:val="0079175D"/>
    <w:rPr>
      <w:rFonts w:asciiTheme="majorHAnsi" w:eastAsiaTheme="majorEastAsia" w:hAnsiTheme="majorHAnsi" w:cstheme="majorBidi"/>
      <w:color w:val="4C2A4A" w:themeColor="accent1" w:themeShade="7F"/>
      <w:sz w:val="24"/>
      <w:szCs w:val="24"/>
    </w:rPr>
  </w:style>
  <w:style w:type="character" w:customStyle="1" w:styleId="Rubrik4Char">
    <w:name w:val="Rubrik 4 Char"/>
    <w:basedOn w:val="Standardstycketeckensnitt"/>
    <w:link w:val="Rubrik4"/>
    <w:uiPriority w:val="9"/>
    <w:semiHidden/>
    <w:rsid w:val="0079175D"/>
    <w:rPr>
      <w:rFonts w:asciiTheme="majorHAnsi" w:eastAsiaTheme="majorEastAsia" w:hAnsiTheme="majorHAnsi" w:cstheme="majorBidi"/>
      <w:i/>
      <w:iCs/>
      <w:color w:val="734070" w:themeColor="accent1" w:themeShade="BF"/>
    </w:rPr>
  </w:style>
  <w:style w:type="table" w:styleId="Tabellrutnt">
    <w:name w:val="Table Grid"/>
    <w:basedOn w:val="Normaltabell"/>
    <w:uiPriority w:val="39"/>
    <w:rsid w:val="0016647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formateradtabell2">
    <w:name w:val="Plain Table 2"/>
    <w:basedOn w:val="Normaltabell"/>
    <w:uiPriority w:val="42"/>
    <w:rsid w:val="00486871"/>
    <w:pPr>
      <w:spacing w:after="0"/>
    </w:pPr>
    <w:tblPr>
      <w:tblStyleRowBandSize w:val="1"/>
      <w:tblStyleColBandSize w:val="1"/>
      <w:tblBorders>
        <w:top w:val="single" w:sz="4" w:space="0" w:color="7DCE70" w:themeColor="text1" w:themeTint="80"/>
        <w:bottom w:val="single" w:sz="4" w:space="0" w:color="7DCE70" w:themeColor="text1" w:themeTint="80"/>
      </w:tblBorders>
    </w:tblPr>
    <w:tblStylePr w:type="firstRow">
      <w:rPr>
        <w:b/>
        <w:bCs/>
      </w:rPr>
      <w:tblPr/>
      <w:tcPr>
        <w:tcBorders>
          <w:bottom w:val="single" w:sz="4" w:space="0" w:color="7DCE70" w:themeColor="text1" w:themeTint="80"/>
        </w:tcBorders>
      </w:tcPr>
    </w:tblStylePr>
    <w:tblStylePr w:type="lastRow">
      <w:rPr>
        <w:b/>
        <w:bCs/>
      </w:rPr>
      <w:tblPr/>
      <w:tcPr>
        <w:tcBorders>
          <w:top w:val="single" w:sz="4" w:space="0" w:color="7DCE70" w:themeColor="text1" w:themeTint="80"/>
        </w:tcBorders>
      </w:tcPr>
    </w:tblStylePr>
    <w:tblStylePr w:type="firstCol">
      <w:rPr>
        <w:b/>
        <w:bCs/>
      </w:rPr>
    </w:tblStylePr>
    <w:tblStylePr w:type="lastCol">
      <w:rPr>
        <w:b/>
        <w:bCs/>
      </w:rPr>
    </w:tblStylePr>
    <w:tblStylePr w:type="band1Vert">
      <w:tblPr/>
      <w:tcPr>
        <w:tcBorders>
          <w:left w:val="single" w:sz="4" w:space="0" w:color="7DCE70" w:themeColor="text1" w:themeTint="80"/>
          <w:right w:val="single" w:sz="4" w:space="0" w:color="7DCE70" w:themeColor="text1" w:themeTint="80"/>
        </w:tcBorders>
      </w:tcPr>
    </w:tblStylePr>
    <w:tblStylePr w:type="band2Vert">
      <w:tblPr/>
      <w:tcPr>
        <w:tcBorders>
          <w:left w:val="single" w:sz="4" w:space="0" w:color="7DCE70" w:themeColor="text1" w:themeTint="80"/>
          <w:right w:val="single" w:sz="4" w:space="0" w:color="7DCE70" w:themeColor="text1" w:themeTint="80"/>
        </w:tcBorders>
      </w:tcPr>
    </w:tblStylePr>
    <w:tblStylePr w:type="band1Horz">
      <w:tblPr/>
      <w:tcPr>
        <w:tcBorders>
          <w:top w:val="single" w:sz="4" w:space="0" w:color="7DCE70" w:themeColor="text1" w:themeTint="80"/>
          <w:bottom w:val="single" w:sz="4" w:space="0" w:color="7DCE70" w:themeColor="text1" w:themeTint="80"/>
        </w:tcBorders>
      </w:tcPr>
    </w:tblStylePr>
  </w:style>
  <w:style w:type="table" w:styleId="Rutntstabell1ljus">
    <w:name w:val="Grid Table 1 Light"/>
    <w:basedOn w:val="Normaltabell"/>
    <w:uiPriority w:val="46"/>
    <w:rsid w:val="009E7A89"/>
    <w:pPr>
      <w:spacing w:after="0"/>
    </w:pPr>
    <w:tblPr>
      <w:tblStyleRowBandSize w:val="1"/>
      <w:tblStyleColBandSize w:val="1"/>
      <w:tblBorders>
        <w:top w:val="single" w:sz="4" w:space="0" w:color="97D88D" w:themeColor="text1" w:themeTint="66"/>
        <w:left w:val="single" w:sz="4" w:space="0" w:color="97D88D" w:themeColor="text1" w:themeTint="66"/>
        <w:bottom w:val="single" w:sz="4" w:space="0" w:color="97D88D" w:themeColor="text1" w:themeTint="66"/>
        <w:right w:val="single" w:sz="4" w:space="0" w:color="97D88D" w:themeColor="text1" w:themeTint="66"/>
        <w:insideH w:val="single" w:sz="4" w:space="0" w:color="97D88D" w:themeColor="text1" w:themeTint="66"/>
        <w:insideV w:val="single" w:sz="4" w:space="0" w:color="97D88D" w:themeColor="text1" w:themeTint="66"/>
      </w:tblBorders>
    </w:tblPr>
    <w:tblStylePr w:type="firstRow">
      <w:rPr>
        <w:b/>
        <w:bCs/>
      </w:rPr>
      <w:tblPr/>
      <w:tcPr>
        <w:tcBorders>
          <w:bottom w:val="single" w:sz="12" w:space="0" w:color="64C554" w:themeColor="text1" w:themeTint="99"/>
        </w:tcBorders>
      </w:tcPr>
    </w:tblStylePr>
    <w:tblStylePr w:type="lastRow">
      <w:rPr>
        <w:b/>
        <w:bCs/>
      </w:rPr>
      <w:tblPr/>
      <w:tcPr>
        <w:tcBorders>
          <w:top w:val="double" w:sz="2" w:space="0" w:color="64C554" w:themeColor="text1"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782B9E"/>
    <w:pPr>
      <w:spacing w:after="0"/>
    </w:pPr>
    <w:tblPr>
      <w:tblStyleRowBandSize w:val="1"/>
      <w:tblStyleColBandSize w:val="1"/>
      <w:tblBorders>
        <w:top w:val="single" w:sz="4" w:space="0" w:color="E2CAB2" w:themeColor="accent6" w:themeTint="66"/>
        <w:left w:val="single" w:sz="4" w:space="0" w:color="E2CAB2" w:themeColor="accent6" w:themeTint="66"/>
        <w:bottom w:val="single" w:sz="4" w:space="0" w:color="E2CAB2" w:themeColor="accent6" w:themeTint="66"/>
        <w:right w:val="single" w:sz="4" w:space="0" w:color="E2CAB2" w:themeColor="accent6" w:themeTint="66"/>
        <w:insideH w:val="single" w:sz="4" w:space="0" w:color="E2CAB2" w:themeColor="accent6" w:themeTint="66"/>
        <w:insideV w:val="single" w:sz="4" w:space="0" w:color="E2CAB2" w:themeColor="accent6" w:themeTint="66"/>
      </w:tblBorders>
    </w:tblPr>
    <w:tblStylePr w:type="firstRow">
      <w:rPr>
        <w:b/>
        <w:bCs/>
      </w:rPr>
      <w:tblPr/>
      <w:tcPr>
        <w:tcBorders>
          <w:bottom w:val="single" w:sz="12" w:space="0" w:color="D4B08B" w:themeColor="accent6" w:themeTint="99"/>
        </w:tcBorders>
      </w:tcPr>
    </w:tblStylePr>
    <w:tblStylePr w:type="lastRow">
      <w:rPr>
        <w:b/>
        <w:bCs/>
      </w:rPr>
      <w:tblPr/>
      <w:tcPr>
        <w:tcBorders>
          <w:top w:val="double" w:sz="2" w:space="0" w:color="D4B08B" w:themeColor="accent6"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782B9E"/>
    <w:pPr>
      <w:spacing w:after="0"/>
    </w:pPr>
    <w:tblPr>
      <w:tblStyleRowBandSize w:val="1"/>
      <w:tblStyleColBandSize w:val="1"/>
      <w:tblBorders>
        <w:top w:val="single" w:sz="4" w:space="0" w:color="D8B9D6" w:themeColor="accent1" w:themeTint="66"/>
        <w:left w:val="single" w:sz="4" w:space="0" w:color="D8B9D6" w:themeColor="accent1" w:themeTint="66"/>
        <w:bottom w:val="single" w:sz="4" w:space="0" w:color="D8B9D6" w:themeColor="accent1" w:themeTint="66"/>
        <w:right w:val="single" w:sz="4" w:space="0" w:color="D8B9D6" w:themeColor="accent1" w:themeTint="66"/>
        <w:insideH w:val="single" w:sz="4" w:space="0" w:color="D8B9D6" w:themeColor="accent1" w:themeTint="66"/>
        <w:insideV w:val="single" w:sz="4" w:space="0" w:color="D8B9D6" w:themeColor="accent1" w:themeTint="66"/>
      </w:tblBorders>
    </w:tblPr>
    <w:tblStylePr w:type="firstRow">
      <w:rPr>
        <w:b/>
        <w:bCs/>
      </w:rPr>
      <w:tblPr/>
      <w:tcPr>
        <w:tcBorders>
          <w:bottom w:val="single" w:sz="12" w:space="0" w:color="C597C2" w:themeColor="accent1" w:themeTint="99"/>
        </w:tcBorders>
      </w:tcPr>
    </w:tblStylePr>
    <w:tblStylePr w:type="lastRow">
      <w:rPr>
        <w:b/>
        <w:bCs/>
      </w:rPr>
      <w:tblPr/>
      <w:tcPr>
        <w:tcBorders>
          <w:top w:val="double" w:sz="2" w:space="0" w:color="C597C2"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782B9E"/>
    <w:pPr>
      <w:spacing w:after="0"/>
    </w:pPr>
    <w:tblPr>
      <w:tblStyleRowBandSize w:val="1"/>
      <w:tblStyleColBandSize w:val="1"/>
      <w:tblBorders>
        <w:top w:val="single" w:sz="4" w:space="0" w:color="D794B4" w:themeColor="accent2" w:themeTint="66"/>
        <w:left w:val="single" w:sz="4" w:space="0" w:color="D794B4" w:themeColor="accent2" w:themeTint="66"/>
        <w:bottom w:val="single" w:sz="4" w:space="0" w:color="D794B4" w:themeColor="accent2" w:themeTint="66"/>
        <w:right w:val="single" w:sz="4" w:space="0" w:color="D794B4" w:themeColor="accent2" w:themeTint="66"/>
        <w:insideH w:val="single" w:sz="4" w:space="0" w:color="D794B4" w:themeColor="accent2" w:themeTint="66"/>
        <w:insideV w:val="single" w:sz="4" w:space="0" w:color="D794B4" w:themeColor="accent2" w:themeTint="66"/>
      </w:tblBorders>
    </w:tblPr>
    <w:tblStylePr w:type="firstRow">
      <w:rPr>
        <w:b/>
        <w:bCs/>
      </w:rPr>
      <w:tblPr/>
      <w:tcPr>
        <w:tcBorders>
          <w:bottom w:val="single" w:sz="12" w:space="0" w:color="C45E8E" w:themeColor="accent2" w:themeTint="99"/>
        </w:tcBorders>
      </w:tcPr>
    </w:tblStylePr>
    <w:tblStylePr w:type="lastRow">
      <w:rPr>
        <w:b/>
        <w:bCs/>
      </w:rPr>
      <w:tblPr/>
      <w:tcPr>
        <w:tcBorders>
          <w:top w:val="double" w:sz="2" w:space="0" w:color="C45E8E" w:themeColor="accent2"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782B9E"/>
    <w:pPr>
      <w:spacing w:after="0"/>
    </w:pPr>
    <w:tblPr>
      <w:tblStyleRowBandSize w:val="1"/>
      <w:tblStyleColBandSize w:val="1"/>
      <w:tblBorders>
        <w:top w:val="single" w:sz="4" w:space="0" w:color="C7CCCB" w:themeColor="accent4" w:themeTint="66"/>
        <w:left w:val="single" w:sz="4" w:space="0" w:color="C7CCCB" w:themeColor="accent4" w:themeTint="66"/>
        <w:bottom w:val="single" w:sz="4" w:space="0" w:color="C7CCCB" w:themeColor="accent4" w:themeTint="66"/>
        <w:right w:val="single" w:sz="4" w:space="0" w:color="C7CCCB" w:themeColor="accent4" w:themeTint="66"/>
        <w:insideH w:val="single" w:sz="4" w:space="0" w:color="C7CCCB" w:themeColor="accent4" w:themeTint="66"/>
        <w:insideV w:val="single" w:sz="4" w:space="0" w:color="C7CCCB" w:themeColor="accent4" w:themeTint="66"/>
      </w:tblBorders>
    </w:tblPr>
    <w:tblStylePr w:type="firstRow">
      <w:rPr>
        <w:b/>
        <w:bCs/>
      </w:rPr>
      <w:tblPr/>
      <w:tcPr>
        <w:tcBorders>
          <w:bottom w:val="single" w:sz="12" w:space="0" w:color="ABB2B1" w:themeColor="accent4" w:themeTint="99"/>
        </w:tcBorders>
      </w:tcPr>
    </w:tblStylePr>
    <w:tblStylePr w:type="lastRow">
      <w:rPr>
        <w:b/>
        <w:bCs/>
      </w:rPr>
      <w:tblPr/>
      <w:tcPr>
        <w:tcBorders>
          <w:top w:val="double" w:sz="2" w:space="0" w:color="ABB2B1" w:themeColor="accent4"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1146709">
      <w:bodyDiv w:val="1"/>
      <w:marLeft w:val="0"/>
      <w:marRight w:val="0"/>
      <w:marTop w:val="0"/>
      <w:marBottom w:val="0"/>
      <w:divBdr>
        <w:top w:val="none" w:sz="0" w:space="0" w:color="auto"/>
        <w:left w:val="none" w:sz="0" w:space="0" w:color="auto"/>
        <w:bottom w:val="none" w:sz="0" w:space="0" w:color="auto"/>
        <w:right w:val="none" w:sz="0" w:space="0" w:color="auto"/>
      </w:divBdr>
    </w:div>
    <w:div w:id="1189022299">
      <w:bodyDiv w:val="1"/>
      <w:marLeft w:val="0"/>
      <w:marRight w:val="0"/>
      <w:marTop w:val="0"/>
      <w:marBottom w:val="0"/>
      <w:divBdr>
        <w:top w:val="none" w:sz="0" w:space="0" w:color="auto"/>
        <w:left w:val="none" w:sz="0" w:space="0" w:color="auto"/>
        <w:bottom w:val="none" w:sz="0" w:space="0" w:color="auto"/>
        <w:right w:val="none" w:sz="0" w:space="0" w:color="auto"/>
      </w:divBdr>
      <w:divsChild>
        <w:div w:id="16021014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sofianygren/Library/Containers/com.apple.mail/Data/Library/Mail%20Downloads/847EA19C-49A9-441A-93E4-0631EA73D590/Uppdragsbekrivning%20och%20checklistor%20projekt.dotx" TargetMode="External"/></Relationships>
</file>

<file path=word/theme/theme1.xml><?xml version="1.0" encoding="utf-8"?>
<a:theme xmlns:a="http://schemas.openxmlformats.org/drawingml/2006/main" name="RUM">
  <a:themeElements>
    <a:clrScheme name="RUM">
      <a:dk1>
        <a:srgbClr val="2A6121"/>
      </a:dk1>
      <a:lt1>
        <a:srgbClr val="000000"/>
      </a:lt1>
      <a:dk2>
        <a:srgbClr val="D4D400"/>
      </a:dk2>
      <a:lt2>
        <a:srgbClr val="77B031"/>
      </a:lt2>
      <a:accent1>
        <a:srgbClr val="9A5697"/>
      </a:accent1>
      <a:accent2>
        <a:srgbClr val="6A2747"/>
      </a:accent2>
      <a:accent3>
        <a:srgbClr val="E64885"/>
      </a:accent3>
      <a:accent4>
        <a:srgbClr val="747F7E"/>
      </a:accent4>
      <a:accent5>
        <a:srgbClr val="9F8D66"/>
      </a:accent5>
      <a:accent6>
        <a:srgbClr val="B47D43"/>
      </a:accent6>
      <a:hlink>
        <a:srgbClr val="6A2747"/>
      </a:hlink>
      <a:folHlink>
        <a:srgbClr val="000000"/>
      </a:folHlink>
    </a:clrScheme>
    <a:fontScheme name="RUM">
      <a:majorFont>
        <a:latin typeface="Source Sans Pro Black"/>
        <a:ea typeface=""/>
        <a:cs typeface=""/>
      </a:majorFont>
      <a:minorFont>
        <a:latin typeface="Source Sans Pr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Metoder för hur vuxenorkestrar kan planera och genomföra rekrytering och inkludering av unga i sin orkesterverksamhet</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cc844a80-462f-413a-824a-d42548c0ac0d"/>
    <lcf76f155ced4ddcb4097134ff3c332f xmlns="56640297-2f6b-4366-9b25-b1371ac71ed1">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616299C37C0B7240890E49494A55670B" ma:contentTypeVersion="17" ma:contentTypeDescription="Skapa ett nytt dokument." ma:contentTypeScope="" ma:versionID="ae86cbbdc23e8d401cda340459906f92">
  <xsd:schema xmlns:xsd="http://www.w3.org/2001/XMLSchema" xmlns:xs="http://www.w3.org/2001/XMLSchema" xmlns:p="http://schemas.microsoft.com/office/2006/metadata/properties" xmlns:ns2="56640297-2f6b-4366-9b25-b1371ac71ed1" xmlns:ns3="cc844a80-462f-413a-824a-d42548c0ac0d" targetNamespace="http://schemas.microsoft.com/office/2006/metadata/properties" ma:root="true" ma:fieldsID="b1961e5f268675b44366da5e8f78c840" ns2:_="" ns3:_="">
    <xsd:import namespace="56640297-2f6b-4366-9b25-b1371ac71ed1"/>
    <xsd:import namespace="cc844a80-462f-413a-824a-d42548c0ac0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640297-2f6b-4366-9b25-b1371ac71e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Bildmarkeringar" ma:readOnly="false" ma:fieldId="{5cf76f15-5ced-4ddc-b409-7134ff3c332f}" ma:taxonomyMulti="true" ma:sspId="62f6a2f2-cce6-486b-924e-5f295a17a37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844a80-462f-413a-824a-d42548c0ac0d" elementFormDefault="qualified">
    <xsd:import namespace="http://schemas.microsoft.com/office/2006/documentManagement/types"/>
    <xsd:import namespace="http://schemas.microsoft.com/office/infopath/2007/PartnerControls"/>
    <xsd:element name="SharedWithUsers" ma:index="17"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lat med information" ma:internalName="SharedWithDetails" ma:readOnly="true">
      <xsd:simpleType>
        <xsd:restriction base="dms:Note">
          <xsd:maxLength value="255"/>
        </xsd:restriction>
      </xsd:simpleType>
    </xsd:element>
    <xsd:element name="TaxCatchAll" ma:index="23" nillable="true" ma:displayName="Taxonomy Catch All Column" ma:hidden="true" ma:list="{3430297b-d127-411f-9ab5-0893e95d3610}" ma:internalName="TaxCatchAll" ma:showField="CatchAllData" ma:web="cc844a80-462f-413a-824a-d42548c0ac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3738509-9B69-44ED-81F2-EA497A7B66BE}">
  <ds:schemaRefs>
    <ds:schemaRef ds:uri="http://schemas.microsoft.com/office/2006/metadata/properties"/>
    <ds:schemaRef ds:uri="http://schemas.microsoft.com/office/infopath/2007/PartnerControls"/>
    <ds:schemaRef ds:uri="cc844a80-462f-413a-824a-d42548c0ac0d"/>
    <ds:schemaRef ds:uri="56640297-2f6b-4366-9b25-b1371ac71ed1"/>
  </ds:schemaRefs>
</ds:datastoreItem>
</file>

<file path=customXml/itemProps3.xml><?xml version="1.0" encoding="utf-8"?>
<ds:datastoreItem xmlns:ds="http://schemas.openxmlformats.org/officeDocument/2006/customXml" ds:itemID="{0DCF090B-5FCA-4AE0-B4D8-CC04E99052D1}">
  <ds:schemaRefs>
    <ds:schemaRef ds:uri="http://schemas.openxmlformats.org/officeDocument/2006/bibliography"/>
  </ds:schemaRefs>
</ds:datastoreItem>
</file>

<file path=customXml/itemProps4.xml><?xml version="1.0" encoding="utf-8"?>
<ds:datastoreItem xmlns:ds="http://schemas.openxmlformats.org/officeDocument/2006/customXml" ds:itemID="{6D7288EF-64EE-430B-9DF7-7632CF667B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640297-2f6b-4366-9b25-b1371ac71ed1"/>
    <ds:schemaRef ds:uri="cc844a80-462f-413a-824a-d42548c0ac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56614D6-FE7F-4355-BEDD-FF17C674E04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Uppdragsbekrivning och checklistor projekt.dotx</Template>
  <TotalTime>0</TotalTime>
  <Pages>4</Pages>
  <Words>823</Words>
  <Characters>4367</Characters>
  <Application>Microsoft Office Word</Application>
  <DocSecurity>0</DocSecurity>
  <Lines>36</Lines>
  <Paragraphs>10</Paragraphs>
  <ScaleCrop>false</ScaleCrop>
  <HeadingPairs>
    <vt:vector size="2" baseType="variant">
      <vt:variant>
        <vt:lpstr>Rubrik</vt:lpstr>
      </vt:variant>
      <vt:variant>
        <vt:i4>1</vt:i4>
      </vt:variant>
    </vt:vector>
  </HeadingPairs>
  <TitlesOfParts>
    <vt:vector size="1" baseType="lpstr">
      <vt:lpstr>GUIDE FÖR iNKLUDERING AV UNGA I BLÅSORKESTER</vt:lpstr>
    </vt:vector>
  </TitlesOfParts>
  <Company/>
  <LinksUpToDate>false</LinksUpToDate>
  <CharactersWithSpaces>5180</CharactersWithSpaces>
  <SharedDoc>false</SharedDoc>
  <HLinks>
    <vt:vector size="312" baseType="variant">
      <vt:variant>
        <vt:i4>4718614</vt:i4>
      </vt:variant>
      <vt:variant>
        <vt:i4>237</vt:i4>
      </vt:variant>
      <vt:variant>
        <vt:i4>0</vt:i4>
      </vt:variant>
      <vt:variant>
        <vt:i4>5</vt:i4>
      </vt:variant>
      <vt:variant>
        <vt:lpwstr>https://www.alfred.com/grade-2-jazz-ensemble-performance-music/b/</vt:lpwstr>
      </vt:variant>
      <vt:variant>
        <vt:lpwstr/>
      </vt:variant>
      <vt:variant>
        <vt:i4>786453</vt:i4>
      </vt:variant>
      <vt:variant>
        <vt:i4>234</vt:i4>
      </vt:variant>
      <vt:variant>
        <vt:i4>0</vt:i4>
      </vt:variant>
      <vt:variant>
        <vt:i4>5</vt:i4>
      </vt:variant>
      <vt:variant>
        <vt:lpwstr>https://zappanone.com/</vt:lpwstr>
      </vt:variant>
      <vt:variant>
        <vt:lpwstr>page-f</vt:lpwstr>
      </vt:variant>
      <vt:variant>
        <vt:i4>524309</vt:i4>
      </vt:variant>
      <vt:variant>
        <vt:i4>231</vt:i4>
      </vt:variant>
      <vt:variant>
        <vt:i4>0</vt:i4>
      </vt:variant>
      <vt:variant>
        <vt:i4>5</vt:i4>
      </vt:variant>
      <vt:variant>
        <vt:lpwstr>https://zappanone.com/</vt:lpwstr>
      </vt:variant>
      <vt:variant>
        <vt:lpwstr>page-b</vt:lpwstr>
      </vt:variant>
      <vt:variant>
        <vt:i4>4587539</vt:i4>
      </vt:variant>
      <vt:variant>
        <vt:i4>228</vt:i4>
      </vt:variant>
      <vt:variant>
        <vt:i4>0</vt:i4>
      </vt:variant>
      <vt:variant>
        <vt:i4>5</vt:i4>
      </vt:variant>
      <vt:variant>
        <vt:lpwstr>https://www.vargarda.se/medborgare/utbildning-och-barnomsorg/musikskola.html</vt:lpwstr>
      </vt:variant>
      <vt:variant>
        <vt:lpwstr/>
      </vt:variant>
      <vt:variant>
        <vt:i4>4522054</vt:i4>
      </vt:variant>
      <vt:variant>
        <vt:i4>225</vt:i4>
      </vt:variant>
      <vt:variant>
        <vt:i4>0</vt:i4>
      </vt:variant>
      <vt:variant>
        <vt:i4>5</vt:i4>
      </vt:variant>
      <vt:variant>
        <vt:lpwstr>https://www.facebook.com/BerndalensMusik</vt:lpwstr>
      </vt:variant>
      <vt:variant>
        <vt:lpwstr/>
      </vt:variant>
      <vt:variant>
        <vt:i4>4390991</vt:i4>
      </vt:variant>
      <vt:variant>
        <vt:i4>222</vt:i4>
      </vt:variant>
      <vt:variant>
        <vt:i4>0</vt:i4>
      </vt:variant>
      <vt:variant>
        <vt:i4>5</vt:i4>
      </vt:variant>
      <vt:variant>
        <vt:lpwstr>https://notebutikken.no/products/ns100128-spania-cb1-5-gilje</vt:lpwstr>
      </vt:variant>
      <vt:variant>
        <vt:lpwstr/>
      </vt:variant>
      <vt:variant>
        <vt:i4>8126500</vt:i4>
      </vt:variant>
      <vt:variant>
        <vt:i4>219</vt:i4>
      </vt:variant>
      <vt:variant>
        <vt:i4>0</vt:i4>
      </vt:variant>
      <vt:variant>
        <vt:i4>5</vt:i4>
      </vt:variant>
      <vt:variant>
        <vt:lpwstr>https://notebutikken.no/products/9790261710541-lille-katt-little-cat-solo-for-beginners-and-band-cb1-3-riedel-lindgren-arr</vt:lpwstr>
      </vt:variant>
      <vt:variant>
        <vt:lpwstr/>
      </vt:variant>
      <vt:variant>
        <vt:i4>4259924</vt:i4>
      </vt:variant>
      <vt:variant>
        <vt:i4>216</vt:i4>
      </vt:variant>
      <vt:variant>
        <vt:i4>0</vt:i4>
      </vt:variant>
      <vt:variant>
        <vt:i4>5</vt:i4>
      </vt:variant>
      <vt:variant>
        <vt:lpwstr>https://www.youtube.com/watch?v=y8sPfvs_G5k&amp;ab_channel=NoteserviceBandMusic</vt:lpwstr>
      </vt:variant>
      <vt:variant>
        <vt:lpwstr/>
      </vt:variant>
      <vt:variant>
        <vt:i4>262161</vt:i4>
      </vt:variant>
      <vt:variant>
        <vt:i4>213</vt:i4>
      </vt:variant>
      <vt:variant>
        <vt:i4>0</vt:i4>
      </vt:variant>
      <vt:variant>
        <vt:i4>5</vt:i4>
      </vt:variant>
      <vt:variant>
        <vt:lpwstr>https://lesmusicationpros.com/produkt/da-delting-bridal-march-for-wind-ensemble-music-sheets/</vt:lpwstr>
      </vt:variant>
      <vt:variant>
        <vt:lpwstr/>
      </vt:variant>
      <vt:variant>
        <vt:i4>4653133</vt:i4>
      </vt:variant>
      <vt:variant>
        <vt:i4>210</vt:i4>
      </vt:variant>
      <vt:variant>
        <vt:i4>0</vt:i4>
      </vt:variant>
      <vt:variant>
        <vt:i4>5</vt:i4>
      </vt:variant>
      <vt:variant>
        <vt:lpwstr>https://www.musikskolan.se/sv/artiklar/blasbanken-4-partitur.html</vt:lpwstr>
      </vt:variant>
      <vt:variant>
        <vt:lpwstr/>
      </vt:variant>
      <vt:variant>
        <vt:i4>1048592</vt:i4>
      </vt:variant>
      <vt:variant>
        <vt:i4>207</vt:i4>
      </vt:variant>
      <vt:variant>
        <vt:i4>0</vt:i4>
      </vt:variant>
      <vt:variant>
        <vt:i4>5</vt:i4>
      </vt:variant>
      <vt:variant>
        <vt:lpwstr>https://notebutikken.no/products/9790261721677-alle-elsker-korps-fra-korps-united-ycb</vt:lpwstr>
      </vt:variant>
      <vt:variant>
        <vt:lpwstr/>
      </vt:variant>
      <vt:variant>
        <vt:i4>7077905</vt:i4>
      </vt:variant>
      <vt:variant>
        <vt:i4>204</vt:i4>
      </vt:variant>
      <vt:variant>
        <vt:i4>0</vt:i4>
      </vt:variant>
      <vt:variant>
        <vt:i4>5</vt:i4>
      </vt:variant>
      <vt:variant>
        <vt:lpwstr>https://www.youtube.com/watch?v=6wNeKVuJuwE&amp;ab_channel=NoteserviceBandMusic</vt:lpwstr>
      </vt:variant>
      <vt:variant>
        <vt:lpwstr/>
      </vt:variant>
      <vt:variant>
        <vt:i4>4915295</vt:i4>
      </vt:variant>
      <vt:variant>
        <vt:i4>201</vt:i4>
      </vt:variant>
      <vt:variant>
        <vt:i4>0</vt:i4>
      </vt:variant>
      <vt:variant>
        <vt:i4>5</vt:i4>
      </vt:variant>
      <vt:variant>
        <vt:lpwstr>https://stiftelser.lansstyrelsen.se/</vt:lpwstr>
      </vt:variant>
      <vt:variant>
        <vt:lpwstr/>
      </vt:variant>
      <vt:variant>
        <vt:i4>1966167</vt:i4>
      </vt:variant>
      <vt:variant>
        <vt:i4>198</vt:i4>
      </vt:variant>
      <vt:variant>
        <vt:i4>0</vt:i4>
      </vt:variant>
      <vt:variant>
        <vt:i4>5</vt:i4>
      </vt:variant>
      <vt:variant>
        <vt:lpwstr>https://www.kulturens.se/</vt:lpwstr>
      </vt:variant>
      <vt:variant>
        <vt:lpwstr/>
      </vt:variant>
      <vt:variant>
        <vt:i4>6422575</vt:i4>
      </vt:variant>
      <vt:variant>
        <vt:i4>195</vt:i4>
      </vt:variant>
      <vt:variant>
        <vt:i4>0</vt:i4>
      </vt:variant>
      <vt:variant>
        <vt:i4>5</vt:i4>
      </vt:variant>
      <vt:variant>
        <vt:lpwstr>http://www.orkester.nu/</vt:lpwstr>
      </vt:variant>
      <vt:variant>
        <vt:lpwstr/>
      </vt:variant>
      <vt:variant>
        <vt:i4>6815854</vt:i4>
      </vt:variant>
      <vt:variant>
        <vt:i4>192</vt:i4>
      </vt:variant>
      <vt:variant>
        <vt:i4>0</vt:i4>
      </vt:variant>
      <vt:variant>
        <vt:i4>5</vt:i4>
      </vt:variant>
      <vt:variant>
        <vt:lpwstr>http://www.rum.se/</vt:lpwstr>
      </vt:variant>
      <vt:variant>
        <vt:lpwstr/>
      </vt:variant>
      <vt:variant>
        <vt:i4>1048657</vt:i4>
      </vt:variant>
      <vt:variant>
        <vt:i4>189</vt:i4>
      </vt:variant>
      <vt:variant>
        <vt:i4>0</vt:i4>
      </vt:variant>
      <vt:variant>
        <vt:i4>5</vt:i4>
      </vt:variant>
      <vt:variant>
        <vt:lpwstr>https://www.blackmagicdesign.com/products/davinciresolve</vt:lpwstr>
      </vt:variant>
      <vt:variant>
        <vt:lpwstr/>
      </vt:variant>
      <vt:variant>
        <vt:i4>4718669</vt:i4>
      </vt:variant>
      <vt:variant>
        <vt:i4>186</vt:i4>
      </vt:variant>
      <vt:variant>
        <vt:i4>0</vt:i4>
      </vt:variant>
      <vt:variant>
        <vt:i4>5</vt:i4>
      </vt:variant>
      <vt:variant>
        <vt:lpwstr>https://play.google.com/store/apps/details?id=com.instagram.layout&amp;hl=en</vt:lpwstr>
      </vt:variant>
      <vt:variant>
        <vt:lpwstr/>
      </vt:variant>
      <vt:variant>
        <vt:i4>2228233</vt:i4>
      </vt:variant>
      <vt:variant>
        <vt:i4>183</vt:i4>
      </vt:variant>
      <vt:variant>
        <vt:i4>0</vt:i4>
      </vt:variant>
      <vt:variant>
        <vt:i4>5</vt:i4>
      </vt:variant>
      <vt:variant>
        <vt:lpwstr>https://play.google.com/store/apps/details?id=com.hecorat.screenrecorder.free&amp;hl=en_US&amp;pli=1</vt:lpwstr>
      </vt:variant>
      <vt:variant>
        <vt:lpwstr/>
      </vt:variant>
      <vt:variant>
        <vt:i4>3211298</vt:i4>
      </vt:variant>
      <vt:variant>
        <vt:i4>180</vt:i4>
      </vt:variant>
      <vt:variant>
        <vt:i4>0</vt:i4>
      </vt:variant>
      <vt:variant>
        <vt:i4>5</vt:i4>
      </vt:variant>
      <vt:variant>
        <vt:lpwstr>https://www.canva.com/</vt:lpwstr>
      </vt:variant>
      <vt:variant>
        <vt:lpwstr/>
      </vt:variant>
      <vt:variant>
        <vt:i4>2949175</vt:i4>
      </vt:variant>
      <vt:variant>
        <vt:i4>177</vt:i4>
      </vt:variant>
      <vt:variant>
        <vt:i4>0</vt:i4>
      </vt:variant>
      <vt:variant>
        <vt:i4>5</vt:i4>
      </vt:variant>
      <vt:variant>
        <vt:lpwstr>http://digitaledirigentstudier.uis.hopto.me/modul-1-hva-er-en-dirigent/artikkel-hva-er-en-dirigent/</vt:lpwstr>
      </vt:variant>
      <vt:variant>
        <vt:lpwstr/>
      </vt:variant>
      <vt:variant>
        <vt:i4>655440</vt:i4>
      </vt:variant>
      <vt:variant>
        <vt:i4>174</vt:i4>
      </vt:variant>
      <vt:variant>
        <vt:i4>0</vt:i4>
      </vt:variant>
      <vt:variant>
        <vt:i4>5</vt:i4>
      </vt:variant>
      <vt:variant>
        <vt:lpwstr>http://digitaledirigentstudier.uis.hopto.me/modul-3-a-jobbe-fra-dirigentpodiet/artikkel-store-forventninger/</vt:lpwstr>
      </vt:variant>
      <vt:variant>
        <vt:lpwstr/>
      </vt:variant>
      <vt:variant>
        <vt:i4>2097200</vt:i4>
      </vt:variant>
      <vt:variant>
        <vt:i4>171</vt:i4>
      </vt:variant>
      <vt:variant>
        <vt:i4>0</vt:i4>
      </vt:variant>
      <vt:variant>
        <vt:i4>5</vt:i4>
      </vt:variant>
      <vt:variant>
        <vt:lpwstr>https://www.ensemblenotes.com/</vt:lpwstr>
      </vt:variant>
      <vt:variant>
        <vt:lpwstr/>
      </vt:variant>
      <vt:variant>
        <vt:i4>5439574</vt:i4>
      </vt:variant>
      <vt:variant>
        <vt:i4>168</vt:i4>
      </vt:variant>
      <vt:variant>
        <vt:i4>0</vt:i4>
      </vt:variant>
      <vt:variant>
        <vt:i4>5</vt:i4>
      </vt:variant>
      <vt:variant>
        <vt:lpwstr>https://www.barnombudsmannen.se/barnkonventionen/om-barnkonventionen/</vt:lpwstr>
      </vt:variant>
      <vt:variant>
        <vt:lpwstr/>
      </vt:variant>
      <vt:variant>
        <vt:i4>1966167</vt:i4>
      </vt:variant>
      <vt:variant>
        <vt:i4>165</vt:i4>
      </vt:variant>
      <vt:variant>
        <vt:i4>0</vt:i4>
      </vt:variant>
      <vt:variant>
        <vt:i4>5</vt:i4>
      </vt:variant>
      <vt:variant>
        <vt:lpwstr>https://www.kulturens.se/</vt:lpwstr>
      </vt:variant>
      <vt:variant>
        <vt:lpwstr/>
      </vt:variant>
      <vt:variant>
        <vt:i4>1048629</vt:i4>
      </vt:variant>
      <vt:variant>
        <vt:i4>158</vt:i4>
      </vt:variant>
      <vt:variant>
        <vt:i4>0</vt:i4>
      </vt:variant>
      <vt:variant>
        <vt:i4>5</vt:i4>
      </vt:variant>
      <vt:variant>
        <vt:lpwstr/>
      </vt:variant>
      <vt:variant>
        <vt:lpwstr>_Toc132376112</vt:lpwstr>
      </vt:variant>
      <vt:variant>
        <vt:i4>1048629</vt:i4>
      </vt:variant>
      <vt:variant>
        <vt:i4>152</vt:i4>
      </vt:variant>
      <vt:variant>
        <vt:i4>0</vt:i4>
      </vt:variant>
      <vt:variant>
        <vt:i4>5</vt:i4>
      </vt:variant>
      <vt:variant>
        <vt:lpwstr/>
      </vt:variant>
      <vt:variant>
        <vt:lpwstr>_Toc132376111</vt:lpwstr>
      </vt:variant>
      <vt:variant>
        <vt:i4>1048629</vt:i4>
      </vt:variant>
      <vt:variant>
        <vt:i4>146</vt:i4>
      </vt:variant>
      <vt:variant>
        <vt:i4>0</vt:i4>
      </vt:variant>
      <vt:variant>
        <vt:i4>5</vt:i4>
      </vt:variant>
      <vt:variant>
        <vt:lpwstr/>
      </vt:variant>
      <vt:variant>
        <vt:lpwstr>_Toc132376110</vt:lpwstr>
      </vt:variant>
      <vt:variant>
        <vt:i4>1114165</vt:i4>
      </vt:variant>
      <vt:variant>
        <vt:i4>140</vt:i4>
      </vt:variant>
      <vt:variant>
        <vt:i4>0</vt:i4>
      </vt:variant>
      <vt:variant>
        <vt:i4>5</vt:i4>
      </vt:variant>
      <vt:variant>
        <vt:lpwstr/>
      </vt:variant>
      <vt:variant>
        <vt:lpwstr>_Toc132376109</vt:lpwstr>
      </vt:variant>
      <vt:variant>
        <vt:i4>1114165</vt:i4>
      </vt:variant>
      <vt:variant>
        <vt:i4>134</vt:i4>
      </vt:variant>
      <vt:variant>
        <vt:i4>0</vt:i4>
      </vt:variant>
      <vt:variant>
        <vt:i4>5</vt:i4>
      </vt:variant>
      <vt:variant>
        <vt:lpwstr/>
      </vt:variant>
      <vt:variant>
        <vt:lpwstr>_Toc132376108</vt:lpwstr>
      </vt:variant>
      <vt:variant>
        <vt:i4>1114165</vt:i4>
      </vt:variant>
      <vt:variant>
        <vt:i4>128</vt:i4>
      </vt:variant>
      <vt:variant>
        <vt:i4>0</vt:i4>
      </vt:variant>
      <vt:variant>
        <vt:i4>5</vt:i4>
      </vt:variant>
      <vt:variant>
        <vt:lpwstr/>
      </vt:variant>
      <vt:variant>
        <vt:lpwstr>_Toc132376107</vt:lpwstr>
      </vt:variant>
      <vt:variant>
        <vt:i4>1114165</vt:i4>
      </vt:variant>
      <vt:variant>
        <vt:i4>122</vt:i4>
      </vt:variant>
      <vt:variant>
        <vt:i4>0</vt:i4>
      </vt:variant>
      <vt:variant>
        <vt:i4>5</vt:i4>
      </vt:variant>
      <vt:variant>
        <vt:lpwstr/>
      </vt:variant>
      <vt:variant>
        <vt:lpwstr>_Toc132376106</vt:lpwstr>
      </vt:variant>
      <vt:variant>
        <vt:i4>1114165</vt:i4>
      </vt:variant>
      <vt:variant>
        <vt:i4>116</vt:i4>
      </vt:variant>
      <vt:variant>
        <vt:i4>0</vt:i4>
      </vt:variant>
      <vt:variant>
        <vt:i4>5</vt:i4>
      </vt:variant>
      <vt:variant>
        <vt:lpwstr/>
      </vt:variant>
      <vt:variant>
        <vt:lpwstr>_Toc132376105</vt:lpwstr>
      </vt:variant>
      <vt:variant>
        <vt:i4>1114165</vt:i4>
      </vt:variant>
      <vt:variant>
        <vt:i4>110</vt:i4>
      </vt:variant>
      <vt:variant>
        <vt:i4>0</vt:i4>
      </vt:variant>
      <vt:variant>
        <vt:i4>5</vt:i4>
      </vt:variant>
      <vt:variant>
        <vt:lpwstr/>
      </vt:variant>
      <vt:variant>
        <vt:lpwstr>_Toc132376104</vt:lpwstr>
      </vt:variant>
      <vt:variant>
        <vt:i4>1114165</vt:i4>
      </vt:variant>
      <vt:variant>
        <vt:i4>104</vt:i4>
      </vt:variant>
      <vt:variant>
        <vt:i4>0</vt:i4>
      </vt:variant>
      <vt:variant>
        <vt:i4>5</vt:i4>
      </vt:variant>
      <vt:variant>
        <vt:lpwstr/>
      </vt:variant>
      <vt:variant>
        <vt:lpwstr>_Toc132376103</vt:lpwstr>
      </vt:variant>
      <vt:variant>
        <vt:i4>1114165</vt:i4>
      </vt:variant>
      <vt:variant>
        <vt:i4>98</vt:i4>
      </vt:variant>
      <vt:variant>
        <vt:i4>0</vt:i4>
      </vt:variant>
      <vt:variant>
        <vt:i4>5</vt:i4>
      </vt:variant>
      <vt:variant>
        <vt:lpwstr/>
      </vt:variant>
      <vt:variant>
        <vt:lpwstr>_Toc132376102</vt:lpwstr>
      </vt:variant>
      <vt:variant>
        <vt:i4>1114165</vt:i4>
      </vt:variant>
      <vt:variant>
        <vt:i4>92</vt:i4>
      </vt:variant>
      <vt:variant>
        <vt:i4>0</vt:i4>
      </vt:variant>
      <vt:variant>
        <vt:i4>5</vt:i4>
      </vt:variant>
      <vt:variant>
        <vt:lpwstr/>
      </vt:variant>
      <vt:variant>
        <vt:lpwstr>_Toc132376101</vt:lpwstr>
      </vt:variant>
      <vt:variant>
        <vt:i4>1114165</vt:i4>
      </vt:variant>
      <vt:variant>
        <vt:i4>86</vt:i4>
      </vt:variant>
      <vt:variant>
        <vt:i4>0</vt:i4>
      </vt:variant>
      <vt:variant>
        <vt:i4>5</vt:i4>
      </vt:variant>
      <vt:variant>
        <vt:lpwstr/>
      </vt:variant>
      <vt:variant>
        <vt:lpwstr>_Toc132376100</vt:lpwstr>
      </vt:variant>
      <vt:variant>
        <vt:i4>1572916</vt:i4>
      </vt:variant>
      <vt:variant>
        <vt:i4>80</vt:i4>
      </vt:variant>
      <vt:variant>
        <vt:i4>0</vt:i4>
      </vt:variant>
      <vt:variant>
        <vt:i4>5</vt:i4>
      </vt:variant>
      <vt:variant>
        <vt:lpwstr/>
      </vt:variant>
      <vt:variant>
        <vt:lpwstr>_Toc132376099</vt:lpwstr>
      </vt:variant>
      <vt:variant>
        <vt:i4>1572916</vt:i4>
      </vt:variant>
      <vt:variant>
        <vt:i4>74</vt:i4>
      </vt:variant>
      <vt:variant>
        <vt:i4>0</vt:i4>
      </vt:variant>
      <vt:variant>
        <vt:i4>5</vt:i4>
      </vt:variant>
      <vt:variant>
        <vt:lpwstr/>
      </vt:variant>
      <vt:variant>
        <vt:lpwstr>_Toc132376098</vt:lpwstr>
      </vt:variant>
      <vt:variant>
        <vt:i4>1572916</vt:i4>
      </vt:variant>
      <vt:variant>
        <vt:i4>68</vt:i4>
      </vt:variant>
      <vt:variant>
        <vt:i4>0</vt:i4>
      </vt:variant>
      <vt:variant>
        <vt:i4>5</vt:i4>
      </vt:variant>
      <vt:variant>
        <vt:lpwstr/>
      </vt:variant>
      <vt:variant>
        <vt:lpwstr>_Toc132376097</vt:lpwstr>
      </vt:variant>
      <vt:variant>
        <vt:i4>1572916</vt:i4>
      </vt:variant>
      <vt:variant>
        <vt:i4>62</vt:i4>
      </vt:variant>
      <vt:variant>
        <vt:i4>0</vt:i4>
      </vt:variant>
      <vt:variant>
        <vt:i4>5</vt:i4>
      </vt:variant>
      <vt:variant>
        <vt:lpwstr/>
      </vt:variant>
      <vt:variant>
        <vt:lpwstr>_Toc132376096</vt:lpwstr>
      </vt:variant>
      <vt:variant>
        <vt:i4>1572916</vt:i4>
      </vt:variant>
      <vt:variant>
        <vt:i4>56</vt:i4>
      </vt:variant>
      <vt:variant>
        <vt:i4>0</vt:i4>
      </vt:variant>
      <vt:variant>
        <vt:i4>5</vt:i4>
      </vt:variant>
      <vt:variant>
        <vt:lpwstr/>
      </vt:variant>
      <vt:variant>
        <vt:lpwstr>_Toc132376095</vt:lpwstr>
      </vt:variant>
      <vt:variant>
        <vt:i4>1572916</vt:i4>
      </vt:variant>
      <vt:variant>
        <vt:i4>50</vt:i4>
      </vt:variant>
      <vt:variant>
        <vt:i4>0</vt:i4>
      </vt:variant>
      <vt:variant>
        <vt:i4>5</vt:i4>
      </vt:variant>
      <vt:variant>
        <vt:lpwstr/>
      </vt:variant>
      <vt:variant>
        <vt:lpwstr>_Toc132376094</vt:lpwstr>
      </vt:variant>
      <vt:variant>
        <vt:i4>1572916</vt:i4>
      </vt:variant>
      <vt:variant>
        <vt:i4>44</vt:i4>
      </vt:variant>
      <vt:variant>
        <vt:i4>0</vt:i4>
      </vt:variant>
      <vt:variant>
        <vt:i4>5</vt:i4>
      </vt:variant>
      <vt:variant>
        <vt:lpwstr/>
      </vt:variant>
      <vt:variant>
        <vt:lpwstr>_Toc132376093</vt:lpwstr>
      </vt:variant>
      <vt:variant>
        <vt:i4>1572916</vt:i4>
      </vt:variant>
      <vt:variant>
        <vt:i4>38</vt:i4>
      </vt:variant>
      <vt:variant>
        <vt:i4>0</vt:i4>
      </vt:variant>
      <vt:variant>
        <vt:i4>5</vt:i4>
      </vt:variant>
      <vt:variant>
        <vt:lpwstr/>
      </vt:variant>
      <vt:variant>
        <vt:lpwstr>_Toc132376092</vt:lpwstr>
      </vt:variant>
      <vt:variant>
        <vt:i4>1572916</vt:i4>
      </vt:variant>
      <vt:variant>
        <vt:i4>32</vt:i4>
      </vt:variant>
      <vt:variant>
        <vt:i4>0</vt:i4>
      </vt:variant>
      <vt:variant>
        <vt:i4>5</vt:i4>
      </vt:variant>
      <vt:variant>
        <vt:lpwstr/>
      </vt:variant>
      <vt:variant>
        <vt:lpwstr>_Toc132376091</vt:lpwstr>
      </vt:variant>
      <vt:variant>
        <vt:i4>1572916</vt:i4>
      </vt:variant>
      <vt:variant>
        <vt:i4>26</vt:i4>
      </vt:variant>
      <vt:variant>
        <vt:i4>0</vt:i4>
      </vt:variant>
      <vt:variant>
        <vt:i4>5</vt:i4>
      </vt:variant>
      <vt:variant>
        <vt:lpwstr/>
      </vt:variant>
      <vt:variant>
        <vt:lpwstr>_Toc132376090</vt:lpwstr>
      </vt:variant>
      <vt:variant>
        <vt:i4>1638452</vt:i4>
      </vt:variant>
      <vt:variant>
        <vt:i4>20</vt:i4>
      </vt:variant>
      <vt:variant>
        <vt:i4>0</vt:i4>
      </vt:variant>
      <vt:variant>
        <vt:i4>5</vt:i4>
      </vt:variant>
      <vt:variant>
        <vt:lpwstr/>
      </vt:variant>
      <vt:variant>
        <vt:lpwstr>_Toc132376089</vt:lpwstr>
      </vt:variant>
      <vt:variant>
        <vt:i4>1638452</vt:i4>
      </vt:variant>
      <vt:variant>
        <vt:i4>14</vt:i4>
      </vt:variant>
      <vt:variant>
        <vt:i4>0</vt:i4>
      </vt:variant>
      <vt:variant>
        <vt:i4>5</vt:i4>
      </vt:variant>
      <vt:variant>
        <vt:lpwstr/>
      </vt:variant>
      <vt:variant>
        <vt:lpwstr>_Toc132376088</vt:lpwstr>
      </vt:variant>
      <vt:variant>
        <vt:i4>1638452</vt:i4>
      </vt:variant>
      <vt:variant>
        <vt:i4>8</vt:i4>
      </vt:variant>
      <vt:variant>
        <vt:i4>0</vt:i4>
      </vt:variant>
      <vt:variant>
        <vt:i4>5</vt:i4>
      </vt:variant>
      <vt:variant>
        <vt:lpwstr/>
      </vt:variant>
      <vt:variant>
        <vt:lpwstr>_Toc132376087</vt:lpwstr>
      </vt:variant>
      <vt:variant>
        <vt:i4>1638452</vt:i4>
      </vt:variant>
      <vt:variant>
        <vt:i4>2</vt:i4>
      </vt:variant>
      <vt:variant>
        <vt:i4>0</vt:i4>
      </vt:variant>
      <vt:variant>
        <vt:i4>5</vt:i4>
      </vt:variant>
      <vt:variant>
        <vt:lpwstr/>
      </vt:variant>
      <vt:variant>
        <vt:lpwstr>_Toc132376086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dc:subject>
  <dc:creator>Microsoft Office User</dc:creator>
  <cp:keywords/>
  <dc:description/>
  <cp:lastModifiedBy>Sofia Nygren</cp:lastModifiedBy>
  <cp:revision>2</cp:revision>
  <dcterms:created xsi:type="dcterms:W3CDTF">2023-10-05T07:27:00Z</dcterms:created>
  <dcterms:modified xsi:type="dcterms:W3CDTF">2023-10-05T07:27:00Z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39300</vt:r8>
  </property>
  <property fmtid="{D5CDD505-2E9C-101B-9397-08002B2CF9AE}" pid="3" name="xd_Signature">
    <vt:bool>false</vt:bool>
  </property>
  <property fmtid="{D5CDD505-2E9C-101B-9397-08002B2CF9AE}" pid="4" name="xd_ProgID">
    <vt:lpwstr/>
  </property>
  <property fmtid="{D5CDD505-2E9C-101B-9397-08002B2CF9AE}" pid="5" name="ContentTypeId">
    <vt:lpwstr>0x010100616299C37C0B7240890E49494A55670B</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MediaServiceImageTags">
    <vt:lpwstr/>
  </property>
</Properties>
</file>