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BE6DF" w14:textId="77777777" w:rsidR="0001696B" w:rsidRDefault="0001696B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276"/>
        <w:gridCol w:w="3613"/>
      </w:tblGrid>
      <w:tr w:rsidR="0001696B" w14:paraId="5B396CF9" w14:textId="77777777">
        <w:tc>
          <w:tcPr>
            <w:tcW w:w="4323" w:type="dxa"/>
          </w:tcPr>
          <w:p w14:paraId="5524AA9D" w14:textId="77777777" w:rsidR="0001696B" w:rsidRPr="000C4867" w:rsidRDefault="0001696B">
            <w:pPr>
              <w:rPr>
                <w:rFonts w:ascii="Times" w:hAnsi="Times"/>
              </w:rPr>
            </w:pPr>
            <w:r w:rsidRPr="000C4867">
              <w:rPr>
                <w:rFonts w:ascii="Times" w:hAnsi="Times"/>
              </w:rPr>
              <w:t>PM Magnus Eriksson</w:t>
            </w:r>
          </w:p>
        </w:tc>
        <w:tc>
          <w:tcPr>
            <w:tcW w:w="1276" w:type="dxa"/>
            <w:shd w:val="clear" w:color="auto" w:fill="auto"/>
          </w:tcPr>
          <w:p w14:paraId="7AB22C50" w14:textId="77777777" w:rsidR="0001696B" w:rsidRPr="000C4867" w:rsidRDefault="0001696B" w:rsidP="000C4867">
            <w:pPr>
              <w:jc w:val="right"/>
              <w:rPr>
                <w:rFonts w:ascii="Times" w:hAnsi="Times"/>
                <w:sz w:val="22"/>
              </w:rPr>
            </w:pPr>
            <w:r w:rsidRPr="000C4867">
              <w:rPr>
                <w:rFonts w:ascii="Times" w:hAnsi="Times"/>
                <w:sz w:val="22"/>
              </w:rPr>
              <w:t>Till:</w:t>
            </w:r>
          </w:p>
        </w:tc>
        <w:tc>
          <w:tcPr>
            <w:tcW w:w="3613" w:type="dxa"/>
            <w:shd w:val="clear" w:color="auto" w:fill="auto"/>
          </w:tcPr>
          <w:p w14:paraId="205AECC1" w14:textId="537521EE" w:rsidR="0001696B" w:rsidRPr="000C4867" w:rsidRDefault="0001696B">
            <w:pPr>
              <w:rPr>
                <w:rFonts w:ascii="Times" w:hAnsi="Times"/>
              </w:rPr>
            </w:pPr>
          </w:p>
        </w:tc>
      </w:tr>
      <w:tr w:rsidR="0001696B" w14:paraId="16250396" w14:textId="77777777">
        <w:tc>
          <w:tcPr>
            <w:tcW w:w="4323" w:type="dxa"/>
          </w:tcPr>
          <w:p w14:paraId="45166386" w14:textId="77777777" w:rsidR="0001696B" w:rsidRPr="000C4867" w:rsidRDefault="000C4867">
            <w:pPr>
              <w:rPr>
                <w:rFonts w:ascii="Times" w:hAnsi="Times"/>
                <w:sz w:val="22"/>
              </w:rPr>
            </w:pPr>
            <w:r w:rsidRPr="000C4867">
              <w:rPr>
                <w:rFonts w:ascii="Times" w:hAnsi="Times"/>
                <w:sz w:val="22"/>
              </w:rPr>
              <w:t>Ärende:</w:t>
            </w:r>
          </w:p>
        </w:tc>
        <w:tc>
          <w:tcPr>
            <w:tcW w:w="1276" w:type="dxa"/>
            <w:shd w:val="clear" w:color="auto" w:fill="auto"/>
          </w:tcPr>
          <w:p w14:paraId="06F4E812" w14:textId="77777777" w:rsidR="0001696B" w:rsidRPr="000C4867" w:rsidRDefault="000C4867" w:rsidP="000C4867">
            <w:pPr>
              <w:jc w:val="right"/>
              <w:rPr>
                <w:rFonts w:ascii="Times" w:hAnsi="Times"/>
                <w:sz w:val="22"/>
              </w:rPr>
            </w:pPr>
            <w:r w:rsidRPr="000C4867">
              <w:rPr>
                <w:rFonts w:ascii="Times" w:hAnsi="Times"/>
                <w:sz w:val="22"/>
              </w:rPr>
              <w:t>Datum:</w:t>
            </w:r>
          </w:p>
        </w:tc>
        <w:tc>
          <w:tcPr>
            <w:tcW w:w="3613" w:type="dxa"/>
            <w:shd w:val="clear" w:color="auto" w:fill="auto"/>
          </w:tcPr>
          <w:p w14:paraId="7C77AC96" w14:textId="51E8B303" w:rsidR="0001696B" w:rsidRPr="000C4867" w:rsidRDefault="00035761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Fastställd 2015-04-19</w:t>
            </w:r>
          </w:p>
        </w:tc>
      </w:tr>
      <w:tr w:rsidR="000C4867" w14:paraId="6A6057B0" w14:textId="77777777">
        <w:tc>
          <w:tcPr>
            <w:tcW w:w="4323" w:type="dxa"/>
          </w:tcPr>
          <w:p w14:paraId="2507462B" w14:textId="2A429044" w:rsidR="000C4867" w:rsidRPr="000C4867" w:rsidRDefault="0077532F">
            <w:pPr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Miljöplan</w:t>
            </w:r>
          </w:p>
        </w:tc>
        <w:tc>
          <w:tcPr>
            <w:tcW w:w="1276" w:type="dxa"/>
            <w:shd w:val="clear" w:color="auto" w:fill="auto"/>
          </w:tcPr>
          <w:p w14:paraId="231BADB3" w14:textId="77777777" w:rsidR="000C4867" w:rsidRPr="000C4867" w:rsidRDefault="000C4867" w:rsidP="000C4867">
            <w:pPr>
              <w:jc w:val="right"/>
              <w:rPr>
                <w:rFonts w:ascii="Times" w:hAnsi="Times"/>
                <w:sz w:val="22"/>
              </w:rPr>
            </w:pPr>
            <w:r w:rsidRPr="000C4867">
              <w:rPr>
                <w:rFonts w:ascii="Times" w:hAnsi="Times"/>
                <w:sz w:val="22"/>
              </w:rPr>
              <w:t>Kopia:</w:t>
            </w:r>
          </w:p>
        </w:tc>
        <w:tc>
          <w:tcPr>
            <w:tcW w:w="3613" w:type="dxa"/>
            <w:shd w:val="clear" w:color="auto" w:fill="auto"/>
          </w:tcPr>
          <w:p w14:paraId="77E369D7" w14:textId="77777777" w:rsidR="000C4867" w:rsidRPr="000C4867" w:rsidRDefault="000C4867">
            <w:pPr>
              <w:rPr>
                <w:rFonts w:ascii="Times" w:hAnsi="Times"/>
              </w:rPr>
            </w:pPr>
          </w:p>
        </w:tc>
      </w:tr>
    </w:tbl>
    <w:p w14:paraId="0D10DB13" w14:textId="77777777" w:rsidR="000C4867" w:rsidRDefault="000C4867">
      <w:pPr>
        <w:pBdr>
          <w:bottom w:val="single" w:sz="6" w:space="1" w:color="auto"/>
        </w:pBdr>
      </w:pPr>
    </w:p>
    <w:p w14:paraId="5AB11D1A" w14:textId="77777777" w:rsidR="000C4867" w:rsidRDefault="000C4867"/>
    <w:p w14:paraId="57B646EF" w14:textId="77777777" w:rsidR="00883479" w:rsidRDefault="00883479">
      <w:pPr>
        <w:rPr>
          <w:rFonts w:ascii="Garamond" w:hAnsi="Garamond"/>
          <w:b/>
          <w:sz w:val="28"/>
        </w:rPr>
      </w:pPr>
    </w:p>
    <w:p w14:paraId="06CC2C86" w14:textId="3D70A5CA" w:rsidR="000C4867" w:rsidRPr="000C4867" w:rsidRDefault="00035761">
      <w:pPr>
        <w:rPr>
          <w:rFonts w:ascii="Garamond" w:hAnsi="Garamond"/>
          <w:b/>
          <w:sz w:val="28"/>
        </w:rPr>
      </w:pPr>
      <w:r w:rsidRPr="00035761">
        <w:rPr>
          <w:rFonts w:ascii="Garamond" w:hAnsi="Garamond"/>
          <w:b/>
          <w:sz w:val="28"/>
        </w:rPr>
        <w:t>Sveriges Orkesterförbund</w:t>
      </w:r>
      <w:bookmarkStart w:id="0" w:name="_GoBack"/>
      <w:bookmarkEnd w:id="0"/>
      <w:r w:rsidR="00800D0A">
        <w:rPr>
          <w:rFonts w:ascii="Garamond" w:hAnsi="Garamond"/>
          <w:b/>
          <w:sz w:val="28"/>
        </w:rPr>
        <w:t xml:space="preserve"> </w:t>
      </w:r>
      <w:r w:rsidR="0077532F">
        <w:rPr>
          <w:rFonts w:ascii="Garamond" w:hAnsi="Garamond"/>
          <w:b/>
          <w:sz w:val="28"/>
        </w:rPr>
        <w:t>miljöplan</w:t>
      </w:r>
    </w:p>
    <w:p w14:paraId="61D4C128" w14:textId="77777777" w:rsidR="00B87903" w:rsidRDefault="00B87903">
      <w:pPr>
        <w:rPr>
          <w:rFonts w:ascii="Garamond" w:hAnsi="Garamond"/>
        </w:rPr>
      </w:pPr>
    </w:p>
    <w:p w14:paraId="3A030960" w14:textId="77777777" w:rsidR="00744C18" w:rsidRDefault="00800D0A" w:rsidP="00800D0A">
      <w:pPr>
        <w:pStyle w:val="Rubrik2"/>
      </w:pPr>
      <w:r>
        <w:t>Syfte</w:t>
      </w:r>
    </w:p>
    <w:p w14:paraId="218B8CA8" w14:textId="482B9551" w:rsidR="00800D0A" w:rsidRDefault="00800D0A" w:rsidP="00800D0A">
      <w:r>
        <w:t>Detta dokument syftar</w:t>
      </w:r>
      <w:r w:rsidR="0077532F">
        <w:t xml:space="preserve"> till att dels beskriva synen på miljöarbetet inom </w:t>
      </w:r>
      <w:r>
        <w:t xml:space="preserve">Sveriges Orkesterförbund (SOF) samt beskriva förbundets förhållning i dessa frågor. </w:t>
      </w:r>
      <w:r w:rsidR="0077532F">
        <w:t>Miljöarbetet är en viktig framtidsfråga som alltid skall finnas med i arbetet.</w:t>
      </w:r>
    </w:p>
    <w:p w14:paraId="019FC846" w14:textId="77777777" w:rsidR="00800D0A" w:rsidRDefault="00800D0A" w:rsidP="00800D0A"/>
    <w:p w14:paraId="588136F2" w14:textId="77777777" w:rsidR="0077532F" w:rsidRPr="00B44F2E" w:rsidRDefault="0077532F" w:rsidP="0077532F">
      <w:pPr>
        <w:pStyle w:val="Rubrik2"/>
      </w:pPr>
      <w:r>
        <w:t>Miljöpolicy</w:t>
      </w:r>
    </w:p>
    <w:p w14:paraId="7E5EE97C" w14:textId="77777777" w:rsidR="0077532F" w:rsidRDefault="0077532F" w:rsidP="0077532F">
      <w:r>
        <w:t>Sveriges Orkesterförbund</w:t>
      </w:r>
      <w:r w:rsidRPr="007C57A5">
        <w:t xml:space="preserve"> ska bedriva</w:t>
      </w:r>
      <w:r>
        <w:t>:</w:t>
      </w:r>
    </w:p>
    <w:p w14:paraId="7025D587" w14:textId="48BE6969" w:rsidR="0077532F" w:rsidRDefault="0077532F" w:rsidP="0077532F">
      <w:r>
        <w:t>-</w:t>
      </w:r>
      <w:r w:rsidRPr="007C57A5">
        <w:t xml:space="preserve"> verksamhet med ett starkt ansvarstagande för miljö och hållbarhet.    </w:t>
      </w:r>
    </w:p>
    <w:p w14:paraId="767D804B" w14:textId="38316451" w:rsidR="0077532F" w:rsidRDefault="0077532F" w:rsidP="0077532F">
      <w:r>
        <w:t xml:space="preserve">- </w:t>
      </w:r>
      <w:r w:rsidRPr="007C57A5">
        <w:t xml:space="preserve">verksamheten så att möjligheter och risker beaktas utifrån ett miljöperspektiv. </w:t>
      </w:r>
    </w:p>
    <w:p w14:paraId="1D47525B" w14:textId="568A8AC1" w:rsidR="0077532F" w:rsidRDefault="0077532F" w:rsidP="0077532F">
      <w:r>
        <w:t>- verksamhet i dialog med medlemsföreningarna i olika miljöfrågor.</w:t>
      </w:r>
    </w:p>
    <w:p w14:paraId="59E25755" w14:textId="77777777" w:rsidR="0077532F" w:rsidRDefault="0077532F" w:rsidP="0077532F"/>
    <w:p w14:paraId="47AFBEF2" w14:textId="5AB03D13" w:rsidR="0077532F" w:rsidRDefault="0077532F" w:rsidP="0077532F">
      <w:r>
        <w:t>Sveriges Orkesterförbund</w:t>
      </w:r>
      <w:r w:rsidRPr="007C57A5">
        <w:t xml:space="preserve"> efterlever gällande lagar och förordningar i all verksamhet och verkar för en positiv utveckling på detta område</w:t>
      </w:r>
      <w:r>
        <w:t xml:space="preserve">. </w:t>
      </w:r>
    </w:p>
    <w:p w14:paraId="3C3D33F0" w14:textId="77777777" w:rsidR="0077532F" w:rsidRDefault="0077532F" w:rsidP="0077532F"/>
    <w:p w14:paraId="13C4622C" w14:textId="68035526" w:rsidR="0077532F" w:rsidRDefault="0077532F" w:rsidP="0077532F">
      <w:r>
        <w:t>Sveriges Orkesterförbund</w:t>
      </w:r>
      <w:r w:rsidRPr="00EA7E62">
        <w:t xml:space="preserve"> ska </w:t>
      </w:r>
      <w:r>
        <w:t xml:space="preserve">vid </w:t>
      </w:r>
      <w:r w:rsidRPr="00EA7E62">
        <w:t>anlita</w:t>
      </w:r>
      <w:r>
        <w:t xml:space="preserve">nde av </w:t>
      </w:r>
      <w:r w:rsidRPr="00EA7E62">
        <w:t xml:space="preserve">bank och externa leverantörer </w:t>
      </w:r>
      <w:r>
        <w:t xml:space="preserve">säkerställa att det föreligger ett </w:t>
      </w:r>
      <w:r w:rsidRPr="00EA7E62">
        <w:t>ansvarstagande miljö- och hållbarhetsarbete.</w:t>
      </w:r>
    </w:p>
    <w:p w14:paraId="1BF9F5D1" w14:textId="77777777" w:rsidR="0077532F" w:rsidRDefault="0077532F" w:rsidP="0077532F"/>
    <w:p w14:paraId="6FF6DDF7" w14:textId="14173950" w:rsidR="0077532F" w:rsidRDefault="0077532F" w:rsidP="0077532F">
      <w:r w:rsidRPr="004F281A">
        <w:t>Resor i tjänst skall ske tryggt, ko</w:t>
      </w:r>
      <w:r>
        <w:t xml:space="preserve">llektiva lösningar prioriteras jämte frågan om tidsnyttjande. </w:t>
      </w:r>
      <w:r w:rsidRPr="004F281A">
        <w:t xml:space="preserve">I första hand nyttjas </w:t>
      </w:r>
      <w:r>
        <w:t xml:space="preserve">tåg, bil om det saknas goda kollektivlösningar vid särskilda behov flyg. Även miljöhänsyn väger in. </w:t>
      </w:r>
    </w:p>
    <w:p w14:paraId="30224C61" w14:textId="77777777" w:rsidR="0077532F" w:rsidRDefault="0077532F" w:rsidP="0077532F"/>
    <w:p w14:paraId="6CAE3E78" w14:textId="77777777" w:rsidR="0077532F" w:rsidRPr="00EA7E62" w:rsidRDefault="0077532F" w:rsidP="0077532F">
      <w:pPr>
        <w:pStyle w:val="Rubrik2"/>
      </w:pPr>
      <w:r w:rsidRPr="00EA7E62">
        <w:t>Miljömedvetenhet</w:t>
      </w:r>
    </w:p>
    <w:p w14:paraId="739F779A" w14:textId="3F5B2B29" w:rsidR="0077532F" w:rsidRDefault="0077532F" w:rsidP="0077532F">
      <w:r w:rsidRPr="00EA7E62">
        <w:t xml:space="preserve">Miljöprofil innebär också att </w:t>
      </w:r>
      <w:r>
        <w:t>Sveriges Orkesterförbund</w:t>
      </w:r>
      <w:r w:rsidRPr="00EA7E62">
        <w:t xml:space="preserve"> är en mer attraktiv arbetsgivare. För att öka kunskapen och medvetenheten om miljöpåverkan</w:t>
      </w:r>
      <w:r>
        <w:t xml:space="preserve"> </w:t>
      </w:r>
      <w:r w:rsidRPr="00EA7E62">
        <w:t xml:space="preserve">är en levande miljödialog en naturlig del i arbetet. Miljömedvetenhet </w:t>
      </w:r>
      <w:r>
        <w:t xml:space="preserve">ingår i </w:t>
      </w:r>
      <w:r w:rsidRPr="00EA7E62">
        <w:t>kompetensutveckling</w:t>
      </w:r>
      <w:r>
        <w:t xml:space="preserve">en. </w:t>
      </w:r>
    </w:p>
    <w:p w14:paraId="59FE7CB1" w14:textId="77777777" w:rsidR="0077532F" w:rsidRDefault="0077532F" w:rsidP="0077532F"/>
    <w:p w14:paraId="130268D9" w14:textId="77777777" w:rsidR="0077532F" w:rsidRDefault="0077532F" w:rsidP="0077532F">
      <w:r>
        <w:t>Sveriges Orkesterförbund:</w:t>
      </w:r>
    </w:p>
    <w:p w14:paraId="47BC5272" w14:textId="7B53D5F2" w:rsidR="0077532F" w:rsidRDefault="0077532F" w:rsidP="0077532F">
      <w:r>
        <w:t xml:space="preserve">- </w:t>
      </w:r>
      <w:r w:rsidRPr="007C57A5">
        <w:t>tar tillvara medarbetarnas engagemang och medvetenhet</w:t>
      </w:r>
      <w:r>
        <w:t xml:space="preserve">. </w:t>
      </w:r>
    </w:p>
    <w:p w14:paraId="1EB3B0DD" w14:textId="70E90272" w:rsidR="0077532F" w:rsidRDefault="0077532F" w:rsidP="0077532F">
      <w:r>
        <w:t xml:space="preserve">- </w:t>
      </w:r>
      <w:r w:rsidRPr="007C57A5">
        <w:t>bedriver ett miljöarbete som leder till ständiga förbättringar</w:t>
      </w:r>
      <w:r>
        <w:t xml:space="preserve">. </w:t>
      </w:r>
    </w:p>
    <w:p w14:paraId="6E94D2C4" w14:textId="707943C6" w:rsidR="0077532F" w:rsidRDefault="0077532F" w:rsidP="0077532F">
      <w:r>
        <w:t>-</w:t>
      </w:r>
      <w:r w:rsidRPr="00EA7E62">
        <w:t xml:space="preserve"> för en varaktig dialog med </w:t>
      </w:r>
      <w:r>
        <w:t>medlemsföreningar</w:t>
      </w:r>
      <w:r w:rsidRPr="00EA7E62">
        <w:t xml:space="preserve"> i miljöfrågor. </w:t>
      </w:r>
    </w:p>
    <w:p w14:paraId="7729F4AB" w14:textId="77777777" w:rsidR="0077532F" w:rsidRDefault="0077532F" w:rsidP="0077532F"/>
    <w:p w14:paraId="7ADC5A4E" w14:textId="1F9C3A23" w:rsidR="0077532F" w:rsidRDefault="0077532F" w:rsidP="0077532F">
      <w:r>
        <w:t xml:space="preserve">Miljömedvetenhet innebär att vi nyttjar möjligheterna med telefonmöten, skype, osv och att vi söker minimera resande. Miljömedvetenhet innebär att vi använder oss av miljövänliga pennor, datorer etc i verksamheten. </w:t>
      </w:r>
    </w:p>
    <w:p w14:paraId="7281568C" w14:textId="77777777" w:rsidR="0077532F" w:rsidRDefault="0077532F" w:rsidP="0077532F">
      <w:r w:rsidRPr="004F281A">
        <w:lastRenderedPageBreak/>
        <w:t>Miljöhänsyn tas också i utvecklingen av mötesplatser, distributionskanaler och ny teknik.</w:t>
      </w:r>
    </w:p>
    <w:p w14:paraId="476F077D" w14:textId="77777777" w:rsidR="0077532F" w:rsidRDefault="0077532F" w:rsidP="0077532F"/>
    <w:p w14:paraId="66E22E92" w14:textId="7DDE11D4" w:rsidR="0077532F" w:rsidRDefault="0077532F" w:rsidP="0077532F">
      <w:r w:rsidRPr="00C70B43">
        <w:t xml:space="preserve">Miljö och hållbarhet är en av hörnstenarna i </w:t>
      </w:r>
      <w:r>
        <w:t>Sveriges Orkesterförbund</w:t>
      </w:r>
      <w:r w:rsidRPr="00C70B43">
        <w:t xml:space="preserve"> värdegrund. Vi ska arbeta långsiktigt och främja ett hållbart samhälle</w:t>
      </w:r>
      <w:r>
        <w:t xml:space="preserve">, </w:t>
      </w:r>
      <w:r w:rsidRPr="00C70B43">
        <w:t xml:space="preserve">socialt och miljömässigt. </w:t>
      </w:r>
    </w:p>
    <w:p w14:paraId="018B66A3" w14:textId="77777777" w:rsidR="0077532F" w:rsidRDefault="0077532F" w:rsidP="0077532F">
      <w:pPr>
        <w:rPr>
          <w:rFonts w:ascii="Garamond" w:hAnsi="Garamond"/>
          <w:b/>
          <w:szCs w:val="24"/>
        </w:rPr>
      </w:pPr>
    </w:p>
    <w:p w14:paraId="0E217EAB" w14:textId="77777777" w:rsidR="0077532F" w:rsidRPr="00B44F2E" w:rsidRDefault="0077532F" w:rsidP="0077532F">
      <w:pPr>
        <w:pStyle w:val="Rubrik2"/>
      </w:pPr>
      <w:r w:rsidRPr="00B44F2E">
        <w:t>Nuläge</w:t>
      </w:r>
    </w:p>
    <w:p w14:paraId="3605219D" w14:textId="15315813" w:rsidR="0077532F" w:rsidRDefault="0077532F" w:rsidP="0077532F">
      <w:r>
        <w:t xml:space="preserve">Sveriges Orkesterförbund hanterar inte miljöfarligt avfall eller dylikt, inte heller bedriver vi en energikrävande verksamhet. Störst miljöpåverkan bedöms vara följande: </w:t>
      </w:r>
    </w:p>
    <w:p w14:paraId="7DE7666A" w14:textId="097F17C9" w:rsidR="0077532F" w:rsidRDefault="0077532F" w:rsidP="0077532F">
      <w:r>
        <w:t>- Resor för personal och förtroendevalda</w:t>
      </w:r>
    </w:p>
    <w:p w14:paraId="3150DD4E" w14:textId="3A1847FA" w:rsidR="0077532F" w:rsidRDefault="0077532F" w:rsidP="0077532F">
      <w:r>
        <w:t>- Pappersförbrukning</w:t>
      </w:r>
    </w:p>
    <w:p w14:paraId="0646C94A" w14:textId="481F617B" w:rsidR="0077532F" w:rsidRDefault="0077532F" w:rsidP="0077532F">
      <w:r>
        <w:t>- Energiförbrukning (företrädesvis lampor/belysning)</w:t>
      </w:r>
    </w:p>
    <w:p w14:paraId="414828B7" w14:textId="77777777" w:rsidR="0077532F" w:rsidRDefault="0077532F" w:rsidP="0077532F">
      <w:pPr>
        <w:rPr>
          <w:rFonts w:ascii="Garamond" w:hAnsi="Garamond"/>
          <w:b/>
          <w:szCs w:val="24"/>
        </w:rPr>
      </w:pPr>
    </w:p>
    <w:p w14:paraId="084EC4BB" w14:textId="77777777" w:rsidR="0077532F" w:rsidRPr="00EA7E62" w:rsidRDefault="0077532F" w:rsidP="0077532F">
      <w:pPr>
        <w:pStyle w:val="Rubrik2"/>
      </w:pPr>
      <w:r w:rsidRPr="00EA7E62">
        <w:t>Åtgärdsplan</w:t>
      </w:r>
    </w:p>
    <w:p w14:paraId="50DE0204" w14:textId="7B2D8D27" w:rsidR="0077532F" w:rsidRDefault="0077532F" w:rsidP="0077532F">
      <w:r>
        <w:t xml:space="preserve">Sveriges Orkesterförbund ska se över hur vi minskar kopiering av papper och utskrifter, digital hantering. Källsortering skall ske. </w:t>
      </w:r>
    </w:p>
    <w:p w14:paraId="00F338AE" w14:textId="77777777" w:rsidR="00864117" w:rsidRDefault="00864117" w:rsidP="0077532F"/>
    <w:p w14:paraId="70002340" w14:textId="47985E91" w:rsidR="0077532F" w:rsidRDefault="0077532F" w:rsidP="0077532F">
      <w:r>
        <w:t xml:space="preserve">Sveriges Orkesterförbund ska minska energiåtgång genom att använda lågenergilampor, se till att lampor är släckta när det inte behövs, etc. </w:t>
      </w:r>
    </w:p>
    <w:p w14:paraId="0DD22954" w14:textId="77777777" w:rsidR="00864117" w:rsidRDefault="00864117" w:rsidP="0077532F"/>
    <w:p w14:paraId="5055393F" w14:textId="77777777" w:rsidR="0077532F" w:rsidRDefault="0077532F" w:rsidP="0077532F">
      <w:r>
        <w:t xml:space="preserve">Säkerställa att lokalvård hanteras i enlighet med ett miljömässigt ansvarstagande. </w:t>
      </w:r>
    </w:p>
    <w:p w14:paraId="5288453F" w14:textId="77777777" w:rsidR="00864117" w:rsidRDefault="00864117" w:rsidP="0077532F"/>
    <w:p w14:paraId="486FBAE5" w14:textId="6EE6C92A" w:rsidR="0077532F" w:rsidRPr="00CA6049" w:rsidRDefault="0077532F" w:rsidP="0077532F">
      <w:r>
        <w:t xml:space="preserve">Sveriges Orkesterförbund ska i första hand annonsera och bedriva marknadsföring i digitala medier. </w:t>
      </w:r>
    </w:p>
    <w:p w14:paraId="50D55D09" w14:textId="77777777" w:rsidR="00864117" w:rsidRDefault="00864117" w:rsidP="0077532F"/>
    <w:p w14:paraId="0161BAA3" w14:textId="77777777" w:rsidR="0077532F" w:rsidRDefault="0077532F" w:rsidP="0077532F">
      <w:r>
        <w:t xml:space="preserve">Om hyrbil används gäller högt ställda miljökrav. </w:t>
      </w:r>
    </w:p>
    <w:p w14:paraId="5BED2506" w14:textId="77777777" w:rsidR="0077532F" w:rsidRDefault="0077532F" w:rsidP="0077532F">
      <w:pPr>
        <w:rPr>
          <w:b/>
        </w:rPr>
      </w:pPr>
    </w:p>
    <w:p w14:paraId="1D41B1B8" w14:textId="77777777" w:rsidR="0077532F" w:rsidRDefault="0077532F" w:rsidP="0077532F">
      <w:pPr>
        <w:pStyle w:val="Rubrik2"/>
      </w:pPr>
      <w:r w:rsidRPr="00C70B43">
        <w:t>Genomförande och uppföljning</w:t>
      </w:r>
    </w:p>
    <w:p w14:paraId="7C4BA3A7" w14:textId="3A8DF408" w:rsidR="0077532F" w:rsidRDefault="0077532F" w:rsidP="0077532F">
      <w:r>
        <w:t xml:space="preserve">Förbundsstyrelsen för Sveriges Orkesterförbund fastställer miljöplan, som årligen följs upp. </w:t>
      </w:r>
    </w:p>
    <w:p w14:paraId="7CD954B0" w14:textId="77777777" w:rsidR="00012393" w:rsidRPr="00012393" w:rsidRDefault="00012393" w:rsidP="00800D0A">
      <w:pPr>
        <w:rPr>
          <w:b/>
        </w:rPr>
      </w:pPr>
    </w:p>
    <w:p w14:paraId="582FD93F" w14:textId="77777777" w:rsidR="00153CCB" w:rsidRDefault="00153CCB" w:rsidP="00CF36A2">
      <w:pPr>
        <w:rPr>
          <w:rFonts w:ascii="Garamond" w:hAnsi="Garamond"/>
        </w:rPr>
      </w:pPr>
    </w:p>
    <w:p w14:paraId="3A7C834D" w14:textId="77777777" w:rsidR="00153CCB" w:rsidRDefault="00153CCB" w:rsidP="00B87903">
      <w:pPr>
        <w:rPr>
          <w:rFonts w:ascii="Garamond" w:hAnsi="Garamond"/>
        </w:rPr>
      </w:pPr>
    </w:p>
    <w:p w14:paraId="1A9C28F2" w14:textId="77777777" w:rsidR="00153CCB" w:rsidRPr="0021564D" w:rsidRDefault="00153CCB" w:rsidP="00215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/>
        </w:rPr>
        <w:t>Magnus Eriksson</w:t>
      </w:r>
      <w:r w:rsidR="00CF36A2">
        <w:rPr>
          <w:rFonts w:ascii="Garamond" w:hAnsi="Garamond"/>
        </w:rPr>
        <w:t>/ Förbundsdirektör</w:t>
      </w:r>
    </w:p>
    <w:p w14:paraId="73DB95A4" w14:textId="6AF876BF" w:rsidR="00C33809" w:rsidRPr="00895189" w:rsidRDefault="00864117" w:rsidP="0021564D">
      <w:pPr>
        <w:rPr>
          <w:rFonts w:ascii="Garamond" w:hAnsi="Garamond"/>
        </w:rPr>
      </w:pPr>
      <w:r>
        <w:rPr>
          <w:rFonts w:ascii="Garamond" w:hAnsi="Garamond"/>
        </w:rPr>
        <w:t>2015-03-03</w:t>
      </w:r>
    </w:p>
    <w:sectPr w:rsidR="00C33809" w:rsidRPr="00895189" w:rsidSect="003B13A4">
      <w:headerReference w:type="default" r:id="rId8"/>
      <w:footerReference w:type="even" r:id="rId9"/>
      <w:footerReference w:type="default" r:id="rId10"/>
      <w:type w:val="continuous"/>
      <w:pgSz w:w="11906" w:h="16838"/>
      <w:pgMar w:top="1418" w:right="1418" w:bottom="170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43FF" w14:textId="77777777" w:rsidR="0077532F" w:rsidRDefault="0077532F">
      <w:r>
        <w:separator/>
      </w:r>
    </w:p>
  </w:endnote>
  <w:endnote w:type="continuationSeparator" w:id="0">
    <w:p w14:paraId="2AD75DAE" w14:textId="77777777" w:rsidR="0077532F" w:rsidRDefault="0077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3CC83" w14:textId="77777777" w:rsidR="0077532F" w:rsidRDefault="0077532F" w:rsidP="001C774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697245" w14:textId="77777777" w:rsidR="0077532F" w:rsidRDefault="0077532F" w:rsidP="00A515E2">
    <w:pPr>
      <w:pStyle w:val="Sidfo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D7E79" w14:textId="77777777" w:rsidR="0077532F" w:rsidRDefault="0077532F" w:rsidP="001C774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576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6F59C7A3" w14:textId="77777777" w:rsidR="0077532F" w:rsidRPr="00A515E2" w:rsidRDefault="0077532F" w:rsidP="00A515E2">
    <w:pPr>
      <w:pStyle w:val="Sidfot"/>
      <w:ind w:right="360"/>
      <w:jc w:val="center"/>
      <w:rPr>
        <w:sz w:val="20"/>
      </w:rPr>
    </w:pPr>
    <w:r w:rsidRPr="00A515E2">
      <w:rPr>
        <w:sz w:val="20"/>
      </w:rPr>
      <w:t xml:space="preserve">Sveriges ledande orkesterförbund! / </w:t>
    </w:r>
    <w:hyperlink r:id="rId1" w:history="1">
      <w:r w:rsidRPr="00A515E2">
        <w:rPr>
          <w:rStyle w:val="Hyperlnk"/>
          <w:sz w:val="20"/>
        </w:rPr>
        <w:t>www.orkester.nu</w:t>
      </w:r>
    </w:hyperlink>
    <w:r w:rsidRPr="00A515E2">
      <w:rPr>
        <w:sz w:val="20"/>
      </w:rPr>
      <w:t xml:space="preserve"> / </w:t>
    </w:r>
    <w:hyperlink r:id="rId2" w:history="1">
      <w:r w:rsidRPr="00A36AE9">
        <w:rPr>
          <w:rStyle w:val="Hyperlnk"/>
          <w:sz w:val="20"/>
        </w:rPr>
        <w:t>magnus@orkester.nu</w:t>
      </w:r>
    </w:hyperlink>
    <w:r>
      <w:rPr>
        <w:sz w:val="20"/>
      </w:rPr>
      <w:t xml:space="preserve"> / tel 070-666 10 44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8AA97" w14:textId="77777777" w:rsidR="0077532F" w:rsidRDefault="0077532F">
      <w:r>
        <w:separator/>
      </w:r>
    </w:p>
  </w:footnote>
  <w:footnote w:type="continuationSeparator" w:id="0">
    <w:p w14:paraId="17F4C4A6" w14:textId="77777777" w:rsidR="0077532F" w:rsidRDefault="007753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ACEA0" w14:textId="77777777" w:rsidR="0077532F" w:rsidRPr="00800D0A" w:rsidRDefault="0077532F">
    <w:pPr>
      <w:pStyle w:val="Sidhuvud"/>
      <w:rPr>
        <w:rFonts w:ascii="Futura" w:hAnsi="Futura"/>
        <w:color w:val="3366FF"/>
        <w:sz w:val="44"/>
      </w:rPr>
    </w:pPr>
    <w:r>
      <w:rPr>
        <w:rFonts w:ascii="Futura" w:hAnsi="Futura"/>
        <w:noProof/>
        <w:color w:val="3366FF"/>
        <w:sz w:val="44"/>
        <w:lang w:eastAsia="sv-SE"/>
      </w:rPr>
      <w:drawing>
        <wp:inline distT="0" distB="0" distL="0" distR="0" wp14:anchorId="6EB9D466" wp14:editId="6A163906">
          <wp:extent cx="3497368" cy="750372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_vågrät_fä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7368" cy="750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C94"/>
    <w:multiLevelType w:val="hybridMultilevel"/>
    <w:tmpl w:val="F866E210"/>
    <w:lvl w:ilvl="0" w:tplc="40F69D74">
      <w:start w:val="70"/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B17D3"/>
    <w:multiLevelType w:val="hybridMultilevel"/>
    <w:tmpl w:val="B9A0AEEC"/>
    <w:lvl w:ilvl="0" w:tplc="2382A2DE">
      <w:start w:val="70"/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6776E"/>
    <w:multiLevelType w:val="hybridMultilevel"/>
    <w:tmpl w:val="A808BF88"/>
    <w:lvl w:ilvl="0" w:tplc="EBE8C59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0A"/>
    <w:rsid w:val="00010E29"/>
    <w:rsid w:val="000114D0"/>
    <w:rsid w:val="00012393"/>
    <w:rsid w:val="0001696B"/>
    <w:rsid w:val="00034970"/>
    <w:rsid w:val="00035761"/>
    <w:rsid w:val="00035A44"/>
    <w:rsid w:val="000468F1"/>
    <w:rsid w:val="00050E4F"/>
    <w:rsid w:val="00092A50"/>
    <w:rsid w:val="000949A5"/>
    <w:rsid w:val="000B686A"/>
    <w:rsid w:val="000C4867"/>
    <w:rsid w:val="000C6891"/>
    <w:rsid w:val="000D7119"/>
    <w:rsid w:val="000F0C8D"/>
    <w:rsid w:val="001074D5"/>
    <w:rsid w:val="00127F9E"/>
    <w:rsid w:val="00152B1C"/>
    <w:rsid w:val="00153CCB"/>
    <w:rsid w:val="001665A3"/>
    <w:rsid w:val="001847FD"/>
    <w:rsid w:val="00184B25"/>
    <w:rsid w:val="00187E67"/>
    <w:rsid w:val="001A16D3"/>
    <w:rsid w:val="001A7E68"/>
    <w:rsid w:val="001B4183"/>
    <w:rsid w:val="001C7749"/>
    <w:rsid w:val="001D7C94"/>
    <w:rsid w:val="001E1A2E"/>
    <w:rsid w:val="001E45CB"/>
    <w:rsid w:val="0021564D"/>
    <w:rsid w:val="002224B3"/>
    <w:rsid w:val="00227D63"/>
    <w:rsid w:val="002351CF"/>
    <w:rsid w:val="0025533B"/>
    <w:rsid w:val="0029028D"/>
    <w:rsid w:val="002B2629"/>
    <w:rsid w:val="002D74FA"/>
    <w:rsid w:val="00347B9F"/>
    <w:rsid w:val="003657A1"/>
    <w:rsid w:val="003A7326"/>
    <w:rsid w:val="003B13A4"/>
    <w:rsid w:val="003F1321"/>
    <w:rsid w:val="00413F15"/>
    <w:rsid w:val="0044474E"/>
    <w:rsid w:val="004743EB"/>
    <w:rsid w:val="004848E5"/>
    <w:rsid w:val="004B7021"/>
    <w:rsid w:val="004D091D"/>
    <w:rsid w:val="005034DD"/>
    <w:rsid w:val="00524C82"/>
    <w:rsid w:val="00525CC2"/>
    <w:rsid w:val="00553854"/>
    <w:rsid w:val="0058430A"/>
    <w:rsid w:val="00594177"/>
    <w:rsid w:val="0059728B"/>
    <w:rsid w:val="005B3095"/>
    <w:rsid w:val="005B7850"/>
    <w:rsid w:val="005F5A93"/>
    <w:rsid w:val="00616C4D"/>
    <w:rsid w:val="00626114"/>
    <w:rsid w:val="00636D77"/>
    <w:rsid w:val="00647ADE"/>
    <w:rsid w:val="00665253"/>
    <w:rsid w:val="006A77C2"/>
    <w:rsid w:val="006B2FBE"/>
    <w:rsid w:val="006F2B25"/>
    <w:rsid w:val="007413F7"/>
    <w:rsid w:val="00744C18"/>
    <w:rsid w:val="00760378"/>
    <w:rsid w:val="00772F46"/>
    <w:rsid w:val="0077532F"/>
    <w:rsid w:val="00787D9D"/>
    <w:rsid w:val="007B151D"/>
    <w:rsid w:val="007B6A2D"/>
    <w:rsid w:val="00800D0A"/>
    <w:rsid w:val="00807584"/>
    <w:rsid w:val="00822D14"/>
    <w:rsid w:val="0083450F"/>
    <w:rsid w:val="00841661"/>
    <w:rsid w:val="00846B38"/>
    <w:rsid w:val="00850493"/>
    <w:rsid w:val="008618BA"/>
    <w:rsid w:val="00864117"/>
    <w:rsid w:val="00864335"/>
    <w:rsid w:val="00882C9C"/>
    <w:rsid w:val="00883479"/>
    <w:rsid w:val="00895189"/>
    <w:rsid w:val="008A0702"/>
    <w:rsid w:val="008A2E8B"/>
    <w:rsid w:val="008A597C"/>
    <w:rsid w:val="008B7FA4"/>
    <w:rsid w:val="008D22A0"/>
    <w:rsid w:val="008D3A39"/>
    <w:rsid w:val="008D76F2"/>
    <w:rsid w:val="008E07C4"/>
    <w:rsid w:val="009114C9"/>
    <w:rsid w:val="009460FA"/>
    <w:rsid w:val="009928AA"/>
    <w:rsid w:val="00996951"/>
    <w:rsid w:val="009B3EAD"/>
    <w:rsid w:val="009C5988"/>
    <w:rsid w:val="009E2FC7"/>
    <w:rsid w:val="009E4A4B"/>
    <w:rsid w:val="00A05369"/>
    <w:rsid w:val="00A1728C"/>
    <w:rsid w:val="00A17D52"/>
    <w:rsid w:val="00A21FA2"/>
    <w:rsid w:val="00A276F3"/>
    <w:rsid w:val="00A32939"/>
    <w:rsid w:val="00A42C95"/>
    <w:rsid w:val="00A515E2"/>
    <w:rsid w:val="00A7776E"/>
    <w:rsid w:val="00A852D3"/>
    <w:rsid w:val="00A94E0D"/>
    <w:rsid w:val="00AC7697"/>
    <w:rsid w:val="00AE05F5"/>
    <w:rsid w:val="00B2689A"/>
    <w:rsid w:val="00B30BEE"/>
    <w:rsid w:val="00B56917"/>
    <w:rsid w:val="00B576C0"/>
    <w:rsid w:val="00B6265E"/>
    <w:rsid w:val="00B87903"/>
    <w:rsid w:val="00B9037A"/>
    <w:rsid w:val="00B92FD4"/>
    <w:rsid w:val="00BD74C5"/>
    <w:rsid w:val="00C0396F"/>
    <w:rsid w:val="00C33809"/>
    <w:rsid w:val="00C36DF4"/>
    <w:rsid w:val="00C63078"/>
    <w:rsid w:val="00C8047C"/>
    <w:rsid w:val="00C87188"/>
    <w:rsid w:val="00CA522F"/>
    <w:rsid w:val="00CB20DE"/>
    <w:rsid w:val="00CD4ECE"/>
    <w:rsid w:val="00CF13D7"/>
    <w:rsid w:val="00CF36A2"/>
    <w:rsid w:val="00D01E24"/>
    <w:rsid w:val="00D0627B"/>
    <w:rsid w:val="00D43AAC"/>
    <w:rsid w:val="00D626D7"/>
    <w:rsid w:val="00D62AD7"/>
    <w:rsid w:val="00DA5D82"/>
    <w:rsid w:val="00DA736E"/>
    <w:rsid w:val="00DC3F64"/>
    <w:rsid w:val="00DC55A7"/>
    <w:rsid w:val="00DE1A86"/>
    <w:rsid w:val="00DE76CE"/>
    <w:rsid w:val="00DF1BB6"/>
    <w:rsid w:val="00E03278"/>
    <w:rsid w:val="00E11D4C"/>
    <w:rsid w:val="00E2380A"/>
    <w:rsid w:val="00E35BAA"/>
    <w:rsid w:val="00E40121"/>
    <w:rsid w:val="00E8567D"/>
    <w:rsid w:val="00E909F4"/>
    <w:rsid w:val="00E9568F"/>
    <w:rsid w:val="00EA3068"/>
    <w:rsid w:val="00EC362A"/>
    <w:rsid w:val="00ED133A"/>
    <w:rsid w:val="00ED7FCD"/>
    <w:rsid w:val="00EE418D"/>
    <w:rsid w:val="00F1036E"/>
    <w:rsid w:val="00F16AF9"/>
    <w:rsid w:val="00F22CCB"/>
    <w:rsid w:val="00F3345F"/>
    <w:rsid w:val="00F40C29"/>
    <w:rsid w:val="00F67352"/>
    <w:rsid w:val="00F83DC0"/>
    <w:rsid w:val="00FA468D"/>
    <w:rsid w:val="00FB3EF0"/>
    <w:rsid w:val="00FD7A01"/>
    <w:rsid w:val="00FE3F6B"/>
    <w:rsid w:val="00FF7D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85E2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23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00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0D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E9568F"/>
    <w:pPr>
      <w:keepNext/>
      <w:spacing w:line="280" w:lineRule="atLeast"/>
      <w:jc w:val="right"/>
      <w:outlineLvl w:val="3"/>
    </w:pPr>
    <w:rPr>
      <w:rFonts w:ascii="Tahoma" w:eastAsia="MS Mincho" w:hAnsi="Tahoma" w:cs="Times New Roman"/>
      <w:b/>
      <w:sz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">
    <w:name w:val="Standardstycketeckensnitt"/>
    <w:rsid w:val="004A3E23"/>
  </w:style>
  <w:style w:type="paragraph" w:styleId="Sidhuvud">
    <w:name w:val="header"/>
    <w:basedOn w:val="Normal"/>
    <w:link w:val="SidhuvudChar"/>
    <w:uiPriority w:val="99"/>
    <w:unhideWhenUsed/>
    <w:rsid w:val="00C338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C33809"/>
    <w:rPr>
      <w:sz w:val="24"/>
    </w:rPr>
  </w:style>
  <w:style w:type="paragraph" w:styleId="Sidfot">
    <w:name w:val="footer"/>
    <w:basedOn w:val="Normal"/>
    <w:link w:val="SidfotChar"/>
    <w:unhideWhenUsed/>
    <w:rsid w:val="00C338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semiHidden/>
    <w:rsid w:val="00C33809"/>
    <w:rPr>
      <w:sz w:val="24"/>
    </w:rPr>
  </w:style>
  <w:style w:type="character" w:styleId="Hyperlnk">
    <w:name w:val="Hyperlink"/>
    <w:basedOn w:val="Standardstycketypsnitt"/>
    <w:uiPriority w:val="99"/>
    <w:unhideWhenUsed/>
    <w:rsid w:val="00C33809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092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4Char">
    <w:name w:val="Rubrik 4 Char"/>
    <w:basedOn w:val="Standardstycketypsnitt"/>
    <w:link w:val="Rubrik4"/>
    <w:rsid w:val="00E9568F"/>
    <w:rPr>
      <w:rFonts w:ascii="Tahoma" w:eastAsia="MS Mincho" w:hAnsi="Tahoma" w:cs="Times New Roman"/>
      <w:b/>
      <w:lang w:eastAsia="sv-SE"/>
    </w:rPr>
  </w:style>
  <w:style w:type="paragraph" w:styleId="Liststycke">
    <w:name w:val="List Paragraph"/>
    <w:basedOn w:val="Normal"/>
    <w:uiPriority w:val="34"/>
    <w:qFormat/>
    <w:rsid w:val="00C63078"/>
    <w:pPr>
      <w:ind w:left="720"/>
      <w:contextualSpacing/>
    </w:pPr>
  </w:style>
  <w:style w:type="character" w:styleId="Sidnummer">
    <w:name w:val="page number"/>
    <w:basedOn w:val="Standardstycketypsnitt"/>
    <w:uiPriority w:val="99"/>
    <w:semiHidden/>
    <w:unhideWhenUsed/>
    <w:rsid w:val="00A515E2"/>
  </w:style>
  <w:style w:type="paragraph" w:styleId="Bubbeltext">
    <w:name w:val="Balloon Text"/>
    <w:basedOn w:val="Normal"/>
    <w:link w:val="BubbeltextChar"/>
    <w:uiPriority w:val="99"/>
    <w:semiHidden/>
    <w:unhideWhenUsed/>
    <w:rsid w:val="001C7749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C7749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ypsnitt"/>
    <w:link w:val="Rubrik1"/>
    <w:uiPriority w:val="9"/>
    <w:rsid w:val="00800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800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77532F"/>
    <w:rPr>
      <w:sz w:val="24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7532F"/>
    <w:rPr>
      <w:rFonts w:ascii="Lucida Grande" w:hAnsi="Lucida Grande" w:cs="Lucida Grande"/>
      <w:szCs w:val="24"/>
    </w:rPr>
  </w:style>
  <w:style w:type="character" w:customStyle="1" w:styleId="DokumentversiktChar">
    <w:name w:val="Dokumentöversikt Char"/>
    <w:basedOn w:val="Standardstycketypsnitt"/>
    <w:link w:val="Dokumentversikt"/>
    <w:uiPriority w:val="99"/>
    <w:semiHidden/>
    <w:rsid w:val="0077532F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E23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800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0D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E9568F"/>
    <w:pPr>
      <w:keepNext/>
      <w:spacing w:line="280" w:lineRule="atLeast"/>
      <w:jc w:val="right"/>
      <w:outlineLvl w:val="3"/>
    </w:pPr>
    <w:rPr>
      <w:rFonts w:ascii="Tahoma" w:eastAsia="MS Mincho" w:hAnsi="Tahoma" w:cs="Times New Roman"/>
      <w:b/>
      <w:sz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">
    <w:name w:val="Standardstycketeckensnitt"/>
    <w:rsid w:val="004A3E23"/>
  </w:style>
  <w:style w:type="paragraph" w:styleId="Sidhuvud">
    <w:name w:val="header"/>
    <w:basedOn w:val="Normal"/>
    <w:link w:val="SidhuvudChar"/>
    <w:uiPriority w:val="99"/>
    <w:unhideWhenUsed/>
    <w:rsid w:val="00C338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C33809"/>
    <w:rPr>
      <w:sz w:val="24"/>
    </w:rPr>
  </w:style>
  <w:style w:type="paragraph" w:styleId="Sidfot">
    <w:name w:val="footer"/>
    <w:basedOn w:val="Normal"/>
    <w:link w:val="SidfotChar"/>
    <w:unhideWhenUsed/>
    <w:rsid w:val="00C338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semiHidden/>
    <w:rsid w:val="00C33809"/>
    <w:rPr>
      <w:sz w:val="24"/>
    </w:rPr>
  </w:style>
  <w:style w:type="character" w:styleId="Hyperlnk">
    <w:name w:val="Hyperlink"/>
    <w:basedOn w:val="Standardstycketypsnitt"/>
    <w:uiPriority w:val="99"/>
    <w:unhideWhenUsed/>
    <w:rsid w:val="00C33809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092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4Char">
    <w:name w:val="Rubrik 4 Char"/>
    <w:basedOn w:val="Standardstycketypsnitt"/>
    <w:link w:val="Rubrik4"/>
    <w:rsid w:val="00E9568F"/>
    <w:rPr>
      <w:rFonts w:ascii="Tahoma" w:eastAsia="MS Mincho" w:hAnsi="Tahoma" w:cs="Times New Roman"/>
      <w:b/>
      <w:lang w:eastAsia="sv-SE"/>
    </w:rPr>
  </w:style>
  <w:style w:type="paragraph" w:styleId="Liststycke">
    <w:name w:val="List Paragraph"/>
    <w:basedOn w:val="Normal"/>
    <w:uiPriority w:val="34"/>
    <w:qFormat/>
    <w:rsid w:val="00C63078"/>
    <w:pPr>
      <w:ind w:left="720"/>
      <w:contextualSpacing/>
    </w:pPr>
  </w:style>
  <w:style w:type="character" w:styleId="Sidnummer">
    <w:name w:val="page number"/>
    <w:basedOn w:val="Standardstycketypsnitt"/>
    <w:uiPriority w:val="99"/>
    <w:semiHidden/>
    <w:unhideWhenUsed/>
    <w:rsid w:val="00A515E2"/>
  </w:style>
  <w:style w:type="paragraph" w:styleId="Bubbeltext">
    <w:name w:val="Balloon Text"/>
    <w:basedOn w:val="Normal"/>
    <w:link w:val="BubbeltextChar"/>
    <w:uiPriority w:val="99"/>
    <w:semiHidden/>
    <w:unhideWhenUsed/>
    <w:rsid w:val="001C7749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C7749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ypsnitt"/>
    <w:link w:val="Rubrik1"/>
    <w:uiPriority w:val="9"/>
    <w:rsid w:val="00800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ypsnitt"/>
    <w:link w:val="Rubrik2"/>
    <w:uiPriority w:val="9"/>
    <w:rsid w:val="00800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77532F"/>
    <w:rPr>
      <w:sz w:val="24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7532F"/>
    <w:rPr>
      <w:rFonts w:ascii="Lucida Grande" w:hAnsi="Lucida Grande" w:cs="Lucida Grande"/>
      <w:szCs w:val="24"/>
    </w:rPr>
  </w:style>
  <w:style w:type="character" w:customStyle="1" w:styleId="DokumentversiktChar">
    <w:name w:val="Dokumentöversikt Char"/>
    <w:basedOn w:val="Standardstycketypsnitt"/>
    <w:link w:val="Dokumentversikt"/>
    <w:uiPriority w:val="99"/>
    <w:semiHidden/>
    <w:rsid w:val="0077532F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kester.nu" TargetMode="External"/><Relationship Id="rId2" Type="http://schemas.openxmlformats.org/officeDocument/2006/relationships/hyperlink" Target="mailto:magnus@orkester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gnus:Library:Application%20Support:Microsoft:Office:Dokumentmallar:Mina%20mallar:PM%20mall%20ME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 mall ME 2015.dotx</Template>
  <TotalTime>2</TotalTime>
  <Pages>2</Pages>
  <Words>493</Words>
  <Characters>2614</Characters>
  <Application>Microsoft Macintosh Word</Application>
  <DocSecurity>0</DocSecurity>
  <Lines>21</Lines>
  <Paragraphs>6</Paragraphs>
  <ScaleCrop>false</ScaleCrop>
  <Company>SOF, MAIS, ax, LäS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Eriksson</dc:creator>
  <cp:keywords/>
  <cp:lastModifiedBy>Magnus Eriksson</cp:lastModifiedBy>
  <cp:revision>2</cp:revision>
  <dcterms:created xsi:type="dcterms:W3CDTF">2015-05-15T07:40:00Z</dcterms:created>
  <dcterms:modified xsi:type="dcterms:W3CDTF">2015-05-15T07:40:00Z</dcterms:modified>
</cp:coreProperties>
</file>